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1A52" w14:textId="0EE1C987" w:rsidR="00645F61" w:rsidRDefault="00831B1A" w:rsidP="00EE2B6A">
      <w:pPr>
        <w:pStyle w:val="DAAgreementHeading"/>
        <w:spacing w:before="120" w:after="120"/>
        <w:jc w:val="center"/>
        <w:rPr>
          <w:rFonts w:ascii="Cambria" w:hAnsi="Cambria"/>
          <w:sz w:val="22"/>
          <w:szCs w:val="22"/>
        </w:rPr>
      </w:pPr>
      <w:r>
        <w:rPr>
          <w:rFonts w:ascii="Cambria" w:hAnsi="Cambria"/>
          <w:sz w:val="22"/>
          <w:szCs w:val="22"/>
        </w:rPr>
        <w:t>STAR STRUCK RECORDS</w:t>
      </w:r>
      <w:r w:rsidR="00E5488B">
        <w:rPr>
          <w:rFonts w:ascii="Cambria" w:hAnsi="Cambria"/>
          <w:sz w:val="22"/>
          <w:szCs w:val="22"/>
        </w:rPr>
        <w:t xml:space="preserve"> </w:t>
      </w:r>
      <w:r w:rsidR="004250A8" w:rsidRPr="00387F06">
        <w:rPr>
          <w:rFonts w:ascii="Cambria" w:hAnsi="Cambria"/>
          <w:sz w:val="22"/>
          <w:szCs w:val="22"/>
        </w:rPr>
        <w:t>COMMERCIAL TERMS</w:t>
      </w:r>
    </w:p>
    <w:p w14:paraId="7A3CA214" w14:textId="1572FCF9" w:rsidR="004B53CE" w:rsidRDefault="004B53CE" w:rsidP="00EE2B6A">
      <w:pPr>
        <w:pStyle w:val="DAAgreementHeading"/>
        <w:spacing w:before="120" w:after="120"/>
        <w:jc w:val="center"/>
        <w:rPr>
          <w:rFonts w:ascii="Cambria" w:hAnsi="Cambria"/>
          <w:sz w:val="22"/>
          <w:szCs w:val="22"/>
        </w:rPr>
      </w:pPr>
      <w:r>
        <w:rPr>
          <w:rFonts w:ascii="Cambria" w:hAnsi="Cambria"/>
          <w:sz w:val="22"/>
          <w:szCs w:val="22"/>
        </w:rPr>
        <w:t>(“Commercial Terms”)</w:t>
      </w:r>
    </w:p>
    <w:p w14:paraId="775F9ADF" w14:textId="77777777" w:rsidR="00EE2B6A" w:rsidRDefault="00EE2B6A" w:rsidP="00EE2B6A">
      <w:pPr>
        <w:pStyle w:val="DAAgreementHeading"/>
        <w:spacing w:before="120" w:after="120"/>
        <w:jc w:val="center"/>
        <w:rPr>
          <w:rFonts w:ascii="Cambria" w:hAnsi="Cambria"/>
          <w:sz w:val="22"/>
          <w:szCs w:val="22"/>
        </w:rPr>
      </w:pPr>
    </w:p>
    <w:p w14:paraId="6C8F5F77" w14:textId="7A4000E3" w:rsidR="001342DB" w:rsidRDefault="00C70C3E" w:rsidP="00AE2153">
      <w:pPr>
        <w:pStyle w:val="DAAgreementHeading"/>
        <w:spacing w:before="120" w:after="120"/>
        <w:jc w:val="center"/>
        <w:rPr>
          <w:rFonts w:ascii="Cambria" w:hAnsi="Cambria" w:cstheme="minorHAnsi"/>
          <w:b w:val="0"/>
          <w:bCs/>
          <w:sz w:val="22"/>
          <w:szCs w:val="22"/>
        </w:rPr>
      </w:pPr>
      <w:bookmarkStart w:id="0" w:name="_Hlk216779001"/>
      <w:bookmarkStart w:id="1" w:name="_Hlk21445032"/>
      <w:r>
        <w:rPr>
          <w:rFonts w:ascii="Cambria" w:hAnsi="Cambria"/>
          <w:b w:val="0"/>
          <w:bCs/>
          <w:sz w:val="22"/>
          <w:szCs w:val="22"/>
        </w:rPr>
        <w:t>STAR STRUCK RECORDS</w:t>
      </w:r>
      <w:r w:rsidR="00CB25D9">
        <w:rPr>
          <w:rFonts w:ascii="Cambria" w:hAnsi="Cambria"/>
          <w:b w:val="0"/>
          <w:bCs/>
          <w:sz w:val="22"/>
          <w:szCs w:val="22"/>
        </w:rPr>
        <w:t xml:space="preserve"> </w:t>
      </w:r>
      <w:r w:rsidR="00E5488B">
        <w:rPr>
          <w:rFonts w:ascii="Cambria" w:hAnsi="Cambria"/>
          <w:b w:val="0"/>
          <w:bCs/>
          <w:sz w:val="22"/>
          <w:szCs w:val="22"/>
        </w:rPr>
        <w:t>(PTY) LTD</w:t>
      </w:r>
      <w:r w:rsidR="004B53CE" w:rsidRPr="004B53CE">
        <w:rPr>
          <w:rFonts w:ascii="Cambria" w:hAnsi="Cambria"/>
          <w:b w:val="0"/>
          <w:bCs/>
          <w:sz w:val="22"/>
          <w:szCs w:val="22"/>
        </w:rPr>
        <w:t xml:space="preserve"> (REGISTRATION NUMBER:</w:t>
      </w:r>
      <w:r w:rsidR="006D54A7">
        <w:rPr>
          <w:rFonts w:ascii="Cambria" w:hAnsi="Cambria"/>
          <w:b w:val="0"/>
          <w:bCs/>
          <w:sz w:val="22"/>
          <w:szCs w:val="22"/>
        </w:rPr>
        <w:t xml:space="preserve"> 2016/080390/07</w:t>
      </w:r>
      <w:r w:rsidR="004B53CE" w:rsidRPr="004B53CE">
        <w:rPr>
          <w:rFonts w:ascii="Cambria" w:hAnsi="Cambria"/>
          <w:b w:val="0"/>
          <w:bCs/>
          <w:sz w:val="22"/>
          <w:szCs w:val="22"/>
        </w:rPr>
        <w:t>)</w:t>
      </w:r>
      <w:r w:rsidR="004B53CE" w:rsidRPr="004B53CE">
        <w:rPr>
          <w:rFonts w:ascii="Cambria" w:hAnsi="Cambria" w:cstheme="minorHAnsi"/>
          <w:b w:val="0"/>
          <w:bCs/>
          <w:sz w:val="22"/>
          <w:szCs w:val="22"/>
        </w:rPr>
        <w:t xml:space="preserve"> </w:t>
      </w:r>
    </w:p>
    <w:bookmarkEnd w:id="0"/>
    <w:p w14:paraId="0AE7B372" w14:textId="540803AB" w:rsidR="004B53CE" w:rsidRPr="004B53CE" w:rsidRDefault="004B53CE" w:rsidP="00AE2153">
      <w:pPr>
        <w:pStyle w:val="DAAgreementHeading"/>
        <w:spacing w:before="120" w:after="120"/>
        <w:jc w:val="center"/>
        <w:rPr>
          <w:rFonts w:ascii="Cambria" w:hAnsi="Cambria"/>
          <w:b w:val="0"/>
          <w:bCs/>
          <w:sz w:val="22"/>
          <w:szCs w:val="22"/>
        </w:rPr>
      </w:pPr>
      <w:r w:rsidRPr="004B53CE">
        <w:rPr>
          <w:rFonts w:ascii="Cambria" w:hAnsi="Cambria"/>
          <w:b w:val="0"/>
          <w:bCs/>
          <w:sz w:val="22"/>
          <w:szCs w:val="22"/>
        </w:rPr>
        <w:t>(“</w:t>
      </w:r>
      <w:r w:rsidR="00C70C3E">
        <w:rPr>
          <w:rFonts w:ascii="Cambria" w:hAnsi="Cambria"/>
          <w:sz w:val="22"/>
          <w:szCs w:val="22"/>
        </w:rPr>
        <w:t>Star Struck Records</w:t>
      </w:r>
      <w:r w:rsidRPr="004B53CE">
        <w:rPr>
          <w:rFonts w:ascii="Cambria" w:hAnsi="Cambria"/>
          <w:b w:val="0"/>
          <w:bCs/>
          <w:sz w:val="22"/>
          <w:szCs w:val="22"/>
        </w:rPr>
        <w:t>”, “</w:t>
      </w:r>
      <w:r w:rsidRPr="004B53CE">
        <w:rPr>
          <w:rFonts w:ascii="Cambria" w:hAnsi="Cambria"/>
          <w:sz w:val="22"/>
          <w:szCs w:val="22"/>
        </w:rPr>
        <w:t>Us</w:t>
      </w:r>
      <w:r w:rsidRPr="004B53CE">
        <w:rPr>
          <w:rFonts w:ascii="Cambria" w:hAnsi="Cambria"/>
          <w:b w:val="0"/>
          <w:bCs/>
          <w:sz w:val="22"/>
          <w:szCs w:val="22"/>
        </w:rPr>
        <w:t>”, “</w:t>
      </w:r>
      <w:r w:rsidRPr="004B53CE">
        <w:rPr>
          <w:rFonts w:ascii="Cambria" w:hAnsi="Cambria"/>
          <w:sz w:val="22"/>
          <w:szCs w:val="22"/>
        </w:rPr>
        <w:t>We</w:t>
      </w:r>
      <w:r w:rsidRPr="004B53CE">
        <w:rPr>
          <w:rFonts w:ascii="Cambria" w:hAnsi="Cambria"/>
          <w:b w:val="0"/>
          <w:bCs/>
          <w:sz w:val="22"/>
          <w:szCs w:val="22"/>
        </w:rPr>
        <w:t>” “</w:t>
      </w:r>
      <w:r w:rsidRPr="004B53CE">
        <w:rPr>
          <w:rFonts w:ascii="Cambria" w:hAnsi="Cambria"/>
          <w:sz w:val="22"/>
          <w:szCs w:val="22"/>
        </w:rPr>
        <w:t>Our</w:t>
      </w:r>
      <w:r w:rsidRPr="004B53CE">
        <w:rPr>
          <w:rFonts w:ascii="Cambria" w:hAnsi="Cambria"/>
          <w:b w:val="0"/>
          <w:bCs/>
          <w:sz w:val="22"/>
          <w:szCs w:val="22"/>
        </w:rPr>
        <w:t>”)</w:t>
      </w:r>
    </w:p>
    <w:bookmarkEnd w:id="1"/>
    <w:p w14:paraId="21E39B9D" w14:textId="77777777" w:rsidR="005E2933" w:rsidRDefault="005E2933" w:rsidP="00387F06">
      <w:pPr>
        <w:spacing w:after="160"/>
        <w:jc w:val="both"/>
        <w:rPr>
          <w:rFonts w:ascii="Cambria" w:hAnsi="Cambria" w:cstheme="minorHAnsi"/>
          <w:b/>
        </w:rPr>
      </w:pPr>
    </w:p>
    <w:p w14:paraId="24EBD773" w14:textId="54FE26E2" w:rsidR="00224591" w:rsidRDefault="00224591" w:rsidP="00224591">
      <w:pPr>
        <w:spacing w:after="160"/>
        <w:jc w:val="both"/>
        <w:rPr>
          <w:rFonts w:ascii="Cambria" w:hAnsi="Cambria" w:cstheme="minorHAnsi"/>
          <w:b/>
        </w:rPr>
      </w:pPr>
      <w:bookmarkStart w:id="2" w:name="_Hlk39149911"/>
      <w:r w:rsidRPr="00387F06">
        <w:rPr>
          <w:rFonts w:ascii="Cambria" w:hAnsi="Cambria" w:cstheme="minorHAnsi"/>
          <w:b/>
        </w:rPr>
        <w:t xml:space="preserve">IMPORTANT – PLEASE READ THESE TERMS CAREFULLY WHEN USING OR ACCESSING </w:t>
      </w:r>
      <w:r>
        <w:rPr>
          <w:rFonts w:ascii="Cambria" w:hAnsi="Cambria" w:cstheme="minorHAnsi"/>
          <w:b/>
        </w:rPr>
        <w:t>OUR</w:t>
      </w:r>
      <w:r w:rsidRPr="00387F06">
        <w:rPr>
          <w:rFonts w:ascii="Cambria" w:hAnsi="Cambria" w:cstheme="minorHAnsi"/>
          <w:b/>
        </w:rPr>
        <w:t xml:space="preserve"> WEBSITE</w:t>
      </w:r>
      <w:r>
        <w:rPr>
          <w:rFonts w:ascii="Cambria" w:hAnsi="Cambria" w:cstheme="minorHAnsi"/>
          <w:b/>
        </w:rPr>
        <w:t xml:space="preserve"> </w:t>
      </w:r>
      <w:bookmarkStart w:id="3" w:name="_Hlk21444809"/>
      <w:r>
        <w:rPr>
          <w:rFonts w:ascii="Cambria" w:hAnsi="Cambria" w:cstheme="minorHAnsi"/>
          <w:b/>
        </w:rPr>
        <w:t>(“</w:t>
      </w:r>
      <w:r w:rsidR="00C70C3E">
        <w:rPr>
          <w:rFonts w:ascii="Cambria" w:hAnsi="Cambria" w:cstheme="minorHAnsi"/>
          <w:b/>
        </w:rPr>
        <w:t>Star Struck Records</w:t>
      </w:r>
      <w:r>
        <w:rPr>
          <w:rFonts w:ascii="Cambria" w:hAnsi="Cambria" w:cstheme="minorHAnsi"/>
          <w:b/>
        </w:rPr>
        <w:t>”)</w:t>
      </w:r>
      <w:bookmarkEnd w:id="3"/>
      <w:r w:rsidRPr="00387F06">
        <w:rPr>
          <w:rFonts w:ascii="Cambria" w:hAnsi="Cambria" w:cstheme="minorHAnsi"/>
          <w:b/>
        </w:rPr>
        <w:t xml:space="preserve">. </w:t>
      </w:r>
    </w:p>
    <w:bookmarkEnd w:id="2"/>
    <w:p w14:paraId="1DD36F7C" w14:textId="6B0B0855" w:rsidR="005E2933" w:rsidRDefault="005F3D65" w:rsidP="00387F06">
      <w:pPr>
        <w:spacing w:after="160"/>
        <w:jc w:val="both"/>
        <w:rPr>
          <w:rFonts w:ascii="Cambria" w:hAnsi="Cambria" w:cstheme="minorHAnsi"/>
          <w:b/>
        </w:rPr>
      </w:pPr>
      <w:r w:rsidRPr="005F3D65">
        <w:rPr>
          <w:rFonts w:ascii="Cambria" w:hAnsi="Cambria" w:cstheme="minorHAnsi"/>
          <w:b/>
        </w:rPr>
        <w:t xml:space="preserve">These Commercial Terms are binding and enforceable against every person </w:t>
      </w:r>
      <w:r w:rsidR="00E5488B">
        <w:rPr>
          <w:rFonts w:ascii="Cambria" w:hAnsi="Cambria" w:cstheme="minorHAnsi"/>
          <w:b/>
        </w:rPr>
        <w:t xml:space="preserve">or entity </w:t>
      </w:r>
      <w:r w:rsidRPr="005F3D65">
        <w:rPr>
          <w:rFonts w:ascii="Cambria" w:hAnsi="Cambria" w:cstheme="minorHAnsi"/>
          <w:b/>
        </w:rPr>
        <w:t>that accesses or uses this Website</w:t>
      </w:r>
      <w:r w:rsidR="00944E77">
        <w:rPr>
          <w:rFonts w:ascii="Cambria" w:hAnsi="Cambria" w:cstheme="minorHAnsi"/>
          <w:b/>
        </w:rPr>
        <w:t xml:space="preserve"> </w:t>
      </w:r>
      <w:r w:rsidR="004938C5" w:rsidRPr="005F3D65">
        <w:rPr>
          <w:rFonts w:ascii="Cambria" w:hAnsi="Cambria" w:cstheme="minorHAnsi"/>
          <w:b/>
        </w:rPr>
        <w:t>(“you”, “your” or “user”)</w:t>
      </w:r>
      <w:r w:rsidR="004938C5">
        <w:rPr>
          <w:rFonts w:ascii="Cambria" w:hAnsi="Cambria" w:cstheme="minorHAnsi"/>
          <w:b/>
        </w:rPr>
        <w:t xml:space="preserve"> and </w:t>
      </w:r>
      <w:r w:rsidR="00727F5F">
        <w:rPr>
          <w:rFonts w:ascii="Cambria" w:hAnsi="Cambria" w:cstheme="minorHAnsi"/>
          <w:b/>
        </w:rPr>
        <w:t>utilises the Services</w:t>
      </w:r>
      <w:r w:rsidR="00CB25D9">
        <w:rPr>
          <w:rFonts w:ascii="Cambria" w:hAnsi="Cambria" w:cstheme="minorHAnsi"/>
          <w:b/>
        </w:rPr>
        <w:t>.</w:t>
      </w:r>
    </w:p>
    <w:p w14:paraId="6902838B" w14:textId="79E367D1" w:rsidR="005E2933" w:rsidRPr="005E2933" w:rsidRDefault="005E2933" w:rsidP="005E2933">
      <w:pPr>
        <w:spacing w:after="160"/>
        <w:jc w:val="both"/>
        <w:rPr>
          <w:rFonts w:ascii="Cambria" w:hAnsi="Cambria" w:cstheme="minorHAnsi"/>
          <w:b/>
        </w:rPr>
      </w:pPr>
      <w:r w:rsidRPr="005E2933">
        <w:rPr>
          <w:rFonts w:ascii="Cambria" w:hAnsi="Cambria" w:cstheme="minorHAnsi"/>
          <w:b/>
        </w:rPr>
        <w:t xml:space="preserve">BY COMPLETING THE ELECTRONIC ACCEPTANCE PROCESS, CLICKING </w:t>
      </w:r>
      <w:r w:rsidRPr="00307687">
        <w:rPr>
          <w:rFonts w:ascii="Cambria" w:hAnsi="Cambria" w:cstheme="minorHAnsi"/>
          <w:b/>
        </w:rPr>
        <w:t>THE</w:t>
      </w:r>
      <w:r w:rsidR="00CB25D9" w:rsidRPr="00307687">
        <w:rPr>
          <w:rFonts w:ascii="Cambria" w:hAnsi="Cambria" w:cstheme="minorHAnsi"/>
          <w:b/>
        </w:rPr>
        <w:t xml:space="preserve"> “CREATE ACCOUNT” OR</w:t>
      </w:r>
      <w:r w:rsidRPr="00307687">
        <w:rPr>
          <w:rFonts w:ascii="Cambria" w:hAnsi="Cambria" w:cstheme="minorHAnsi"/>
          <w:b/>
        </w:rPr>
        <w:t xml:space="preserve"> “SUBMIT” OR “ACCEPT” </w:t>
      </w:r>
      <w:r w:rsidR="00CB25D9" w:rsidRPr="00307687">
        <w:rPr>
          <w:rFonts w:ascii="Cambria" w:hAnsi="Cambria" w:cstheme="minorHAnsi"/>
          <w:b/>
        </w:rPr>
        <w:t>OR</w:t>
      </w:r>
      <w:r w:rsidRPr="00307687">
        <w:rPr>
          <w:rFonts w:ascii="Cambria" w:hAnsi="Cambria" w:cstheme="minorHAnsi"/>
          <w:b/>
        </w:rPr>
        <w:t xml:space="preserve"> “BUY”</w:t>
      </w:r>
      <w:r w:rsidRPr="005E2933">
        <w:rPr>
          <w:rFonts w:ascii="Cambria" w:hAnsi="Cambria" w:cstheme="minorHAnsi"/>
          <w:b/>
        </w:rPr>
        <w:t xml:space="preserve"> BUTTONS, USING ANY OF THE SERVICES</w:t>
      </w:r>
      <w:r w:rsidR="00A763F6">
        <w:rPr>
          <w:rFonts w:ascii="Cambria" w:hAnsi="Cambria" w:cstheme="minorHAnsi"/>
          <w:b/>
        </w:rPr>
        <w:t xml:space="preserve"> </w:t>
      </w:r>
      <w:r w:rsidRPr="005E2933">
        <w:rPr>
          <w:rFonts w:ascii="Cambria" w:hAnsi="Cambria" w:cstheme="minorHAnsi"/>
          <w:b/>
        </w:rPr>
        <w:t xml:space="preserve">OR OTHERWISE INDICATING ACCEPTANCE OF THESE TERMS, YOU AND ANY PARTY OR ENTITY THAT </w:t>
      </w:r>
      <w:r w:rsidR="00A763F6">
        <w:rPr>
          <w:rFonts w:ascii="Cambria" w:hAnsi="Cambria" w:cstheme="minorHAnsi"/>
          <w:b/>
        </w:rPr>
        <w:t>IS/</w:t>
      </w:r>
      <w:r w:rsidRPr="005E2933">
        <w:rPr>
          <w:rFonts w:ascii="Cambria" w:hAnsi="Cambria" w:cstheme="minorHAnsi"/>
          <w:b/>
        </w:rPr>
        <w:t>ARE USING</w:t>
      </w:r>
      <w:r w:rsidR="006D43E6">
        <w:rPr>
          <w:rFonts w:ascii="Cambria" w:hAnsi="Cambria" w:cstheme="minorHAnsi"/>
          <w:b/>
        </w:rPr>
        <w:t xml:space="preserve"> THE SERVICES</w:t>
      </w:r>
      <w:r w:rsidRPr="005E2933">
        <w:rPr>
          <w:rFonts w:ascii="Cambria" w:hAnsi="Cambria" w:cstheme="minorHAnsi"/>
          <w:b/>
        </w:rPr>
        <w:t>, REPRESENT AND WARRANT THAT: (i) YOU ARE AUTHORI</w:t>
      </w:r>
      <w:r w:rsidR="00307687">
        <w:rPr>
          <w:rFonts w:ascii="Cambria" w:hAnsi="Cambria" w:cstheme="minorHAnsi"/>
          <w:b/>
        </w:rPr>
        <w:t>S</w:t>
      </w:r>
      <w:r w:rsidRPr="005E2933">
        <w:rPr>
          <w:rFonts w:ascii="Cambria" w:hAnsi="Cambria" w:cstheme="minorHAnsi"/>
          <w:b/>
        </w:rPr>
        <w:t>ED TO BIND YOURSELF AND ANY OTHER PARTY ON WHOSE BEHALF YOU USE THE WEBSITE; AND (ii) YOU AGREE TO BE BOUND BY ALL OF THESE TERMS (INCLUDING THE DISCLAIMER OF WARRANTY AND LIMITATION OF LIABILITY SECTIONS SET FORTH BELOW) TO THE EXCLUSION OF ANY OTHER RIGHTS AND OBLIGATIONS.</w:t>
      </w:r>
    </w:p>
    <w:p w14:paraId="3C28D36E" w14:textId="534E5296" w:rsidR="0038509B" w:rsidRPr="00387F06" w:rsidRDefault="000746FC" w:rsidP="001342DB">
      <w:pPr>
        <w:spacing w:after="160" w:line="259" w:lineRule="auto"/>
        <w:rPr>
          <w:rFonts w:ascii="Cambria" w:hAnsi="Cambria" w:cstheme="minorHAnsi"/>
          <w:b/>
        </w:rPr>
      </w:pPr>
      <w:r>
        <w:rPr>
          <w:rFonts w:ascii="Cambria" w:hAnsi="Cambria" w:cstheme="minorHAnsi"/>
          <w:b/>
        </w:rPr>
        <w:br w:type="page"/>
      </w:r>
    </w:p>
    <w:p w14:paraId="7328BBFB"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bookmarkStart w:id="4" w:name="_Ref443378256"/>
      <w:bookmarkStart w:id="5" w:name="_Ref466639766"/>
      <w:r w:rsidRPr="00D837F5">
        <w:rPr>
          <w:rFonts w:ascii="Cambria" w:eastAsia="Times New Roman" w:hAnsi="Cambria" w:cs="Helvetica"/>
          <w:b/>
          <w:bCs/>
        </w:rPr>
        <w:lastRenderedPageBreak/>
        <w:t>INTRODUCTION</w:t>
      </w:r>
    </w:p>
    <w:p w14:paraId="7CC08530" w14:textId="470300CB"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This website can be accessed </w:t>
      </w:r>
      <w:r w:rsidR="00D66B35">
        <w:rPr>
          <w:rFonts w:ascii="Cambria" w:eastAsia="Times New Roman" w:hAnsi="Cambria" w:cs="Helvetica"/>
        </w:rPr>
        <w:t xml:space="preserve">at </w:t>
      </w:r>
      <w:r w:rsidR="00D66B35" w:rsidRPr="00D66B35">
        <w:rPr>
          <w:rFonts w:ascii="Cambria" w:eastAsia="Times New Roman" w:hAnsi="Cambria" w:cs="Helvetica"/>
        </w:rPr>
        <w:t>www.starstruckrecords.co.za</w:t>
      </w:r>
      <w:r>
        <w:rPr>
          <w:rFonts w:ascii="Cambria" w:eastAsia="Times New Roman" w:hAnsi="Cambria" w:cs="Helvetica"/>
          <w:b/>
          <w:bCs/>
        </w:rPr>
        <w:t>,</w:t>
      </w:r>
      <w:r w:rsidRPr="00D837F5">
        <w:rPr>
          <w:rFonts w:ascii="Cambria" w:eastAsia="Times New Roman" w:hAnsi="Cambria" w:cs="Helvetica"/>
        </w:rPr>
        <w:t xml:space="preserve"> related mobi</w:t>
      </w:r>
      <w:r>
        <w:rPr>
          <w:rFonts w:ascii="Cambria" w:eastAsia="Times New Roman" w:hAnsi="Cambria" w:cs="Helvetica"/>
        </w:rPr>
        <w:t>le</w:t>
      </w:r>
      <w:r w:rsidRPr="00D837F5">
        <w:rPr>
          <w:rFonts w:ascii="Cambria" w:eastAsia="Times New Roman" w:hAnsi="Cambria" w:cs="Helvetica"/>
        </w:rPr>
        <w:t>-sites and software applications (the “</w:t>
      </w:r>
      <w:r w:rsidRPr="00D837F5">
        <w:rPr>
          <w:rFonts w:ascii="Cambria" w:eastAsia="Times New Roman" w:hAnsi="Cambria" w:cs="Helvetica"/>
          <w:b/>
          <w:bCs/>
        </w:rPr>
        <w:t>Website</w:t>
      </w:r>
      <w:r w:rsidRPr="00D837F5">
        <w:rPr>
          <w:rFonts w:ascii="Cambria" w:eastAsia="Times New Roman" w:hAnsi="Cambria" w:cs="Helvetica"/>
        </w:rPr>
        <w:t>”)</w:t>
      </w:r>
      <w:r>
        <w:rPr>
          <w:rFonts w:ascii="Cambria" w:eastAsia="Times New Roman" w:hAnsi="Cambria" w:cs="Helvetica"/>
        </w:rPr>
        <w:t>,</w:t>
      </w:r>
      <w:r w:rsidRPr="00D837F5">
        <w:rPr>
          <w:rFonts w:ascii="Cambria" w:eastAsia="Times New Roman" w:hAnsi="Cambria" w:cs="Helvetica"/>
        </w:rPr>
        <w:t xml:space="preserve"> and is owned and operated by </w:t>
      </w:r>
      <w:r w:rsidR="00AE6A5A">
        <w:rPr>
          <w:rFonts w:ascii="Cambria" w:eastAsia="Times New Roman" w:hAnsi="Cambria" w:cs="Helvetica"/>
        </w:rPr>
        <w:t>Star Struck Records</w:t>
      </w:r>
      <w:r>
        <w:rPr>
          <w:rFonts w:ascii="Cambria" w:eastAsia="Times New Roman" w:hAnsi="Cambria" w:cs="Helvetica"/>
        </w:rPr>
        <w:t>.</w:t>
      </w:r>
    </w:p>
    <w:p w14:paraId="00C29022" w14:textId="0DE2B31B" w:rsidR="00CB25D9" w:rsidRPr="00D837F5" w:rsidRDefault="00CB25D9" w:rsidP="00427675">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These Website Terms and Conditions (“</w:t>
      </w:r>
      <w:r>
        <w:rPr>
          <w:rFonts w:ascii="Cambria" w:eastAsia="Times New Roman" w:hAnsi="Cambria" w:cs="Helvetica"/>
          <w:b/>
          <w:bCs/>
        </w:rPr>
        <w:t>Commercial Terms</w:t>
      </w:r>
      <w:r w:rsidRPr="00D837F5">
        <w:rPr>
          <w:rFonts w:ascii="Cambria" w:eastAsia="Times New Roman" w:hAnsi="Cambria" w:cs="Helvetica"/>
        </w:rPr>
        <w:t xml:space="preserve">”) govern the </w:t>
      </w:r>
      <w:r w:rsidR="00AE6A5A">
        <w:rPr>
          <w:rFonts w:ascii="Cambria" w:eastAsia="Times New Roman" w:hAnsi="Cambria" w:cs="Helvetica"/>
        </w:rPr>
        <w:t>provision of Services</w:t>
      </w:r>
      <w:r w:rsidRPr="00D837F5">
        <w:rPr>
          <w:rFonts w:ascii="Cambria" w:eastAsia="Times New Roman" w:hAnsi="Cambria" w:cs="Helvetica"/>
        </w:rPr>
        <w:t>, and the use of the Website.</w:t>
      </w:r>
    </w:p>
    <w:p w14:paraId="4320080C"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These</w:t>
      </w:r>
      <w:r>
        <w:rPr>
          <w:rFonts w:ascii="Cambria" w:eastAsia="Times New Roman" w:hAnsi="Cambria" w:cs="Helvetica"/>
        </w:rPr>
        <w:t xml:space="preserve"> Commercial</w:t>
      </w:r>
      <w:r w:rsidRPr="00D837F5">
        <w:rPr>
          <w:rFonts w:ascii="Cambria" w:eastAsia="Times New Roman" w:hAnsi="Cambria" w:cs="Helvetica"/>
        </w:rPr>
        <w:t xml:space="preserve"> Terms are binding and enforceable against every person that accesses or uses this Website (“</w:t>
      </w:r>
      <w:r w:rsidRPr="00D837F5">
        <w:rPr>
          <w:rFonts w:ascii="Cambria" w:eastAsia="Times New Roman" w:hAnsi="Cambria" w:cs="Helvetica"/>
          <w:b/>
          <w:bCs/>
        </w:rPr>
        <w:t>you</w:t>
      </w:r>
      <w:r w:rsidRPr="00D837F5">
        <w:rPr>
          <w:rFonts w:ascii="Cambria" w:eastAsia="Times New Roman" w:hAnsi="Cambria" w:cs="Helvetica"/>
        </w:rPr>
        <w:t>”, “</w:t>
      </w:r>
      <w:r w:rsidRPr="00D837F5">
        <w:rPr>
          <w:rFonts w:ascii="Cambria" w:eastAsia="Times New Roman" w:hAnsi="Cambria" w:cs="Helvetica"/>
          <w:b/>
          <w:bCs/>
        </w:rPr>
        <w:t>your</w:t>
      </w:r>
      <w:r w:rsidRPr="00D837F5">
        <w:rPr>
          <w:rFonts w:ascii="Cambria" w:eastAsia="Times New Roman" w:hAnsi="Cambria" w:cs="Helvetica"/>
        </w:rPr>
        <w:t>” or “</w:t>
      </w:r>
      <w:r w:rsidRPr="00D837F5">
        <w:rPr>
          <w:rFonts w:ascii="Cambria" w:eastAsia="Times New Roman" w:hAnsi="Cambria" w:cs="Helvetica"/>
          <w:b/>
          <w:bCs/>
        </w:rPr>
        <w:t>user</w:t>
      </w:r>
      <w:r w:rsidRPr="00D837F5">
        <w:rPr>
          <w:rFonts w:ascii="Cambria" w:eastAsia="Times New Roman" w:hAnsi="Cambria" w:cs="Helvetica"/>
        </w:rPr>
        <w:t>”), including without limitation each user who registers as contemplated below (“</w:t>
      </w:r>
      <w:r w:rsidRPr="00D837F5">
        <w:rPr>
          <w:rFonts w:ascii="Cambria" w:eastAsia="Times New Roman" w:hAnsi="Cambria" w:cs="Helvetica"/>
          <w:b/>
          <w:bCs/>
        </w:rPr>
        <w:t>registered user</w:t>
      </w:r>
      <w:r w:rsidRPr="00D837F5">
        <w:rPr>
          <w:rFonts w:ascii="Cambria" w:eastAsia="Times New Roman" w:hAnsi="Cambria" w:cs="Helvetica"/>
        </w:rPr>
        <w:t>”). </w:t>
      </w:r>
      <w:r w:rsidRPr="00D837F5">
        <w:rPr>
          <w:rFonts w:ascii="Cambria" w:eastAsia="Times New Roman" w:hAnsi="Cambria" w:cs="Helvetica"/>
          <w:b/>
          <w:bCs/>
        </w:rPr>
        <w:t>By using the Website and by clicking on the “</w:t>
      </w:r>
      <w:r>
        <w:rPr>
          <w:rFonts w:ascii="Cambria" w:eastAsia="Times New Roman" w:hAnsi="Cambria" w:cs="Helvetica"/>
          <w:b/>
          <w:bCs/>
        </w:rPr>
        <w:t>Create Account</w:t>
      </w:r>
      <w:r w:rsidRPr="00D837F5">
        <w:rPr>
          <w:rFonts w:ascii="Cambria" w:eastAsia="Times New Roman" w:hAnsi="Cambria" w:cs="Helvetica"/>
          <w:b/>
          <w:bCs/>
        </w:rPr>
        <w:t xml:space="preserve">” button on the Website, as may be applicable, you acknowledge that you have read and agree to be bound by these </w:t>
      </w:r>
      <w:r>
        <w:rPr>
          <w:rFonts w:ascii="Cambria" w:eastAsia="Times New Roman" w:hAnsi="Cambria" w:cs="Helvetica"/>
          <w:b/>
          <w:bCs/>
        </w:rPr>
        <w:t xml:space="preserve">Commercial </w:t>
      </w:r>
      <w:r w:rsidRPr="00D837F5">
        <w:rPr>
          <w:rFonts w:ascii="Cambria" w:eastAsia="Times New Roman" w:hAnsi="Cambria" w:cs="Helvetica"/>
          <w:b/>
          <w:bCs/>
        </w:rPr>
        <w:t>Terms</w:t>
      </w:r>
      <w:r w:rsidRPr="00D837F5">
        <w:rPr>
          <w:rFonts w:ascii="Cambria" w:eastAsia="Times New Roman" w:hAnsi="Cambria" w:cs="Helvetica"/>
        </w:rPr>
        <w:t>.</w:t>
      </w:r>
    </w:p>
    <w:p w14:paraId="49022CB2" w14:textId="2147573D" w:rsidR="000F6BEA"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The Website </w:t>
      </w:r>
      <w:r w:rsidR="001756BA">
        <w:rPr>
          <w:rFonts w:ascii="Cambria" w:eastAsia="Times New Roman" w:hAnsi="Cambria" w:cs="Helvetica"/>
        </w:rPr>
        <w:t xml:space="preserve">enables members of the public to book performing artists for events by viewing the profiles created by performing artists on the website and </w:t>
      </w:r>
      <w:r w:rsidR="000F6BEA">
        <w:rPr>
          <w:rFonts w:ascii="Cambria" w:eastAsia="Times New Roman" w:hAnsi="Cambria" w:cs="Helvetica"/>
        </w:rPr>
        <w:t>making the bookings and payment through the website (</w:t>
      </w:r>
      <w:r w:rsidR="00317F6E">
        <w:rPr>
          <w:rFonts w:ascii="Cambria" w:eastAsia="Times New Roman" w:hAnsi="Cambria" w:cs="Helvetica"/>
          <w:b/>
          <w:bCs/>
        </w:rPr>
        <w:t>“Services”)</w:t>
      </w:r>
      <w:r w:rsidR="000F6BEA">
        <w:rPr>
          <w:rFonts w:ascii="Cambria" w:eastAsia="Times New Roman" w:hAnsi="Cambria" w:cs="Helvetica"/>
        </w:rPr>
        <w:t>.</w:t>
      </w:r>
    </w:p>
    <w:p w14:paraId="71A3EDFB" w14:textId="1CB0454F" w:rsidR="000547D4" w:rsidRDefault="000547D4"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 xml:space="preserve">The Website furthermore </w:t>
      </w:r>
      <w:r w:rsidR="00B55FCA">
        <w:rPr>
          <w:rFonts w:ascii="Cambria" w:eastAsia="Times New Roman" w:hAnsi="Cambria" w:cs="Helvetica"/>
        </w:rPr>
        <w:t xml:space="preserve">has an online shop, voting platform, offers external services and </w:t>
      </w:r>
      <w:r w:rsidR="00C22D8B">
        <w:rPr>
          <w:rFonts w:ascii="Cambria" w:eastAsia="Times New Roman" w:hAnsi="Cambria" w:cs="Helvetica"/>
        </w:rPr>
        <w:t>an online community facility.</w:t>
      </w:r>
    </w:p>
    <w:p w14:paraId="6D24C2A7" w14:textId="30110D91" w:rsidR="00CB25D9" w:rsidRPr="00204718"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204718">
        <w:rPr>
          <w:rFonts w:ascii="Cambria" w:eastAsia="Times New Roman" w:hAnsi="Cambria" w:cs="Helvetica"/>
        </w:rPr>
        <w:t>When you use our Website, notwithstanding your geographic location, you do</w:t>
      </w:r>
      <w:r w:rsidRPr="00204718">
        <w:rPr>
          <w:rFonts w:ascii="Cambria" w:eastAsia="Times New Roman" w:hAnsi="Cambria" w:cs="Helvetica"/>
        </w:rPr>
        <w:br/>
        <w:t xml:space="preserve">so in accordance with these Commercial Terms and </w:t>
      </w:r>
      <w:r w:rsidR="005454EC" w:rsidRPr="00204718">
        <w:rPr>
          <w:rFonts w:ascii="Cambria" w:eastAsia="Times New Roman" w:hAnsi="Cambria" w:cs="Helvetica"/>
        </w:rPr>
        <w:t>on the basis that the location at which a performing artist is based is</w:t>
      </w:r>
      <w:r w:rsidR="008D4AF7" w:rsidRPr="00204718">
        <w:rPr>
          <w:rFonts w:ascii="Cambria" w:eastAsia="Times New Roman" w:hAnsi="Cambria" w:cs="Helvetica"/>
        </w:rPr>
        <w:t xml:space="preserve"> within the Western Cape Province of the Republic of South Africa and that the venue at which a member of public wishing to book a performing artist</w:t>
      </w:r>
      <w:r w:rsidR="00BD66CF" w:rsidRPr="00204718">
        <w:rPr>
          <w:rFonts w:ascii="Cambria" w:eastAsia="Times New Roman" w:hAnsi="Cambria" w:cs="Helvetica"/>
        </w:rPr>
        <w:t xml:space="preserve"> to perform at is within the Western Cape Province of the Republic of South Africa.</w:t>
      </w:r>
      <w:r w:rsidR="00204718">
        <w:rPr>
          <w:rFonts w:ascii="Cambria" w:eastAsia="Times New Roman" w:hAnsi="Cambria" w:cs="Helvetica"/>
        </w:rPr>
        <w:t xml:space="preserve"> </w:t>
      </w:r>
    </w:p>
    <w:p w14:paraId="364C7D6D"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IMPORTANT NOTICE</w:t>
      </w:r>
    </w:p>
    <w:p w14:paraId="2F7482B5"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These </w:t>
      </w:r>
      <w:r>
        <w:rPr>
          <w:rFonts w:ascii="Cambria" w:eastAsia="Times New Roman" w:hAnsi="Cambria" w:cs="Helvetica"/>
        </w:rPr>
        <w:t xml:space="preserve">Commercial </w:t>
      </w:r>
      <w:r w:rsidRPr="00D837F5">
        <w:rPr>
          <w:rFonts w:ascii="Cambria" w:eastAsia="Times New Roman" w:hAnsi="Cambria" w:cs="Helvetica"/>
        </w:rPr>
        <w:t>Terms apply to users who are consumers for purposes of the Consumer Protection Act, 68 of 2008 (the “</w:t>
      </w:r>
      <w:r w:rsidRPr="00D837F5">
        <w:rPr>
          <w:rFonts w:ascii="Cambria" w:eastAsia="Times New Roman" w:hAnsi="Cambria" w:cs="Helvetica"/>
          <w:b/>
          <w:bCs/>
        </w:rPr>
        <w:t>CPA</w:t>
      </w:r>
      <w:r w:rsidRPr="00D837F5">
        <w:rPr>
          <w:rFonts w:ascii="Cambria" w:eastAsia="Times New Roman" w:hAnsi="Cambria" w:cs="Helvetica"/>
        </w:rPr>
        <w:t>”).</w:t>
      </w:r>
    </w:p>
    <w:p w14:paraId="23C737DE"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 xml:space="preserve">These </w:t>
      </w:r>
      <w:r>
        <w:rPr>
          <w:rFonts w:ascii="Cambria" w:eastAsia="Times New Roman" w:hAnsi="Cambria" w:cs="Helvetica"/>
          <w:b/>
          <w:bCs/>
        </w:rPr>
        <w:t xml:space="preserve">Commercial </w:t>
      </w:r>
      <w:r w:rsidRPr="00D837F5">
        <w:rPr>
          <w:rFonts w:ascii="Cambria" w:eastAsia="Times New Roman" w:hAnsi="Cambria" w:cs="Helvetica"/>
          <w:b/>
          <w:bCs/>
        </w:rPr>
        <w:t>Terms contain provisions that appear in similar text and style to this clause and which –</w:t>
      </w:r>
    </w:p>
    <w:p w14:paraId="2CB6F885" w14:textId="666023FB"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 xml:space="preserve">may limit the risk or liability of </w:t>
      </w:r>
      <w:r w:rsidR="009305BB">
        <w:rPr>
          <w:rFonts w:ascii="Cambria" w:eastAsia="Times New Roman" w:hAnsi="Cambria" w:cs="Helvetica"/>
          <w:b/>
          <w:bCs/>
        </w:rPr>
        <w:t>Star Struck Records</w:t>
      </w:r>
      <w:r>
        <w:rPr>
          <w:rFonts w:ascii="Cambria" w:eastAsia="Times New Roman" w:hAnsi="Cambria" w:cs="Helvetica"/>
          <w:b/>
          <w:bCs/>
        </w:rPr>
        <w:t xml:space="preserve"> </w:t>
      </w:r>
      <w:r w:rsidRPr="00D837F5">
        <w:rPr>
          <w:rFonts w:ascii="Cambria" w:eastAsia="Times New Roman" w:hAnsi="Cambria" w:cs="Helvetica"/>
          <w:b/>
          <w:bCs/>
        </w:rPr>
        <w:t>or a third party; and/or</w:t>
      </w:r>
    </w:p>
    <w:p w14:paraId="0268DAFD"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lastRenderedPageBreak/>
        <w:t>may create risk or liability for the user; and/or</w:t>
      </w:r>
    </w:p>
    <w:p w14:paraId="0BA5D921" w14:textId="61F38AFB"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 xml:space="preserve">may compel the user to indemnify </w:t>
      </w:r>
      <w:r w:rsidR="00E40F8B">
        <w:rPr>
          <w:rFonts w:ascii="Cambria" w:eastAsia="Times New Roman" w:hAnsi="Cambria" w:cs="Helvetica"/>
          <w:b/>
          <w:bCs/>
        </w:rPr>
        <w:t>Star Struck Records</w:t>
      </w:r>
      <w:r w:rsidRPr="00D837F5">
        <w:rPr>
          <w:rFonts w:ascii="Cambria" w:eastAsia="Times New Roman" w:hAnsi="Cambria" w:cs="Helvetica"/>
          <w:b/>
          <w:bCs/>
        </w:rPr>
        <w:t xml:space="preserve"> or a third party; and/or</w:t>
      </w:r>
    </w:p>
    <w:p w14:paraId="748789D3"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serves as an acknowledgement, by the user, of a fact.</w:t>
      </w:r>
    </w:p>
    <w:p w14:paraId="0EBF5563"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 xml:space="preserve">Your attention is drawn to these </w:t>
      </w:r>
      <w:r>
        <w:rPr>
          <w:rFonts w:ascii="Cambria" w:eastAsia="Times New Roman" w:hAnsi="Cambria" w:cs="Helvetica"/>
          <w:b/>
          <w:bCs/>
        </w:rPr>
        <w:t xml:space="preserve">Commercial </w:t>
      </w:r>
      <w:r w:rsidRPr="00D837F5">
        <w:rPr>
          <w:rFonts w:ascii="Cambria" w:eastAsia="Times New Roman" w:hAnsi="Cambria" w:cs="Helvetica"/>
          <w:b/>
          <w:bCs/>
        </w:rPr>
        <w:t>Terms because they are important and should be carefully noted.</w:t>
      </w:r>
    </w:p>
    <w:p w14:paraId="5D3B7754" w14:textId="2DAF9DD8"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If there is any provision in these </w:t>
      </w:r>
      <w:r>
        <w:rPr>
          <w:rFonts w:ascii="Cambria" w:eastAsia="Times New Roman" w:hAnsi="Cambria" w:cs="Helvetica"/>
        </w:rPr>
        <w:t xml:space="preserve">Commercial </w:t>
      </w:r>
      <w:r w:rsidRPr="00D837F5">
        <w:rPr>
          <w:rFonts w:ascii="Cambria" w:eastAsia="Times New Roman" w:hAnsi="Cambria" w:cs="Helvetica"/>
        </w:rPr>
        <w:t xml:space="preserve">Terms that you do not understand, it is your responsibility to ask </w:t>
      </w:r>
      <w:r w:rsidR="00E40F8B">
        <w:rPr>
          <w:rFonts w:ascii="Cambria" w:eastAsia="Times New Roman" w:hAnsi="Cambria" w:cs="Helvetica"/>
        </w:rPr>
        <w:t>Star Struck Records</w:t>
      </w:r>
      <w:r w:rsidRPr="00D837F5">
        <w:rPr>
          <w:rFonts w:ascii="Cambria" w:eastAsia="Times New Roman" w:hAnsi="Cambria" w:cs="Helvetica"/>
        </w:rPr>
        <w:t xml:space="preserve"> to explain it to you before you accept the </w:t>
      </w:r>
      <w:r>
        <w:rPr>
          <w:rFonts w:ascii="Cambria" w:eastAsia="Times New Roman" w:hAnsi="Cambria" w:cs="Helvetica"/>
        </w:rPr>
        <w:t xml:space="preserve">Commercial </w:t>
      </w:r>
      <w:r w:rsidRPr="00D837F5">
        <w:rPr>
          <w:rFonts w:ascii="Cambria" w:eastAsia="Times New Roman" w:hAnsi="Cambria" w:cs="Helvetica"/>
        </w:rPr>
        <w:t>Terms or continue using the Website.</w:t>
      </w:r>
    </w:p>
    <w:p w14:paraId="4D5DAC7A" w14:textId="1B5778FB"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Nothing in these </w:t>
      </w:r>
      <w:r>
        <w:rPr>
          <w:rFonts w:ascii="Cambria" w:eastAsia="Times New Roman" w:hAnsi="Cambria" w:cs="Helvetica"/>
        </w:rPr>
        <w:t xml:space="preserve">Commercial </w:t>
      </w:r>
      <w:r w:rsidRPr="00D837F5">
        <w:rPr>
          <w:rFonts w:ascii="Cambria" w:eastAsia="Times New Roman" w:hAnsi="Cambria" w:cs="Helvetica"/>
        </w:rPr>
        <w:t>Terms is intended or must be understood to unlawfully restrict, limit</w:t>
      </w:r>
      <w:r>
        <w:rPr>
          <w:rFonts w:ascii="Cambria" w:eastAsia="Times New Roman" w:hAnsi="Cambria" w:cs="Helvetica"/>
        </w:rPr>
        <w:t>,</w:t>
      </w:r>
      <w:r w:rsidRPr="00D837F5">
        <w:rPr>
          <w:rFonts w:ascii="Cambria" w:eastAsia="Times New Roman" w:hAnsi="Cambria" w:cs="Helvetica"/>
        </w:rPr>
        <w:t xml:space="preserve"> or avoid any right or obligation, as the case may be, created for either you or </w:t>
      </w:r>
      <w:r w:rsidR="00E0771E">
        <w:rPr>
          <w:rFonts w:ascii="Cambria" w:eastAsia="Times New Roman" w:hAnsi="Cambria" w:cs="Helvetica"/>
        </w:rPr>
        <w:t>Star Struck Records</w:t>
      </w:r>
      <w:r>
        <w:rPr>
          <w:rFonts w:ascii="Cambria" w:eastAsia="Times New Roman" w:hAnsi="Cambria" w:cs="Helvetica"/>
        </w:rPr>
        <w:t xml:space="preserve"> </w:t>
      </w:r>
      <w:r w:rsidRPr="00D837F5">
        <w:rPr>
          <w:rFonts w:ascii="Cambria" w:eastAsia="Times New Roman" w:hAnsi="Cambria" w:cs="Helvetica"/>
        </w:rPr>
        <w:t>in terms of the CPA.</w:t>
      </w:r>
    </w:p>
    <w:p w14:paraId="1DAEB1CB" w14:textId="4CA9AC0A" w:rsidR="00CB25D9" w:rsidRPr="00D837F5" w:rsidRDefault="00E0771E"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Star Struck Records</w:t>
      </w:r>
      <w:r w:rsidR="00CB25D9" w:rsidRPr="00D837F5">
        <w:rPr>
          <w:rFonts w:ascii="Cambria" w:eastAsia="Times New Roman" w:hAnsi="Cambria" w:cs="Helvetica"/>
        </w:rPr>
        <w:t xml:space="preserve"> permits the use of this Website subject to the</w:t>
      </w:r>
      <w:r w:rsidR="00CB25D9">
        <w:rPr>
          <w:rFonts w:ascii="Cambria" w:eastAsia="Times New Roman" w:hAnsi="Cambria" w:cs="Helvetica"/>
        </w:rPr>
        <w:t xml:space="preserve"> Commercial</w:t>
      </w:r>
      <w:r w:rsidR="00CB25D9" w:rsidRPr="00D837F5">
        <w:rPr>
          <w:rFonts w:ascii="Cambria" w:eastAsia="Times New Roman" w:hAnsi="Cambria" w:cs="Helvetica"/>
        </w:rPr>
        <w:t xml:space="preserve"> Terms. By using this Website in any way, you shall be deemed to have accepted all the </w:t>
      </w:r>
      <w:r w:rsidR="00CB25D9">
        <w:rPr>
          <w:rFonts w:ascii="Cambria" w:eastAsia="Times New Roman" w:hAnsi="Cambria" w:cs="Helvetica"/>
        </w:rPr>
        <w:t xml:space="preserve">Commercial </w:t>
      </w:r>
      <w:r w:rsidR="00CB25D9" w:rsidRPr="00D837F5">
        <w:rPr>
          <w:rFonts w:ascii="Cambria" w:eastAsia="Times New Roman" w:hAnsi="Cambria" w:cs="Helvetica"/>
        </w:rPr>
        <w:t xml:space="preserve">Terms unconditionally. You must not use this Website if you do not agree to the </w:t>
      </w:r>
      <w:r w:rsidR="00CB25D9">
        <w:rPr>
          <w:rFonts w:ascii="Cambria" w:eastAsia="Times New Roman" w:hAnsi="Cambria" w:cs="Helvetica"/>
        </w:rPr>
        <w:t xml:space="preserve">Commercial </w:t>
      </w:r>
      <w:r w:rsidR="00CB25D9" w:rsidRPr="00D837F5">
        <w:rPr>
          <w:rFonts w:ascii="Cambria" w:eastAsia="Times New Roman" w:hAnsi="Cambria" w:cs="Helvetica"/>
        </w:rPr>
        <w:t>Terms.</w:t>
      </w:r>
    </w:p>
    <w:p w14:paraId="51E77AAF" w14:textId="77777777" w:rsidR="00CB25D9" w:rsidRPr="00A26F18"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A26F18">
        <w:rPr>
          <w:rFonts w:ascii="Cambria" w:eastAsia="Times New Roman" w:hAnsi="Cambria" w:cs="Helvetica"/>
          <w:b/>
          <w:bCs/>
        </w:rPr>
        <w:t>RETURNS</w:t>
      </w:r>
    </w:p>
    <w:p w14:paraId="385A5F6B" w14:textId="77777777" w:rsidR="00CB25D9" w:rsidRPr="00A26F18"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A26F18">
        <w:rPr>
          <w:rFonts w:ascii="Cambria" w:eastAsia="Times New Roman" w:hAnsi="Cambria" w:cs="Helvetica"/>
        </w:rPr>
        <w:t>Please refer to our Returns Policy for more information about returning products (and related refunds, replacements, or repairs).  The Returns Policy is incorporated by reference (which means that it forms part of these Commercial Terms).</w:t>
      </w:r>
    </w:p>
    <w:p w14:paraId="7E0B6F86" w14:textId="30EA9E0E"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REGISTRATION AND USE OF THE WEBSITE</w:t>
      </w:r>
    </w:p>
    <w:p w14:paraId="17C257DA" w14:textId="03D39DFB" w:rsidR="00CB25D9" w:rsidRPr="00D837F5" w:rsidRDefault="00AF3759"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Performing artists wishing to create profiles on the website and members of the public wishing to book performing artists</w:t>
      </w:r>
      <w:r w:rsidR="00A26F18">
        <w:rPr>
          <w:rFonts w:ascii="Cambria" w:eastAsia="Times New Roman" w:hAnsi="Cambria" w:cs="Helvetica"/>
        </w:rPr>
        <w:t>, purchase Goods from the online shop or make use of any of the other services</w:t>
      </w:r>
      <w:r w:rsidR="00CD208F">
        <w:rPr>
          <w:rFonts w:ascii="Cambria" w:eastAsia="Times New Roman" w:hAnsi="Cambria" w:cs="Helvetica"/>
        </w:rPr>
        <w:t xml:space="preserve"> provided on the Website</w:t>
      </w:r>
      <w:r w:rsidR="00A26F18">
        <w:rPr>
          <w:rFonts w:ascii="Cambria" w:eastAsia="Times New Roman" w:hAnsi="Cambria" w:cs="Helvetica"/>
        </w:rPr>
        <w:t xml:space="preserve"> </w:t>
      </w:r>
      <w:r>
        <w:rPr>
          <w:rFonts w:ascii="Cambria" w:eastAsia="Times New Roman" w:hAnsi="Cambria" w:cs="Helvetica"/>
        </w:rPr>
        <w:t>must register as users</w:t>
      </w:r>
      <w:r w:rsidR="006219DD">
        <w:rPr>
          <w:rFonts w:ascii="Cambria" w:eastAsia="Times New Roman" w:hAnsi="Cambria" w:cs="Helvetica"/>
        </w:rPr>
        <w:t xml:space="preserve"> and create an account on the Website</w:t>
      </w:r>
      <w:r w:rsidR="00F44922">
        <w:rPr>
          <w:rFonts w:ascii="Cambria" w:eastAsia="Times New Roman" w:hAnsi="Cambria" w:cs="Helvetica"/>
        </w:rPr>
        <w:t xml:space="preserve">. </w:t>
      </w:r>
      <w:r w:rsidR="00CB25D9" w:rsidRPr="00D837F5">
        <w:rPr>
          <w:rFonts w:ascii="Cambria" w:eastAsia="Times New Roman" w:hAnsi="Cambria" w:cs="Helvetica"/>
        </w:rPr>
        <w:t xml:space="preserve">Only registered users </w:t>
      </w:r>
      <w:r w:rsidR="009D589B">
        <w:rPr>
          <w:rFonts w:ascii="Cambria" w:eastAsia="Times New Roman" w:hAnsi="Cambria" w:cs="Helvetica"/>
        </w:rPr>
        <w:t xml:space="preserve">with an account </w:t>
      </w:r>
      <w:r w:rsidR="00CB25D9" w:rsidRPr="00D837F5">
        <w:rPr>
          <w:rFonts w:ascii="Cambria" w:eastAsia="Times New Roman" w:hAnsi="Cambria" w:cs="Helvetica"/>
        </w:rPr>
        <w:t xml:space="preserve">may </w:t>
      </w:r>
      <w:r w:rsidR="00A31257">
        <w:rPr>
          <w:rFonts w:ascii="Cambria" w:eastAsia="Times New Roman" w:hAnsi="Cambria" w:cs="Helvetica"/>
        </w:rPr>
        <w:t xml:space="preserve">make use of </w:t>
      </w:r>
      <w:r w:rsidR="00CD208F">
        <w:rPr>
          <w:rFonts w:ascii="Cambria" w:eastAsia="Times New Roman" w:hAnsi="Cambria" w:cs="Helvetica"/>
        </w:rPr>
        <w:t xml:space="preserve">what is offered </w:t>
      </w:r>
      <w:r w:rsidR="00CB25D9" w:rsidRPr="00D837F5">
        <w:rPr>
          <w:rFonts w:ascii="Cambria" w:eastAsia="Times New Roman" w:hAnsi="Cambria" w:cs="Helvetica"/>
        </w:rPr>
        <w:t>on the Website.</w:t>
      </w:r>
    </w:p>
    <w:p w14:paraId="15B0F687" w14:textId="6337E34D"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To register as a user</w:t>
      </w:r>
      <w:r w:rsidR="00A02BE7">
        <w:rPr>
          <w:rFonts w:ascii="Cambria" w:eastAsia="Times New Roman" w:hAnsi="Cambria" w:cs="Helvetica"/>
        </w:rPr>
        <w:t xml:space="preserve"> and create an account</w:t>
      </w:r>
      <w:r w:rsidRPr="00D837F5">
        <w:rPr>
          <w:rFonts w:ascii="Cambria" w:eastAsia="Times New Roman" w:hAnsi="Cambria" w:cs="Helvetica"/>
        </w:rPr>
        <w:t xml:space="preserve">, you must provide a unique username and password and provide certain information and personal details to </w:t>
      </w:r>
      <w:r w:rsidR="00E66C28">
        <w:rPr>
          <w:rFonts w:ascii="Cambria" w:eastAsia="Times New Roman" w:hAnsi="Cambria" w:cs="Helvetica"/>
        </w:rPr>
        <w:t xml:space="preserve">Star Struck </w:t>
      </w:r>
      <w:r w:rsidR="00E66C28">
        <w:rPr>
          <w:rFonts w:ascii="Cambria" w:eastAsia="Times New Roman" w:hAnsi="Cambria" w:cs="Helvetica"/>
        </w:rPr>
        <w:lastRenderedPageBreak/>
        <w:t>Records</w:t>
      </w:r>
      <w:r w:rsidRPr="00D837F5">
        <w:rPr>
          <w:rFonts w:ascii="Cambria" w:eastAsia="Times New Roman" w:hAnsi="Cambria" w:cs="Helvetica"/>
        </w:rPr>
        <w:t xml:space="preserve">. You will need to use your unique username and password to access the Website in order to </w:t>
      </w:r>
      <w:r w:rsidR="00E66C28">
        <w:rPr>
          <w:rFonts w:ascii="Cambria" w:eastAsia="Times New Roman" w:hAnsi="Cambria" w:cs="Helvetica"/>
        </w:rPr>
        <w:t>utilise the Services.</w:t>
      </w:r>
    </w:p>
    <w:p w14:paraId="40EE5297"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You agree and warrant that your username and password shall:</w:t>
      </w:r>
    </w:p>
    <w:p w14:paraId="11E33184"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be used for personal use only; and</w:t>
      </w:r>
    </w:p>
    <w:p w14:paraId="53EF5371"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not be disclosed by you to any third party.</w:t>
      </w:r>
    </w:p>
    <w:p w14:paraId="1F6102A0" w14:textId="59AFC048"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For security purposes you agree to enter the correct username and password whenever </w:t>
      </w:r>
      <w:r w:rsidR="00B64FB7">
        <w:rPr>
          <w:rFonts w:ascii="Cambria" w:eastAsia="Times New Roman" w:hAnsi="Cambria" w:cs="Helvetica"/>
        </w:rPr>
        <w:t>utilising the Services</w:t>
      </w:r>
      <w:r w:rsidRPr="00D837F5">
        <w:rPr>
          <w:rFonts w:ascii="Cambria" w:eastAsia="Times New Roman" w:hAnsi="Cambria" w:cs="Helvetica"/>
        </w:rPr>
        <w:t>, failing which you will be denied access.</w:t>
      </w:r>
    </w:p>
    <w:p w14:paraId="67AE6F2B" w14:textId="4A73FFB9" w:rsidR="00CB25D9" w:rsidRPr="00C03665" w:rsidRDefault="00CB25D9" w:rsidP="00CB25D9">
      <w:pPr>
        <w:numPr>
          <w:ilvl w:val="1"/>
          <w:numId w:val="25"/>
        </w:numPr>
        <w:shd w:val="clear" w:color="auto" w:fill="FFFFFF"/>
        <w:spacing w:before="100" w:beforeAutospacing="1"/>
        <w:ind w:left="1276" w:hanging="709"/>
        <w:jc w:val="both"/>
        <w:rPr>
          <w:rFonts w:ascii="Cambria" w:eastAsia="Times New Roman" w:hAnsi="Cambria" w:cs="Helvetica"/>
        </w:rPr>
      </w:pPr>
      <w:r w:rsidRPr="00D837F5">
        <w:rPr>
          <w:rFonts w:ascii="Cambria" w:eastAsia="Times New Roman" w:hAnsi="Cambria" w:cs="Helvetica"/>
          <w:b/>
          <w:bCs/>
        </w:rPr>
        <w:t xml:space="preserve">You agree that, once the correct username and password relating to your account have been entered, irrespective of whether the use of the username and password is unauthorised or fraudulent, </w:t>
      </w:r>
      <w:r w:rsidRPr="00C03665">
        <w:rPr>
          <w:rFonts w:ascii="Cambria" w:eastAsia="Times New Roman" w:hAnsi="Cambria" w:cs="Helvetica"/>
          <w:b/>
          <w:bCs/>
        </w:rPr>
        <w:t>you will be liable for payment</w:t>
      </w:r>
      <w:r w:rsidR="00BD7B0F" w:rsidRPr="00C03665">
        <w:rPr>
          <w:rFonts w:ascii="Cambria" w:eastAsia="Times New Roman" w:hAnsi="Cambria" w:cs="Helvetica"/>
          <w:b/>
          <w:bCs/>
        </w:rPr>
        <w:t xml:space="preserve"> for use of the services</w:t>
      </w:r>
      <w:r w:rsidRPr="00C03665">
        <w:rPr>
          <w:rFonts w:ascii="Cambria" w:eastAsia="Times New Roman" w:hAnsi="Cambria" w:cs="Helvetica"/>
          <w:b/>
          <w:bCs/>
        </w:rPr>
        <w:t xml:space="preserve">, save where </w:t>
      </w:r>
      <w:r w:rsidR="007217D0" w:rsidRPr="00C03665">
        <w:rPr>
          <w:rFonts w:ascii="Cambria" w:eastAsia="Times New Roman" w:hAnsi="Cambria" w:cs="Helvetica"/>
          <w:b/>
          <w:bCs/>
        </w:rPr>
        <w:t>same</w:t>
      </w:r>
      <w:r w:rsidRPr="00C03665">
        <w:rPr>
          <w:rFonts w:ascii="Cambria" w:eastAsia="Times New Roman" w:hAnsi="Cambria" w:cs="Helvetica"/>
          <w:b/>
          <w:bCs/>
        </w:rPr>
        <w:t xml:space="preserve"> is cancelled by you in accordance with these Commercial Terms.</w:t>
      </w:r>
    </w:p>
    <w:p w14:paraId="5EDC23D5" w14:textId="39E58B7E" w:rsidR="00155CD9" w:rsidRPr="00D837F5" w:rsidRDefault="00155CD9" w:rsidP="00CB25D9">
      <w:pPr>
        <w:numPr>
          <w:ilvl w:val="1"/>
          <w:numId w:val="25"/>
        </w:numPr>
        <w:shd w:val="clear" w:color="auto" w:fill="FFFFFF"/>
        <w:spacing w:before="100" w:beforeAutospacing="1"/>
        <w:ind w:left="1276" w:hanging="709"/>
        <w:jc w:val="both"/>
        <w:rPr>
          <w:rFonts w:ascii="Cambria" w:eastAsia="Times New Roman" w:hAnsi="Cambria" w:cs="Helvetica"/>
        </w:rPr>
      </w:pPr>
      <w:r>
        <w:rPr>
          <w:rFonts w:ascii="Cambria" w:eastAsia="Times New Roman" w:hAnsi="Cambria" w:cs="Helvetica"/>
          <w:b/>
          <w:bCs/>
        </w:rPr>
        <w:t xml:space="preserve">By agreeing to these Commercial Terms, you </w:t>
      </w:r>
      <w:r w:rsidR="005A5B52">
        <w:rPr>
          <w:rFonts w:ascii="Cambria" w:eastAsia="Times New Roman" w:hAnsi="Cambria" w:cs="Helvetica"/>
          <w:b/>
          <w:bCs/>
        </w:rPr>
        <w:t xml:space="preserve">confirm that you understand and </w:t>
      </w:r>
      <w:r>
        <w:rPr>
          <w:rFonts w:ascii="Cambria" w:eastAsia="Times New Roman" w:hAnsi="Cambria" w:cs="Helvetica"/>
          <w:b/>
          <w:bCs/>
        </w:rPr>
        <w:t>acknowledge</w:t>
      </w:r>
      <w:r w:rsidR="007E1CBA">
        <w:rPr>
          <w:rFonts w:ascii="Cambria" w:eastAsia="Times New Roman" w:hAnsi="Cambria" w:cs="Helvetica"/>
          <w:b/>
          <w:bCs/>
        </w:rPr>
        <w:t xml:space="preserve"> the importance of</w:t>
      </w:r>
      <w:r w:rsidR="005A5B52">
        <w:rPr>
          <w:rFonts w:ascii="Cambria" w:eastAsia="Times New Roman" w:hAnsi="Cambria" w:cs="Helvetica"/>
          <w:b/>
          <w:bCs/>
        </w:rPr>
        <w:t xml:space="preserve"> registering</w:t>
      </w:r>
      <w:r w:rsidR="000B3C0E">
        <w:rPr>
          <w:rFonts w:ascii="Cambria" w:eastAsia="Times New Roman" w:hAnsi="Cambria" w:cs="Helvetica"/>
          <w:b/>
          <w:bCs/>
        </w:rPr>
        <w:t xml:space="preserve"> an account, namely that it is crucial for Star Struck Records to be in a position to verify the users of this Website and </w:t>
      </w:r>
      <w:r w:rsidR="00C03665">
        <w:rPr>
          <w:rFonts w:ascii="Cambria" w:eastAsia="Times New Roman" w:hAnsi="Cambria" w:cs="Helvetica"/>
          <w:b/>
          <w:bCs/>
        </w:rPr>
        <w:t>protect its brand.</w:t>
      </w:r>
      <w:r w:rsidR="000B3C0E">
        <w:rPr>
          <w:rFonts w:ascii="Cambria" w:eastAsia="Times New Roman" w:hAnsi="Cambria" w:cs="Helvetica"/>
          <w:b/>
          <w:bCs/>
        </w:rPr>
        <w:t xml:space="preserve"> </w:t>
      </w:r>
    </w:p>
    <w:p w14:paraId="29EBA38F" w14:textId="3B15F0FA" w:rsidR="00CB25D9" w:rsidRPr="00D837F5" w:rsidRDefault="00CB25D9" w:rsidP="00CB25D9">
      <w:pPr>
        <w:numPr>
          <w:ilvl w:val="1"/>
          <w:numId w:val="25"/>
        </w:numPr>
        <w:shd w:val="clear" w:color="auto" w:fill="FFFFFF"/>
        <w:spacing w:before="100" w:beforeAutospacing="1"/>
        <w:ind w:left="1276" w:hanging="709"/>
        <w:jc w:val="both"/>
        <w:rPr>
          <w:rFonts w:ascii="Cambria" w:eastAsia="Times New Roman" w:hAnsi="Cambria" w:cs="Helvetica"/>
        </w:rPr>
      </w:pPr>
      <w:r w:rsidRPr="00D837F5">
        <w:rPr>
          <w:rFonts w:ascii="Cambria" w:eastAsia="Times New Roman" w:hAnsi="Cambria" w:cs="Helvetica"/>
        </w:rPr>
        <w:t xml:space="preserve">You agree to notify </w:t>
      </w:r>
      <w:r w:rsidR="007217D0">
        <w:rPr>
          <w:rFonts w:ascii="Cambria" w:eastAsia="Times New Roman" w:hAnsi="Cambria" w:cs="Helvetica"/>
        </w:rPr>
        <w:t>Star Struck Records</w:t>
      </w:r>
      <w:r w:rsidRPr="00D837F5">
        <w:rPr>
          <w:rFonts w:ascii="Cambria" w:eastAsia="Times New Roman" w:hAnsi="Cambria" w:cs="Helvetica"/>
        </w:rPr>
        <w:t xml:space="preserve"> immediately upon becoming aware of or reasonably suspecting any unauthorised access to</w:t>
      </w:r>
      <w:r w:rsidR="002607DC">
        <w:rPr>
          <w:rFonts w:ascii="Cambria" w:eastAsia="Times New Roman" w:hAnsi="Cambria" w:cs="Helvetica"/>
        </w:rPr>
        <w:t xml:space="preserve"> your account</w:t>
      </w:r>
      <w:r w:rsidRPr="00D837F5">
        <w:rPr>
          <w:rFonts w:ascii="Cambria" w:eastAsia="Times New Roman" w:hAnsi="Cambria" w:cs="Helvetica"/>
        </w:rPr>
        <w:t xml:space="preserve"> or use of your username and password and to take steps to mitigate any resultant loss or harm.</w:t>
      </w:r>
    </w:p>
    <w:p w14:paraId="4FEE5DBF" w14:textId="40BC8747" w:rsidR="00CB25D9" w:rsidRPr="00D837F5" w:rsidRDefault="00CB25D9" w:rsidP="00427675">
      <w:pPr>
        <w:numPr>
          <w:ilvl w:val="1"/>
          <w:numId w:val="25"/>
        </w:numPr>
        <w:shd w:val="clear" w:color="auto" w:fill="FFFFFF"/>
        <w:spacing w:before="100" w:beforeAutospacing="1"/>
        <w:ind w:left="1276" w:hanging="709"/>
        <w:jc w:val="both"/>
        <w:rPr>
          <w:rFonts w:ascii="Cambria" w:eastAsia="Times New Roman" w:hAnsi="Cambria" w:cs="Helvetica"/>
        </w:rPr>
      </w:pPr>
      <w:r w:rsidRPr="00D837F5">
        <w:rPr>
          <w:rFonts w:ascii="Cambria" w:eastAsia="Times New Roman" w:hAnsi="Cambria" w:cs="Helvetica"/>
          <w:b/>
          <w:bCs/>
        </w:rPr>
        <w:t>By using the Website</w:t>
      </w:r>
      <w:r>
        <w:rPr>
          <w:rFonts w:ascii="Cambria" w:eastAsia="Times New Roman" w:hAnsi="Cambria" w:cs="Helvetica"/>
          <w:b/>
          <w:bCs/>
        </w:rPr>
        <w:t>,</w:t>
      </w:r>
      <w:r w:rsidRPr="00D837F5">
        <w:rPr>
          <w:rFonts w:ascii="Cambria" w:eastAsia="Times New Roman" w:hAnsi="Cambria" w:cs="Helvetica"/>
          <w:b/>
          <w:bCs/>
        </w:rPr>
        <w:t xml:space="preserve"> you warrant that you are 18 (</w:t>
      </w:r>
      <w:r w:rsidR="000840CA">
        <w:rPr>
          <w:rFonts w:ascii="Cambria" w:eastAsia="Times New Roman" w:hAnsi="Cambria" w:cs="Helvetica"/>
          <w:b/>
          <w:bCs/>
        </w:rPr>
        <w:t>E</w:t>
      </w:r>
      <w:r w:rsidRPr="00D837F5">
        <w:rPr>
          <w:rFonts w:ascii="Cambria" w:eastAsia="Times New Roman" w:hAnsi="Cambria" w:cs="Helvetica"/>
          <w:b/>
          <w:bCs/>
        </w:rPr>
        <w:t>ighteen) years of age or older and of full legal capacity. If you are under the age of 18 (</w:t>
      </w:r>
      <w:r w:rsidR="000840CA">
        <w:rPr>
          <w:rFonts w:ascii="Cambria" w:eastAsia="Times New Roman" w:hAnsi="Cambria" w:cs="Helvetica"/>
          <w:b/>
          <w:bCs/>
        </w:rPr>
        <w:t>E</w:t>
      </w:r>
      <w:r w:rsidRPr="00D837F5">
        <w:rPr>
          <w:rFonts w:ascii="Cambria" w:eastAsia="Times New Roman" w:hAnsi="Cambria" w:cs="Helvetica"/>
          <w:b/>
          <w:bCs/>
        </w:rPr>
        <w:t xml:space="preserve">ighteen) or if you are not legally permitted to enter into a binding agreement, then you may use the Website only with the involvement and supervision of your parent or legal guardian. If your parent or legal guardian supervises you and gives his/her consent, then such person agrees to be bound to these </w:t>
      </w:r>
      <w:r>
        <w:rPr>
          <w:rFonts w:ascii="Cambria" w:eastAsia="Times New Roman" w:hAnsi="Cambria" w:cs="Helvetica"/>
          <w:b/>
          <w:bCs/>
        </w:rPr>
        <w:t xml:space="preserve">Commercial </w:t>
      </w:r>
      <w:r w:rsidRPr="00D837F5">
        <w:rPr>
          <w:rFonts w:ascii="Cambria" w:eastAsia="Times New Roman" w:hAnsi="Cambria" w:cs="Helvetica"/>
          <w:b/>
          <w:bCs/>
        </w:rPr>
        <w:t xml:space="preserve">Terms and to be liable and responsible for you and all your obligations under these </w:t>
      </w:r>
      <w:r>
        <w:rPr>
          <w:rFonts w:ascii="Cambria" w:eastAsia="Times New Roman" w:hAnsi="Cambria" w:cs="Helvetica"/>
          <w:b/>
          <w:bCs/>
        </w:rPr>
        <w:t>Commercial</w:t>
      </w:r>
      <w:r w:rsidR="001F09FA">
        <w:rPr>
          <w:rFonts w:ascii="Cambria" w:eastAsia="Times New Roman" w:hAnsi="Cambria" w:cs="Helvetica"/>
          <w:b/>
          <w:bCs/>
        </w:rPr>
        <w:t xml:space="preserve"> Terms</w:t>
      </w:r>
      <w:r w:rsidRPr="00D837F5">
        <w:rPr>
          <w:rFonts w:ascii="Cambria" w:eastAsia="Times New Roman" w:hAnsi="Cambria" w:cs="Helvetica"/>
          <w:b/>
          <w:bCs/>
        </w:rPr>
        <w:t>.</w:t>
      </w:r>
      <w:r w:rsidR="00A11F9E">
        <w:rPr>
          <w:rFonts w:ascii="Cambria" w:eastAsia="Times New Roman" w:hAnsi="Cambria" w:cs="Helvetica"/>
          <w:b/>
          <w:bCs/>
        </w:rPr>
        <w:t xml:space="preserve"> Furthermore, your parent or legal guardian must create</w:t>
      </w:r>
      <w:r w:rsidR="00171A64">
        <w:rPr>
          <w:rFonts w:ascii="Cambria" w:eastAsia="Times New Roman" w:hAnsi="Cambria" w:cs="Helvetica"/>
          <w:b/>
          <w:bCs/>
        </w:rPr>
        <w:t xml:space="preserve"> and register an account in their own name.</w:t>
      </w:r>
    </w:p>
    <w:p w14:paraId="068F3617" w14:textId="0BEA7107" w:rsidR="00CB25D9" w:rsidRPr="00D837F5" w:rsidRDefault="00CB25D9" w:rsidP="00CB25D9">
      <w:pPr>
        <w:numPr>
          <w:ilvl w:val="1"/>
          <w:numId w:val="25"/>
        </w:numPr>
        <w:shd w:val="clear" w:color="auto" w:fill="FFFFFF"/>
        <w:spacing w:before="100" w:beforeAutospacing="1"/>
        <w:ind w:left="1276" w:hanging="709"/>
        <w:jc w:val="both"/>
        <w:rPr>
          <w:rFonts w:ascii="Cambria" w:eastAsia="Times New Roman" w:hAnsi="Cambria" w:cs="Helvetica"/>
        </w:rPr>
      </w:pPr>
      <w:r w:rsidRPr="00D837F5">
        <w:rPr>
          <w:rFonts w:ascii="Cambria" w:eastAsia="Times New Roman" w:hAnsi="Cambria" w:cs="Helvetica"/>
        </w:rPr>
        <w:t xml:space="preserve">You agree that you will not in any way use any device, software or other instrument to interfere or attempt to interfere with the proper working of the Website. In </w:t>
      </w:r>
      <w:r w:rsidRPr="00D837F5">
        <w:rPr>
          <w:rFonts w:ascii="Cambria" w:eastAsia="Times New Roman" w:hAnsi="Cambria" w:cs="Helvetica"/>
        </w:rPr>
        <w:lastRenderedPageBreak/>
        <w:t>addition, you agree that you will not in any way use any robot</w:t>
      </w:r>
      <w:r w:rsidRPr="008D0D22">
        <w:rPr>
          <w:rFonts w:ascii="Cambria" w:eastAsia="Times New Roman" w:hAnsi="Cambria" w:cs="Helvetica"/>
        </w:rPr>
        <w:t>, spider,</w:t>
      </w:r>
      <w:r w:rsidRPr="00D837F5">
        <w:rPr>
          <w:rFonts w:ascii="Cambria" w:eastAsia="Times New Roman" w:hAnsi="Cambria" w:cs="Helvetica"/>
        </w:rPr>
        <w:t xml:space="preserve"> other automatic device, or manual process to monitor, copy, distribute or modify the Website or the information contained herein, without the prior written consent from an authorised </w:t>
      </w:r>
      <w:r w:rsidR="00763B77">
        <w:rPr>
          <w:rFonts w:ascii="Cambria" w:eastAsia="Times New Roman" w:hAnsi="Cambria" w:cs="Helvetica"/>
        </w:rPr>
        <w:t>Star Struck Records</w:t>
      </w:r>
      <w:r w:rsidRPr="00D837F5">
        <w:rPr>
          <w:rFonts w:ascii="Cambria" w:eastAsia="Times New Roman" w:hAnsi="Cambria" w:cs="Helvetica"/>
        </w:rPr>
        <w:t xml:space="preserve"> representative (such consent is deemed given for standard search engine technology employed by Internet search websites to direct Internet users to this Website).</w:t>
      </w:r>
    </w:p>
    <w:p w14:paraId="3F1AD1B1" w14:textId="77777777" w:rsidR="00CB25D9" w:rsidRPr="00D837F5" w:rsidRDefault="00CB25D9" w:rsidP="00CB25D9">
      <w:pPr>
        <w:numPr>
          <w:ilvl w:val="1"/>
          <w:numId w:val="25"/>
        </w:numPr>
        <w:shd w:val="clear" w:color="auto" w:fill="FFFFFF"/>
        <w:spacing w:before="100" w:beforeAutospacing="1"/>
        <w:ind w:left="1276" w:hanging="709"/>
        <w:jc w:val="both"/>
        <w:rPr>
          <w:rFonts w:ascii="Cambria" w:eastAsia="Times New Roman" w:hAnsi="Cambria" w:cs="Helvetica"/>
        </w:rPr>
      </w:pPr>
      <w:r w:rsidRPr="00D837F5">
        <w:rPr>
          <w:rFonts w:ascii="Cambria" w:eastAsia="Times New Roman" w:hAnsi="Cambria" w:cs="Helvetica"/>
        </w:rPr>
        <w:t>You may not use the Website to distribute material which is defamatory, offensive, contains or amounts to hate speech or is otherwise unlawful.</w:t>
      </w:r>
    </w:p>
    <w:p w14:paraId="02EB5C21" w14:textId="52A037E1" w:rsidR="00CB25D9" w:rsidRDefault="00CB25D9" w:rsidP="00CB25D9">
      <w:pPr>
        <w:numPr>
          <w:ilvl w:val="1"/>
          <w:numId w:val="25"/>
        </w:numPr>
        <w:shd w:val="clear" w:color="auto" w:fill="FFFFFF"/>
        <w:spacing w:before="100" w:beforeAutospacing="1"/>
        <w:ind w:left="1276" w:hanging="709"/>
        <w:jc w:val="both"/>
        <w:rPr>
          <w:rFonts w:ascii="Cambria" w:eastAsia="Times New Roman" w:hAnsi="Cambria" w:cs="Helvetica"/>
        </w:rPr>
      </w:pPr>
      <w:r w:rsidRPr="00D837F5">
        <w:rPr>
          <w:rFonts w:ascii="Cambria" w:eastAsia="Times New Roman" w:hAnsi="Cambria" w:cs="Helvetica"/>
        </w:rPr>
        <w:t xml:space="preserve">You may not in any way display, publish, copy, print, post or otherwise use the Website and/or the information contained therein without the express prior written consent of an authorised </w:t>
      </w:r>
      <w:r w:rsidR="00854C1E">
        <w:rPr>
          <w:rFonts w:ascii="Cambria" w:eastAsia="Times New Roman" w:hAnsi="Cambria" w:cs="Helvetica"/>
        </w:rPr>
        <w:t>Star Struck Records</w:t>
      </w:r>
      <w:r w:rsidRPr="00D837F5">
        <w:rPr>
          <w:rFonts w:ascii="Cambria" w:eastAsia="Times New Roman" w:hAnsi="Cambria" w:cs="Helvetica"/>
        </w:rPr>
        <w:t xml:space="preserve"> representative.</w:t>
      </w:r>
    </w:p>
    <w:p w14:paraId="0F52386C" w14:textId="77777777" w:rsidR="00CB25D9" w:rsidRDefault="00CB25D9" w:rsidP="00CB25D9">
      <w:pPr>
        <w:shd w:val="clear" w:color="auto" w:fill="FFFFFF"/>
        <w:spacing w:before="100" w:beforeAutospacing="1"/>
        <w:ind w:left="1276"/>
        <w:jc w:val="both"/>
        <w:rPr>
          <w:rFonts w:ascii="Cambria" w:eastAsia="Times New Roman" w:hAnsi="Cambria" w:cs="Helvetica"/>
        </w:rPr>
      </w:pPr>
    </w:p>
    <w:p w14:paraId="2AC9A0D0" w14:textId="77777777" w:rsidR="00D65A0B" w:rsidRPr="00250299" w:rsidRDefault="00D65A0B" w:rsidP="00D65A0B">
      <w:pPr>
        <w:numPr>
          <w:ilvl w:val="0"/>
          <w:numId w:val="25"/>
        </w:numPr>
        <w:shd w:val="clear" w:color="auto" w:fill="FFFFFF"/>
        <w:spacing w:before="100" w:beforeAutospacing="1"/>
        <w:jc w:val="both"/>
        <w:rPr>
          <w:rFonts w:ascii="Cambria" w:eastAsia="Times New Roman" w:hAnsi="Cambria" w:cs="Helvetica"/>
          <w:b/>
          <w:bCs/>
        </w:rPr>
      </w:pPr>
      <w:r>
        <w:rPr>
          <w:rFonts w:ascii="Cambria" w:eastAsia="Times New Roman" w:hAnsi="Cambria" w:cs="Helvetica"/>
          <w:b/>
          <w:bCs/>
        </w:rPr>
        <w:t xml:space="preserve">USE OF WEBSITE BY </w:t>
      </w:r>
      <w:r w:rsidRPr="00250299">
        <w:rPr>
          <w:rFonts w:ascii="Cambria" w:eastAsia="Times New Roman" w:hAnsi="Cambria" w:cs="Helvetica"/>
          <w:b/>
          <w:bCs/>
        </w:rPr>
        <w:t>PERFORMING ARTISTS</w:t>
      </w:r>
    </w:p>
    <w:p w14:paraId="142B234E"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Performing artists wishing to utilise the Services are required to create a profile which provides a description of who they are and what kind of performing arts they perform, as well as the geographic regions in which they are available for performances.</w:t>
      </w:r>
    </w:p>
    <w:p w14:paraId="55F635B6" w14:textId="77777777" w:rsidR="00D65A0B" w:rsidRDefault="00D65A0B" w:rsidP="00D65A0B">
      <w:pPr>
        <w:pStyle w:val="ListParagraph"/>
        <w:shd w:val="clear" w:color="auto" w:fill="FFFFFF"/>
        <w:spacing w:before="100" w:beforeAutospacing="1"/>
        <w:ind w:left="792"/>
        <w:jc w:val="both"/>
        <w:rPr>
          <w:rFonts w:ascii="Cambria" w:eastAsia="Times New Roman" w:hAnsi="Cambria" w:cs="Helvetica"/>
        </w:rPr>
      </w:pPr>
    </w:p>
    <w:p w14:paraId="617760CE"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Performing artists using the Services will be required to maintain a calendar on the Website alongside their profile on which members of the public wishing to book them for performances will be able to view their availability for performances. </w:t>
      </w:r>
    </w:p>
    <w:p w14:paraId="3BC9A8EF" w14:textId="77777777" w:rsidR="00D65A0B" w:rsidRPr="00492E77" w:rsidRDefault="00D65A0B" w:rsidP="00D65A0B">
      <w:pPr>
        <w:pStyle w:val="ListParagraph"/>
        <w:rPr>
          <w:rFonts w:ascii="Cambria" w:eastAsia="Times New Roman" w:hAnsi="Cambria" w:cs="Helvetica"/>
        </w:rPr>
      </w:pPr>
    </w:p>
    <w:p w14:paraId="4262BA75"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It is the performing artist’s responsibility to maintain and keep their profiles and calendars up to date at all times. Should Star Struck Records become aware that a performing artist is consistently failing to maintain and keep their profiles and calendars up to date, Star Struck Records reserves the right to terminate that performing artist’s account.</w:t>
      </w:r>
    </w:p>
    <w:p w14:paraId="6097E7FA" w14:textId="77777777" w:rsidR="00D65A0B" w:rsidRPr="001E6163" w:rsidRDefault="00D65A0B" w:rsidP="00D65A0B">
      <w:pPr>
        <w:pStyle w:val="ListParagraph"/>
        <w:rPr>
          <w:rFonts w:ascii="Cambria" w:eastAsia="Times New Roman" w:hAnsi="Cambria" w:cs="Helvetica"/>
        </w:rPr>
      </w:pPr>
    </w:p>
    <w:p w14:paraId="3EAB5AFB"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Should Star Struck Records become aware that a performing artist has failed, on at least more than one occasion, to honour bookings, Star Struck Records reserves the right to terminate that performing artist’s account and remove their profile from the Website.</w:t>
      </w:r>
    </w:p>
    <w:p w14:paraId="4ECE1E02" w14:textId="77777777" w:rsidR="00D65A0B" w:rsidRPr="003E45AF" w:rsidRDefault="00D65A0B" w:rsidP="00D65A0B">
      <w:pPr>
        <w:pStyle w:val="ListParagraph"/>
        <w:rPr>
          <w:rFonts w:ascii="Cambria" w:eastAsia="Times New Roman" w:hAnsi="Cambria" w:cs="Helvetica"/>
        </w:rPr>
      </w:pPr>
    </w:p>
    <w:p w14:paraId="54620FDD" w14:textId="77777777" w:rsidR="00D65A0B" w:rsidRPr="003E45AF" w:rsidRDefault="00D65A0B" w:rsidP="00D65A0B">
      <w:pPr>
        <w:pStyle w:val="ListParagraph"/>
        <w:numPr>
          <w:ilvl w:val="0"/>
          <w:numId w:val="25"/>
        </w:numPr>
        <w:shd w:val="clear" w:color="auto" w:fill="FFFFFF"/>
        <w:spacing w:before="100" w:beforeAutospacing="1"/>
        <w:jc w:val="both"/>
        <w:rPr>
          <w:rFonts w:ascii="Cambria" w:eastAsia="Times New Roman" w:hAnsi="Cambria" w:cs="Helvetica"/>
          <w:b/>
          <w:bCs/>
        </w:rPr>
      </w:pPr>
      <w:r>
        <w:rPr>
          <w:rFonts w:ascii="Cambria" w:eastAsia="Times New Roman" w:hAnsi="Cambria" w:cs="Helvetica"/>
          <w:b/>
          <w:bCs/>
        </w:rPr>
        <w:t>BOOKING OF ARTISTS</w:t>
      </w:r>
    </w:p>
    <w:p w14:paraId="510762A8" w14:textId="77777777" w:rsidR="00D65A0B" w:rsidRPr="001724F3" w:rsidRDefault="00D65A0B" w:rsidP="00D65A0B">
      <w:pPr>
        <w:pStyle w:val="ListParagraph"/>
        <w:rPr>
          <w:rFonts w:ascii="Cambria" w:eastAsia="Times New Roman" w:hAnsi="Cambria" w:cs="Helvetica"/>
        </w:rPr>
      </w:pPr>
    </w:p>
    <w:p w14:paraId="2360AAEA"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Bookings for an artist are to be made at least 30 (Thirty) calendar days in advance by the member of the public. </w:t>
      </w:r>
    </w:p>
    <w:p w14:paraId="4E898B5A" w14:textId="77777777" w:rsidR="00D65A0B" w:rsidRPr="00D525E4" w:rsidRDefault="00D65A0B" w:rsidP="00D65A0B">
      <w:pPr>
        <w:pStyle w:val="ListParagraph"/>
        <w:rPr>
          <w:rFonts w:ascii="Cambria" w:eastAsia="Times New Roman" w:hAnsi="Cambria" w:cs="Helvetica"/>
        </w:rPr>
      </w:pPr>
    </w:p>
    <w:p w14:paraId="0DB3EC51"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Payment of the booking fee shall be made as follows:</w:t>
      </w:r>
    </w:p>
    <w:p w14:paraId="4A7D9320" w14:textId="77777777" w:rsidR="00D65A0B" w:rsidRPr="004D4962" w:rsidRDefault="00D65A0B" w:rsidP="00D65A0B">
      <w:pPr>
        <w:pStyle w:val="ListParagraph"/>
        <w:rPr>
          <w:rFonts w:ascii="Cambria" w:eastAsia="Times New Roman" w:hAnsi="Cambria" w:cs="Helvetica"/>
        </w:rPr>
      </w:pPr>
    </w:p>
    <w:p w14:paraId="4E821934" w14:textId="77777777" w:rsidR="00D65A0B" w:rsidRDefault="00D65A0B" w:rsidP="00D65A0B">
      <w:pPr>
        <w:pStyle w:val="ListParagraph"/>
        <w:numPr>
          <w:ilvl w:val="2"/>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Payment of 50% shall be made upfront to confirm the booking; and</w:t>
      </w:r>
    </w:p>
    <w:p w14:paraId="700DACEA" w14:textId="77777777" w:rsidR="00D65A0B" w:rsidRDefault="00D65A0B" w:rsidP="00D65A0B">
      <w:pPr>
        <w:pStyle w:val="ListParagraph"/>
        <w:shd w:val="clear" w:color="auto" w:fill="FFFFFF"/>
        <w:spacing w:before="100" w:beforeAutospacing="1"/>
        <w:ind w:left="1224"/>
        <w:jc w:val="both"/>
        <w:rPr>
          <w:rFonts w:ascii="Cambria" w:eastAsia="Times New Roman" w:hAnsi="Cambria" w:cs="Helvetica"/>
        </w:rPr>
      </w:pPr>
    </w:p>
    <w:p w14:paraId="57AF82B8" w14:textId="77777777" w:rsidR="00D65A0B" w:rsidRDefault="00D65A0B" w:rsidP="00D65A0B">
      <w:pPr>
        <w:pStyle w:val="ListParagraph"/>
        <w:numPr>
          <w:ilvl w:val="2"/>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Payment of the 50% balance shall be made subsequent to the performance.</w:t>
      </w:r>
    </w:p>
    <w:p w14:paraId="0336B479" w14:textId="77777777" w:rsidR="00D65A0B" w:rsidRPr="004D4962" w:rsidRDefault="00D65A0B" w:rsidP="00D65A0B">
      <w:pPr>
        <w:pStyle w:val="ListParagraph"/>
        <w:rPr>
          <w:rFonts w:ascii="Cambria" w:eastAsia="Times New Roman" w:hAnsi="Cambria" w:cs="Helvetica"/>
        </w:rPr>
      </w:pPr>
    </w:p>
    <w:p w14:paraId="64B64173"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 Upon making the booking, the member of the public will be sent the payment details. Confirmation of booking will only be provided upon receipt by Star Struck Records of the 50% upfront payment.</w:t>
      </w:r>
    </w:p>
    <w:p w14:paraId="3EF9BB29" w14:textId="77777777" w:rsidR="00D65A0B" w:rsidRPr="00455DEC" w:rsidRDefault="00D65A0B" w:rsidP="00D65A0B">
      <w:pPr>
        <w:pStyle w:val="ListParagraph"/>
        <w:rPr>
          <w:rFonts w:ascii="Cambria" w:eastAsia="Times New Roman" w:hAnsi="Cambria" w:cs="Helvetica"/>
        </w:rPr>
      </w:pPr>
    </w:p>
    <w:p w14:paraId="0D8DF155"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While Star Struck Records shall take all reasonable steps to ensure that the payment details provided to members of the public are correct and to prevent fraud, it shall ultimately remain the responsibility of the member of the public making the payment to ensure that the payment details used are indeed correct.</w:t>
      </w:r>
    </w:p>
    <w:p w14:paraId="197010C4" w14:textId="77777777" w:rsidR="00D65A0B" w:rsidRPr="00C10F61" w:rsidRDefault="00D65A0B" w:rsidP="00D65A0B">
      <w:pPr>
        <w:pStyle w:val="ListParagraph"/>
        <w:rPr>
          <w:rFonts w:ascii="Cambria" w:eastAsia="Times New Roman" w:hAnsi="Cambria" w:cs="Helvetica"/>
        </w:rPr>
      </w:pPr>
    </w:p>
    <w:p w14:paraId="3D238110" w14:textId="4CDE412B" w:rsidR="008F1F20"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Should a member of the public elect to cancel a booking, such cancellation must be communicated to Star Struck Records at least 15 (Fifteen) calendar days prior to the performance date. In the event of such a cancellation, the member of the public shall be refunded </w:t>
      </w:r>
      <w:r w:rsidR="00802AB1">
        <w:rPr>
          <w:rFonts w:ascii="Cambria" w:eastAsia="Times New Roman" w:hAnsi="Cambria" w:cs="Helvetica"/>
        </w:rPr>
        <w:t xml:space="preserve">to </w:t>
      </w:r>
      <w:r>
        <w:rPr>
          <w:rFonts w:ascii="Cambria" w:eastAsia="Times New Roman" w:hAnsi="Cambria" w:cs="Helvetica"/>
        </w:rPr>
        <w:t xml:space="preserve">the full </w:t>
      </w:r>
      <w:r w:rsidR="00802AB1">
        <w:rPr>
          <w:rFonts w:ascii="Cambria" w:eastAsia="Times New Roman" w:hAnsi="Cambria" w:cs="Helvetica"/>
        </w:rPr>
        <w:t>extent required by law</w:t>
      </w:r>
      <w:r w:rsidR="00E66C23">
        <w:rPr>
          <w:rFonts w:ascii="Cambria" w:eastAsia="Times New Roman" w:hAnsi="Cambria" w:cs="Helvetica"/>
        </w:rPr>
        <w:t>,</w:t>
      </w:r>
      <w:r>
        <w:rPr>
          <w:rFonts w:ascii="Cambria" w:eastAsia="Times New Roman" w:hAnsi="Cambria" w:cs="Helvetica"/>
        </w:rPr>
        <w:t xml:space="preserve"> minus the relevant costs</w:t>
      </w:r>
      <w:r w:rsidR="000279E0">
        <w:rPr>
          <w:rFonts w:ascii="Cambria" w:eastAsia="Times New Roman" w:hAnsi="Cambria" w:cs="Helvetica"/>
        </w:rPr>
        <w:t xml:space="preserve"> such as fees </w:t>
      </w:r>
      <w:r w:rsidR="00972927">
        <w:rPr>
          <w:rFonts w:ascii="Cambria" w:eastAsia="Times New Roman" w:hAnsi="Cambria" w:cs="Helvetica"/>
        </w:rPr>
        <w:t xml:space="preserve">due and payable to Star Struck Records when the booking was first made and costs </w:t>
      </w:r>
      <w:r w:rsidR="000279E0">
        <w:rPr>
          <w:rFonts w:ascii="Cambria" w:eastAsia="Times New Roman" w:hAnsi="Cambria" w:cs="Helvetica"/>
        </w:rPr>
        <w:t xml:space="preserve">incurred by Star Struck Records </w:t>
      </w:r>
      <w:r>
        <w:rPr>
          <w:rFonts w:ascii="Cambria" w:eastAsia="Times New Roman" w:hAnsi="Cambria" w:cs="Helvetica"/>
        </w:rPr>
        <w:t>through the transaction.</w:t>
      </w:r>
      <w:r w:rsidR="008F1F20">
        <w:rPr>
          <w:rFonts w:ascii="Cambria" w:eastAsia="Times New Roman" w:hAnsi="Cambria" w:cs="Helvetica"/>
        </w:rPr>
        <w:t xml:space="preserve"> Please note that the applicability of this clause is limited to the booking of artists by members of the public.</w:t>
      </w:r>
    </w:p>
    <w:p w14:paraId="67C68C34" w14:textId="77777777" w:rsidR="00D43EFD" w:rsidRPr="00FF0B38" w:rsidRDefault="00D43EFD" w:rsidP="00FF0B38">
      <w:pPr>
        <w:pStyle w:val="ListParagraph"/>
        <w:rPr>
          <w:rFonts w:ascii="Cambria" w:eastAsia="Times New Roman" w:hAnsi="Cambria" w:cs="Helvetica"/>
        </w:rPr>
      </w:pPr>
    </w:p>
    <w:p w14:paraId="6AC6CD80" w14:textId="5508F4EB" w:rsidR="00D43EFD" w:rsidRDefault="00AE4353"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Star Struck Records, save to the</w:t>
      </w:r>
      <w:r w:rsidR="00025CC9">
        <w:rPr>
          <w:rFonts w:ascii="Cambria" w:eastAsia="Times New Roman" w:hAnsi="Cambria" w:cs="Helvetica"/>
        </w:rPr>
        <w:t xml:space="preserve"> full</w:t>
      </w:r>
      <w:r>
        <w:rPr>
          <w:rFonts w:ascii="Cambria" w:eastAsia="Times New Roman" w:hAnsi="Cambria" w:cs="Helvetica"/>
        </w:rPr>
        <w:t xml:space="preserve"> ex</w:t>
      </w:r>
      <w:r w:rsidR="001378EB">
        <w:rPr>
          <w:rFonts w:ascii="Cambria" w:eastAsia="Times New Roman" w:hAnsi="Cambria" w:cs="Helvetica"/>
        </w:rPr>
        <w:t>tent to which it is obliged to do so in law, will not otherwise refund</w:t>
      </w:r>
      <w:r w:rsidR="00760279">
        <w:rPr>
          <w:rFonts w:ascii="Cambria" w:eastAsia="Times New Roman" w:hAnsi="Cambria" w:cs="Helvetica"/>
        </w:rPr>
        <w:t xml:space="preserve"> the </w:t>
      </w:r>
      <w:r w:rsidR="00CF1F9A">
        <w:rPr>
          <w:rFonts w:ascii="Cambria" w:eastAsia="Times New Roman" w:hAnsi="Cambria" w:cs="Helvetica"/>
        </w:rPr>
        <w:t>member of the public. Situations in which Star Struck Records</w:t>
      </w:r>
      <w:r w:rsidR="001378EB">
        <w:rPr>
          <w:rFonts w:ascii="Cambria" w:eastAsia="Times New Roman" w:hAnsi="Cambria" w:cs="Helvetica"/>
        </w:rPr>
        <w:t xml:space="preserve"> </w:t>
      </w:r>
      <w:r w:rsidR="007D176F">
        <w:rPr>
          <w:rFonts w:ascii="Cambria" w:eastAsia="Times New Roman" w:hAnsi="Cambria" w:cs="Helvetica"/>
        </w:rPr>
        <w:t>will not provide a refund include</w:t>
      </w:r>
      <w:r w:rsidR="006A5DB6">
        <w:rPr>
          <w:rFonts w:ascii="Cambria" w:eastAsia="Times New Roman" w:hAnsi="Cambria" w:cs="Helvetica"/>
        </w:rPr>
        <w:t xml:space="preserve"> (but are not limited to)</w:t>
      </w:r>
      <w:r w:rsidR="007D176F">
        <w:rPr>
          <w:rFonts w:ascii="Cambria" w:eastAsia="Times New Roman" w:hAnsi="Cambria" w:cs="Helvetica"/>
        </w:rPr>
        <w:t xml:space="preserve"> the occurrence of force majeur</w:t>
      </w:r>
      <w:r w:rsidR="006A5DB6">
        <w:rPr>
          <w:rFonts w:ascii="Cambria" w:eastAsia="Times New Roman" w:hAnsi="Cambria" w:cs="Helvetica"/>
        </w:rPr>
        <w:t>e</w:t>
      </w:r>
      <w:r w:rsidR="007D176F">
        <w:rPr>
          <w:rFonts w:ascii="Cambria" w:eastAsia="Times New Roman" w:hAnsi="Cambria" w:cs="Helvetica"/>
        </w:rPr>
        <w:t xml:space="preserve"> and supervening impossibility</w:t>
      </w:r>
      <w:r w:rsidR="006A5DB6">
        <w:rPr>
          <w:rFonts w:ascii="Cambria" w:eastAsia="Times New Roman" w:hAnsi="Cambria" w:cs="Helvetica"/>
        </w:rPr>
        <w:t xml:space="preserve"> (situations in which Star Struck Records is unable, for reasons outside of the control of Star Struck Records, to </w:t>
      </w:r>
      <w:r w:rsidR="00FF0B38">
        <w:rPr>
          <w:rFonts w:ascii="Cambria" w:eastAsia="Times New Roman" w:hAnsi="Cambria" w:cs="Helvetica"/>
        </w:rPr>
        <w:t>fulfil its obligations.</w:t>
      </w:r>
    </w:p>
    <w:p w14:paraId="161B29FE" w14:textId="77777777" w:rsidR="008F1F20" w:rsidRPr="00FF0B38" w:rsidRDefault="008F1F20" w:rsidP="00FF0B38">
      <w:pPr>
        <w:pStyle w:val="ListParagraph"/>
        <w:rPr>
          <w:rFonts w:ascii="Cambria" w:eastAsia="Times New Roman" w:hAnsi="Cambria" w:cs="Helvetica"/>
        </w:rPr>
      </w:pPr>
    </w:p>
    <w:p w14:paraId="5BF0CA01" w14:textId="77777777" w:rsidR="00D65A0B" w:rsidRPr="00B415EA" w:rsidRDefault="00D65A0B" w:rsidP="00D65A0B">
      <w:pPr>
        <w:pStyle w:val="ListParagraph"/>
        <w:rPr>
          <w:rFonts w:ascii="Cambria" w:eastAsia="Times New Roman" w:hAnsi="Cambria" w:cs="Helvetica"/>
        </w:rPr>
      </w:pPr>
    </w:p>
    <w:p w14:paraId="3F826AE5" w14:textId="6482C6A0"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In the event that a member of the public elects to cancel a booking and communicates such cancellation less than 15 (Fifteen) calendar days prior to the performance date, the </w:t>
      </w:r>
      <w:r>
        <w:rPr>
          <w:rFonts w:ascii="Cambria" w:eastAsia="Times New Roman" w:hAnsi="Cambria" w:cs="Helvetica"/>
        </w:rPr>
        <w:lastRenderedPageBreak/>
        <w:t>full upfront payment shall be forfeited and the member of the public shall not be entitled to any refunds</w:t>
      </w:r>
      <w:r w:rsidR="00CC13DD">
        <w:rPr>
          <w:rFonts w:ascii="Cambria" w:eastAsia="Times New Roman" w:hAnsi="Cambria" w:cs="Helvetica"/>
        </w:rPr>
        <w:t>, save to the extent to which Star Struck Records is obliged by law to refund the member of the public.</w:t>
      </w:r>
    </w:p>
    <w:p w14:paraId="6AF4D6FB" w14:textId="77777777" w:rsidR="00136FB1" w:rsidRPr="00021555" w:rsidRDefault="00136FB1" w:rsidP="00021555">
      <w:pPr>
        <w:pStyle w:val="ListParagraph"/>
        <w:rPr>
          <w:rFonts w:ascii="Cambria" w:eastAsia="Times New Roman" w:hAnsi="Cambria" w:cs="Helvetica"/>
        </w:rPr>
      </w:pPr>
    </w:p>
    <w:p w14:paraId="2BCCCD83" w14:textId="50D95007" w:rsidR="00136FB1" w:rsidRDefault="00136FB1"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In the event that an artist cancels a booking</w:t>
      </w:r>
      <w:r w:rsidR="00276046">
        <w:rPr>
          <w:rFonts w:ascii="Cambria" w:eastAsia="Times New Roman" w:hAnsi="Cambria" w:cs="Helvetica"/>
        </w:rPr>
        <w:t xml:space="preserve"> at short notice after significant fees and costs have been paid and incurred, the artist </w:t>
      </w:r>
      <w:r w:rsidR="00021555">
        <w:rPr>
          <w:rFonts w:ascii="Cambria" w:eastAsia="Times New Roman" w:hAnsi="Cambria" w:cs="Helvetica"/>
        </w:rPr>
        <w:t>will be responsible for refunding the member of the public who has made the booking.</w:t>
      </w:r>
    </w:p>
    <w:p w14:paraId="094BA790" w14:textId="77777777" w:rsidR="00D65A0B" w:rsidRPr="002378ED" w:rsidRDefault="00D65A0B" w:rsidP="00D65A0B">
      <w:pPr>
        <w:pStyle w:val="ListParagraph"/>
        <w:rPr>
          <w:rFonts w:ascii="Cambria" w:eastAsia="Times New Roman" w:hAnsi="Cambria" w:cs="Helvetica"/>
        </w:rPr>
      </w:pPr>
    </w:p>
    <w:p w14:paraId="36680705" w14:textId="2AB8984C" w:rsidR="00D65A0B" w:rsidRDefault="00D65A0B" w:rsidP="00D65A0B">
      <w:pPr>
        <w:pStyle w:val="ListParagraph"/>
        <w:numPr>
          <w:ilvl w:val="0"/>
          <w:numId w:val="25"/>
        </w:numPr>
        <w:shd w:val="clear" w:color="auto" w:fill="FFFFFF"/>
        <w:spacing w:before="100" w:beforeAutospacing="1"/>
        <w:jc w:val="both"/>
        <w:rPr>
          <w:rFonts w:ascii="Cambria" w:eastAsia="Times New Roman" w:hAnsi="Cambria" w:cs="Helvetica"/>
          <w:b/>
          <w:bCs/>
        </w:rPr>
      </w:pPr>
      <w:r>
        <w:rPr>
          <w:rFonts w:ascii="Cambria" w:eastAsia="Times New Roman" w:hAnsi="Cambria" w:cs="Helvetica"/>
          <w:b/>
          <w:bCs/>
        </w:rPr>
        <w:t xml:space="preserve">PAYMENT </w:t>
      </w:r>
      <w:r w:rsidR="006506AD">
        <w:rPr>
          <w:rFonts w:ascii="Cambria" w:eastAsia="Times New Roman" w:hAnsi="Cambria" w:cs="Helvetica"/>
          <w:b/>
          <w:bCs/>
        </w:rPr>
        <w:t xml:space="preserve">FOR AND </w:t>
      </w:r>
      <w:r>
        <w:rPr>
          <w:rFonts w:ascii="Cambria" w:eastAsia="Times New Roman" w:hAnsi="Cambria" w:cs="Helvetica"/>
          <w:b/>
          <w:bCs/>
        </w:rPr>
        <w:t>OF ARTISTS</w:t>
      </w:r>
    </w:p>
    <w:p w14:paraId="4FE21E23" w14:textId="77777777" w:rsidR="00D65A0B" w:rsidRDefault="00D65A0B" w:rsidP="00D65A0B">
      <w:pPr>
        <w:pStyle w:val="ListParagraph"/>
        <w:shd w:val="clear" w:color="auto" w:fill="FFFFFF"/>
        <w:spacing w:before="100" w:beforeAutospacing="1"/>
        <w:ind w:left="360"/>
        <w:jc w:val="both"/>
        <w:rPr>
          <w:rFonts w:ascii="Cambria" w:eastAsia="Times New Roman" w:hAnsi="Cambria" w:cs="Helvetica"/>
          <w:b/>
          <w:bCs/>
        </w:rPr>
      </w:pPr>
    </w:p>
    <w:p w14:paraId="30AAFDF5"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Each artist who opens an account and creates a profile on the Website acknowledges that Star Struck Records shall deduct an agreed-upon service fee and service costs prior to paying the artist.</w:t>
      </w:r>
    </w:p>
    <w:p w14:paraId="2ADD604B" w14:textId="77777777" w:rsidR="00D65A0B" w:rsidRDefault="00D65A0B" w:rsidP="00D65A0B">
      <w:pPr>
        <w:pStyle w:val="ListParagraph"/>
        <w:shd w:val="clear" w:color="auto" w:fill="FFFFFF"/>
        <w:spacing w:before="100" w:beforeAutospacing="1"/>
        <w:ind w:left="792"/>
        <w:jc w:val="both"/>
        <w:rPr>
          <w:rFonts w:ascii="Cambria" w:eastAsia="Times New Roman" w:hAnsi="Cambria" w:cs="Helvetica"/>
        </w:rPr>
      </w:pPr>
    </w:p>
    <w:p w14:paraId="09C3F13F"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Artists shall be paid by Star Struck Records subsequent to the performance after Star Struck Records has deducted the agreed-upon service fees and costs.</w:t>
      </w:r>
    </w:p>
    <w:p w14:paraId="3D0AA2C0" w14:textId="77777777" w:rsidR="00D65A0B" w:rsidRPr="00A44284" w:rsidRDefault="00D65A0B" w:rsidP="00D65A0B">
      <w:pPr>
        <w:pStyle w:val="ListParagraph"/>
        <w:rPr>
          <w:rFonts w:ascii="Cambria" w:eastAsia="Times New Roman" w:hAnsi="Cambria" w:cs="Helvetica"/>
        </w:rPr>
      </w:pPr>
    </w:p>
    <w:p w14:paraId="5C1287AD"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It is the artist’s responsibility to ensure that the bank details provided to Star Struck Records are correct. The artist further acknowledges that, by providing specific bank details to Star Struck Records, those bank details are the correct bank details to which payment for the performance should be made.</w:t>
      </w:r>
    </w:p>
    <w:p w14:paraId="4DEBCF37" w14:textId="77777777" w:rsidR="00D65A0B" w:rsidRDefault="00D65A0B" w:rsidP="00D65A0B">
      <w:pPr>
        <w:pStyle w:val="ListParagraph"/>
        <w:shd w:val="clear" w:color="auto" w:fill="FFFFFF"/>
        <w:spacing w:before="100" w:beforeAutospacing="1"/>
        <w:ind w:left="792"/>
        <w:jc w:val="both"/>
        <w:rPr>
          <w:rFonts w:ascii="Cambria" w:eastAsia="Times New Roman" w:hAnsi="Cambria" w:cs="Helvetica"/>
        </w:rPr>
      </w:pPr>
    </w:p>
    <w:p w14:paraId="6A7942E0"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In the event that a member of the public cancels the booking with less than 15 (Fifteen) calendar days’ notice, the artist shall be entitled to payment of the pro rata portion of what he or she would have been paid had the booking not been cancelled. Star Struck Records shall pay the artist subsequent to deducting the pro rata service fees and costs.</w:t>
      </w:r>
    </w:p>
    <w:p w14:paraId="490779AB" w14:textId="77777777" w:rsidR="00D65A0B" w:rsidRPr="008E3551" w:rsidRDefault="00D65A0B" w:rsidP="00D65A0B">
      <w:pPr>
        <w:pStyle w:val="ListParagraph"/>
        <w:rPr>
          <w:rFonts w:ascii="Cambria" w:eastAsia="Times New Roman" w:hAnsi="Cambria" w:cs="Helvetica"/>
        </w:rPr>
      </w:pPr>
    </w:p>
    <w:p w14:paraId="3ED37D59" w14:textId="77777777" w:rsidR="00D65A0B" w:rsidRDefault="00D65A0B"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In the event that an artist cancels the booking, the artist shall not be entitled to payment of any amount by Star Struck Records.</w:t>
      </w:r>
    </w:p>
    <w:p w14:paraId="64BB3004" w14:textId="77777777" w:rsidR="006506AD" w:rsidRPr="00C406A9" w:rsidRDefault="006506AD" w:rsidP="00C406A9">
      <w:pPr>
        <w:pStyle w:val="ListParagraph"/>
        <w:rPr>
          <w:rFonts w:ascii="Cambria" w:eastAsia="Times New Roman" w:hAnsi="Cambria" w:cs="Helvetica"/>
        </w:rPr>
      </w:pPr>
    </w:p>
    <w:p w14:paraId="59DF4086" w14:textId="42619674" w:rsidR="006506AD" w:rsidRDefault="006506AD"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Members of the public booking artists will be required to pay a</w:t>
      </w:r>
      <w:r w:rsidR="00E8380C">
        <w:rPr>
          <w:rFonts w:ascii="Cambria" w:eastAsia="Times New Roman" w:hAnsi="Cambria" w:cs="Helvetica"/>
        </w:rPr>
        <w:t>n upfront deposit totalling</w:t>
      </w:r>
      <w:r>
        <w:rPr>
          <w:rFonts w:ascii="Cambria" w:eastAsia="Times New Roman" w:hAnsi="Cambria" w:cs="Helvetica"/>
        </w:rPr>
        <w:t xml:space="preserve"> 50% of that artist’s fee, as communicated on the artist’s profile,</w:t>
      </w:r>
      <w:r w:rsidR="00E8380C">
        <w:rPr>
          <w:rFonts w:ascii="Cambria" w:eastAsia="Times New Roman" w:hAnsi="Cambria" w:cs="Helvetica"/>
        </w:rPr>
        <w:t xml:space="preserve"> with the </w:t>
      </w:r>
      <w:r w:rsidR="00CB1AB0">
        <w:rPr>
          <w:rFonts w:ascii="Cambria" w:eastAsia="Times New Roman" w:hAnsi="Cambria" w:cs="Helvetica"/>
        </w:rPr>
        <w:t>balance to be paid 3 (Three) days before the actual performance.</w:t>
      </w:r>
    </w:p>
    <w:p w14:paraId="0244A447" w14:textId="77777777" w:rsidR="00CB1AB0" w:rsidRPr="00C406A9" w:rsidRDefault="00CB1AB0" w:rsidP="00C406A9">
      <w:pPr>
        <w:pStyle w:val="ListParagraph"/>
        <w:rPr>
          <w:rFonts w:ascii="Cambria" w:eastAsia="Times New Roman" w:hAnsi="Cambria" w:cs="Helvetica"/>
        </w:rPr>
      </w:pPr>
    </w:p>
    <w:p w14:paraId="7DF6DB36" w14:textId="5A73E80D" w:rsidR="00CB1AB0" w:rsidRDefault="004B5858"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Payments will be made to Star Struck Records</w:t>
      </w:r>
      <w:r w:rsidR="002E72C1">
        <w:rPr>
          <w:rFonts w:ascii="Cambria" w:eastAsia="Times New Roman" w:hAnsi="Cambria" w:cs="Helvetica"/>
        </w:rPr>
        <w:t xml:space="preserve"> by the member of the public booking the artist. Star Struck Records will pay the artist after the performance</w:t>
      </w:r>
      <w:r w:rsidR="00B84C85">
        <w:rPr>
          <w:rFonts w:ascii="Cambria" w:eastAsia="Times New Roman" w:hAnsi="Cambria" w:cs="Helvetica"/>
        </w:rPr>
        <w:t xml:space="preserve">. Artists acknowledge </w:t>
      </w:r>
      <w:r w:rsidR="00B84C85">
        <w:rPr>
          <w:rFonts w:ascii="Cambria" w:eastAsia="Times New Roman" w:hAnsi="Cambria" w:cs="Helvetica"/>
        </w:rPr>
        <w:lastRenderedPageBreak/>
        <w:t>and accept that payment will only be made</w:t>
      </w:r>
      <w:r w:rsidR="00230A40">
        <w:rPr>
          <w:rFonts w:ascii="Cambria" w:eastAsia="Times New Roman" w:hAnsi="Cambria" w:cs="Helvetica"/>
        </w:rPr>
        <w:t xml:space="preserve"> to them after</w:t>
      </w:r>
      <w:r w:rsidR="00B84C85">
        <w:rPr>
          <w:rFonts w:ascii="Cambria" w:eastAsia="Times New Roman" w:hAnsi="Cambria" w:cs="Helvetica"/>
        </w:rPr>
        <w:t xml:space="preserve"> </w:t>
      </w:r>
      <w:r w:rsidR="00230A40">
        <w:rPr>
          <w:rFonts w:ascii="Cambria" w:eastAsia="Times New Roman" w:hAnsi="Cambria" w:cs="Helvetica"/>
        </w:rPr>
        <w:t>the performance and that Star Struck Records</w:t>
      </w:r>
      <w:r w:rsidR="00816CE1">
        <w:rPr>
          <w:rFonts w:ascii="Cambria" w:eastAsia="Times New Roman" w:hAnsi="Cambria" w:cs="Helvetica"/>
        </w:rPr>
        <w:t xml:space="preserve"> will </w:t>
      </w:r>
      <w:r w:rsidR="007C586D">
        <w:rPr>
          <w:rFonts w:ascii="Cambria" w:eastAsia="Times New Roman" w:hAnsi="Cambria" w:cs="Helvetica"/>
        </w:rPr>
        <w:t>retain</w:t>
      </w:r>
      <w:r w:rsidR="00816CE1">
        <w:rPr>
          <w:rFonts w:ascii="Cambria" w:eastAsia="Times New Roman" w:hAnsi="Cambria" w:cs="Helvetica"/>
        </w:rPr>
        <w:t xml:space="preserve"> the </w:t>
      </w:r>
      <w:r w:rsidR="00A43F2D">
        <w:rPr>
          <w:rFonts w:ascii="Cambria" w:eastAsia="Times New Roman" w:hAnsi="Cambria" w:cs="Helvetica"/>
        </w:rPr>
        <w:t>fees as a form of security in the event of disputes or complaints from members of the public</w:t>
      </w:r>
      <w:r w:rsidR="007C586D">
        <w:rPr>
          <w:rFonts w:ascii="Cambria" w:eastAsia="Times New Roman" w:hAnsi="Cambria" w:cs="Helvetica"/>
        </w:rPr>
        <w:t xml:space="preserve"> before making payment to the artist</w:t>
      </w:r>
      <w:r w:rsidR="00DD4ABB">
        <w:rPr>
          <w:rFonts w:ascii="Cambria" w:eastAsia="Times New Roman" w:hAnsi="Cambria" w:cs="Helvetica"/>
        </w:rPr>
        <w:t xml:space="preserve"> should no problems have arisen</w:t>
      </w:r>
      <w:r w:rsidR="007C586D">
        <w:rPr>
          <w:rFonts w:ascii="Cambria" w:eastAsia="Times New Roman" w:hAnsi="Cambria" w:cs="Helvetica"/>
        </w:rPr>
        <w:t>.</w:t>
      </w:r>
    </w:p>
    <w:p w14:paraId="68F1B924" w14:textId="77777777" w:rsidR="002D246E" w:rsidRPr="00C406A9" w:rsidRDefault="002D246E" w:rsidP="00C406A9">
      <w:pPr>
        <w:pStyle w:val="ListParagraph"/>
        <w:rPr>
          <w:rFonts w:ascii="Cambria" w:eastAsia="Times New Roman" w:hAnsi="Cambria" w:cs="Helvetica"/>
        </w:rPr>
      </w:pPr>
    </w:p>
    <w:p w14:paraId="708993A3" w14:textId="45A94E05" w:rsidR="002D246E" w:rsidRDefault="002D246E"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Members of the public are to note that the total costs for each artist will differ</w:t>
      </w:r>
      <w:r w:rsidR="00B926A9">
        <w:rPr>
          <w:rFonts w:ascii="Cambria" w:eastAsia="Times New Roman" w:hAnsi="Cambria" w:cs="Helvetica"/>
        </w:rPr>
        <w:t xml:space="preserve">, due to a number of factors. </w:t>
      </w:r>
    </w:p>
    <w:p w14:paraId="08AE9149" w14:textId="77777777" w:rsidR="00B926A9" w:rsidRPr="00C406A9" w:rsidRDefault="00B926A9" w:rsidP="00C406A9">
      <w:pPr>
        <w:pStyle w:val="ListParagraph"/>
        <w:rPr>
          <w:rFonts w:ascii="Cambria" w:eastAsia="Times New Roman" w:hAnsi="Cambria" w:cs="Helvetica"/>
        </w:rPr>
      </w:pPr>
    </w:p>
    <w:p w14:paraId="6E63E0A8" w14:textId="2DB89F55" w:rsidR="00B926A9" w:rsidRDefault="006F3C1D"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Star Struck Records will indicate the minimum requirements in respect of logistical arrangements, such as </w:t>
      </w:r>
      <w:r w:rsidR="000B1A91">
        <w:rPr>
          <w:rFonts w:ascii="Cambria" w:eastAsia="Times New Roman" w:hAnsi="Cambria" w:cs="Helvetica"/>
        </w:rPr>
        <w:t>logistics and accommodation, for artists, but the actual arrangements in this regard will be the responsibility of the member of the public booking that artist.</w:t>
      </w:r>
    </w:p>
    <w:p w14:paraId="1975A524" w14:textId="77777777" w:rsidR="00734D40" w:rsidRPr="00C406A9" w:rsidRDefault="00734D40" w:rsidP="00C406A9">
      <w:pPr>
        <w:pStyle w:val="ListParagraph"/>
        <w:rPr>
          <w:rFonts w:ascii="Cambria" w:eastAsia="Times New Roman" w:hAnsi="Cambria" w:cs="Helvetica"/>
        </w:rPr>
      </w:pPr>
    </w:p>
    <w:p w14:paraId="3269A1EC" w14:textId="09F48395" w:rsidR="00734D40" w:rsidRDefault="00734D40"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While Star Struck Records is simply responsible for facilitating the payment of the performance fee, Star Struck Records </w:t>
      </w:r>
      <w:r w:rsidR="00164FF2">
        <w:rPr>
          <w:rFonts w:ascii="Cambria" w:eastAsia="Times New Roman" w:hAnsi="Cambria" w:cs="Helvetica"/>
        </w:rPr>
        <w:t>can provide a quote for the full cost of booking the artist</w:t>
      </w:r>
      <w:r w:rsidR="003E58DD">
        <w:rPr>
          <w:rFonts w:ascii="Cambria" w:eastAsia="Times New Roman" w:hAnsi="Cambria" w:cs="Helvetica"/>
        </w:rPr>
        <w:t xml:space="preserve"> upon request.</w:t>
      </w:r>
    </w:p>
    <w:p w14:paraId="63691BA2" w14:textId="77777777" w:rsidR="003E58DD" w:rsidRPr="00C406A9" w:rsidRDefault="003E58DD" w:rsidP="00C406A9">
      <w:pPr>
        <w:pStyle w:val="ListParagraph"/>
        <w:rPr>
          <w:rFonts w:ascii="Cambria" w:eastAsia="Times New Roman" w:hAnsi="Cambria" w:cs="Helvetica"/>
        </w:rPr>
      </w:pPr>
    </w:p>
    <w:p w14:paraId="035DD24F" w14:textId="77777777" w:rsidR="00762B50" w:rsidRDefault="003E58DD"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A member of the public must provide proof that the logistical arrangements have been made prior to </w:t>
      </w:r>
      <w:r w:rsidR="00762B50">
        <w:rPr>
          <w:rFonts w:ascii="Cambria" w:eastAsia="Times New Roman" w:hAnsi="Cambria" w:cs="Helvetica"/>
        </w:rPr>
        <w:t>a booking being made final.</w:t>
      </w:r>
    </w:p>
    <w:p w14:paraId="4159DB85" w14:textId="77777777" w:rsidR="00762B50" w:rsidRPr="00C406A9" w:rsidRDefault="00762B50" w:rsidP="00C406A9">
      <w:pPr>
        <w:pStyle w:val="ListParagraph"/>
        <w:rPr>
          <w:rFonts w:ascii="Cambria" w:eastAsia="Times New Roman" w:hAnsi="Cambria" w:cs="Helvetica"/>
        </w:rPr>
      </w:pPr>
    </w:p>
    <w:p w14:paraId="66298F3E" w14:textId="38DD1C5C" w:rsidR="003E58DD" w:rsidRDefault="00762B50" w:rsidP="00D65A0B">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In the event that an artists cancels a performance </w:t>
      </w:r>
      <w:r w:rsidR="00011721">
        <w:rPr>
          <w:rFonts w:ascii="Cambria" w:eastAsia="Times New Roman" w:hAnsi="Cambria" w:cs="Helvetica"/>
        </w:rPr>
        <w:t xml:space="preserve">subsequent to costs being incurred by a member of the public when making logistical and accommodation arrangements, the </w:t>
      </w:r>
      <w:r w:rsidR="00C406A9">
        <w:rPr>
          <w:rFonts w:ascii="Cambria" w:eastAsia="Times New Roman" w:hAnsi="Cambria" w:cs="Helvetica"/>
        </w:rPr>
        <w:t>artist must refund the member of the public for those costs.</w:t>
      </w:r>
      <w:r w:rsidR="003E58DD">
        <w:rPr>
          <w:rFonts w:ascii="Cambria" w:eastAsia="Times New Roman" w:hAnsi="Cambria" w:cs="Helvetica"/>
        </w:rPr>
        <w:t xml:space="preserve"> </w:t>
      </w:r>
    </w:p>
    <w:p w14:paraId="0257EE83" w14:textId="464927F0" w:rsidR="00B114C2" w:rsidRPr="00B114C2" w:rsidRDefault="00B114C2" w:rsidP="00B114C2">
      <w:pPr>
        <w:pStyle w:val="ListParagraph"/>
        <w:rPr>
          <w:rFonts w:ascii="Cambria" w:eastAsia="Times New Roman" w:hAnsi="Cambria" w:cs="Helvetica"/>
        </w:rPr>
      </w:pPr>
    </w:p>
    <w:p w14:paraId="2C52DF94" w14:textId="77777777" w:rsidR="00B114C2" w:rsidRPr="008E3551" w:rsidRDefault="00B114C2" w:rsidP="00B114C2">
      <w:pPr>
        <w:pStyle w:val="ListParagraph"/>
        <w:shd w:val="clear" w:color="auto" w:fill="FFFFFF"/>
        <w:spacing w:before="100" w:beforeAutospacing="1"/>
        <w:ind w:left="792"/>
        <w:jc w:val="both"/>
        <w:rPr>
          <w:rFonts w:ascii="Cambria" w:eastAsia="Times New Roman" w:hAnsi="Cambria" w:cs="Helvetica"/>
        </w:rPr>
      </w:pPr>
    </w:p>
    <w:p w14:paraId="417FA522" w14:textId="3A65B64D" w:rsidR="00CB25D9" w:rsidRDefault="00B114C2" w:rsidP="00B114C2">
      <w:pPr>
        <w:pStyle w:val="ListParagraph"/>
        <w:numPr>
          <w:ilvl w:val="0"/>
          <w:numId w:val="25"/>
        </w:numPr>
        <w:shd w:val="clear" w:color="auto" w:fill="FFFFFF"/>
        <w:spacing w:before="100" w:beforeAutospacing="1"/>
        <w:jc w:val="both"/>
        <w:rPr>
          <w:rFonts w:ascii="Cambria" w:eastAsia="Times New Roman" w:hAnsi="Cambria" w:cs="Helvetica"/>
          <w:b/>
          <w:bCs/>
        </w:rPr>
      </w:pPr>
      <w:r w:rsidRPr="00B114C2">
        <w:rPr>
          <w:rFonts w:ascii="Cambria" w:eastAsia="Times New Roman" w:hAnsi="Cambria" w:cs="Helvetica"/>
          <w:b/>
          <w:bCs/>
        </w:rPr>
        <w:t>RESTRAINT</w:t>
      </w:r>
      <w:r w:rsidR="00BE74F9">
        <w:rPr>
          <w:rFonts w:ascii="Cambria" w:eastAsia="Times New Roman" w:hAnsi="Cambria" w:cs="Helvetica"/>
          <w:b/>
          <w:bCs/>
        </w:rPr>
        <w:t xml:space="preserve"> </w:t>
      </w:r>
      <w:r w:rsidR="008558F5">
        <w:rPr>
          <w:rFonts w:ascii="Cambria" w:eastAsia="Times New Roman" w:hAnsi="Cambria" w:cs="Helvetica"/>
          <w:b/>
          <w:bCs/>
        </w:rPr>
        <w:t>AND EXCLUSIVITY</w:t>
      </w:r>
      <w:r w:rsidR="00E25AAE">
        <w:rPr>
          <w:rFonts w:ascii="Cambria" w:eastAsia="Times New Roman" w:hAnsi="Cambria" w:cs="Helvetica"/>
          <w:b/>
          <w:bCs/>
        </w:rPr>
        <w:t xml:space="preserve"> </w:t>
      </w:r>
    </w:p>
    <w:p w14:paraId="511753C1" w14:textId="77777777" w:rsidR="00614F90" w:rsidRDefault="00614F90" w:rsidP="00614F90">
      <w:pPr>
        <w:pStyle w:val="ListParagraph"/>
        <w:shd w:val="clear" w:color="auto" w:fill="FFFFFF"/>
        <w:spacing w:before="100" w:beforeAutospacing="1"/>
        <w:ind w:left="360"/>
        <w:jc w:val="both"/>
        <w:rPr>
          <w:rFonts w:ascii="Cambria" w:eastAsia="Times New Roman" w:hAnsi="Cambria" w:cs="Helvetica"/>
          <w:b/>
          <w:bCs/>
        </w:rPr>
      </w:pPr>
    </w:p>
    <w:p w14:paraId="32076BC9" w14:textId="031D1D29" w:rsidR="00B114C2" w:rsidRDefault="00614F90" w:rsidP="00614F90">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Artists who create profiles on the Website agree that</w:t>
      </w:r>
      <w:r w:rsidR="00AC09D9">
        <w:rPr>
          <w:rFonts w:ascii="Cambria" w:eastAsia="Times New Roman" w:hAnsi="Cambria" w:cs="Helvetica"/>
        </w:rPr>
        <w:t>, for the duration that they maintain a profile on the Website, they will only accept bookings through the Website</w:t>
      </w:r>
      <w:r w:rsidR="00E25AAE">
        <w:rPr>
          <w:rFonts w:ascii="Cambria" w:eastAsia="Times New Roman" w:hAnsi="Cambria" w:cs="Helvetica"/>
        </w:rPr>
        <w:t xml:space="preserve"> and will not accept bookings that are not </w:t>
      </w:r>
      <w:r w:rsidR="00A911AF">
        <w:rPr>
          <w:rFonts w:ascii="Cambria" w:eastAsia="Times New Roman" w:hAnsi="Cambria" w:cs="Helvetica"/>
        </w:rPr>
        <w:t xml:space="preserve">made through the website, nor will they utilise the services of any individual or entity who </w:t>
      </w:r>
      <w:r w:rsidR="005E7596">
        <w:rPr>
          <w:rFonts w:ascii="Cambria" w:eastAsia="Times New Roman" w:hAnsi="Cambria" w:cs="Helvetica"/>
        </w:rPr>
        <w:t>offers the same services as those offered by Star Struck Records</w:t>
      </w:r>
      <w:r w:rsidR="00AC09D9">
        <w:rPr>
          <w:rFonts w:ascii="Cambria" w:eastAsia="Times New Roman" w:hAnsi="Cambria" w:cs="Helvetica"/>
        </w:rPr>
        <w:t>.</w:t>
      </w:r>
    </w:p>
    <w:p w14:paraId="3E6D026C" w14:textId="77777777" w:rsidR="00AC09D9" w:rsidRDefault="00AC09D9" w:rsidP="00AC09D9">
      <w:pPr>
        <w:pStyle w:val="ListParagraph"/>
        <w:shd w:val="clear" w:color="auto" w:fill="FFFFFF"/>
        <w:spacing w:before="100" w:beforeAutospacing="1"/>
        <w:ind w:left="792"/>
        <w:jc w:val="both"/>
        <w:rPr>
          <w:rFonts w:ascii="Cambria" w:eastAsia="Times New Roman" w:hAnsi="Cambria" w:cs="Helvetica"/>
        </w:rPr>
      </w:pPr>
    </w:p>
    <w:p w14:paraId="5752FB2B" w14:textId="2372AC25" w:rsidR="00AC09D9" w:rsidRDefault="00AC09D9" w:rsidP="00614F90">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Artists furthermore agree that they will not enter into any arrangement with members of the public </w:t>
      </w:r>
      <w:r w:rsidR="001A5583">
        <w:rPr>
          <w:rFonts w:ascii="Cambria" w:eastAsia="Times New Roman" w:hAnsi="Cambria" w:cs="Helvetica"/>
        </w:rPr>
        <w:t xml:space="preserve">in terms of which they will perform for remuneration </w:t>
      </w:r>
      <w:r w:rsidR="000C6466">
        <w:rPr>
          <w:rFonts w:ascii="Cambria" w:eastAsia="Times New Roman" w:hAnsi="Cambria" w:cs="Helvetica"/>
        </w:rPr>
        <w:t>if such arrangement is not agreed to via Star Struck Records.</w:t>
      </w:r>
    </w:p>
    <w:p w14:paraId="7434D55B" w14:textId="77777777" w:rsidR="000C6466" w:rsidRPr="000C6466" w:rsidRDefault="000C6466" w:rsidP="000C6466">
      <w:pPr>
        <w:pStyle w:val="ListParagraph"/>
        <w:rPr>
          <w:rFonts w:ascii="Cambria" w:eastAsia="Times New Roman" w:hAnsi="Cambria" w:cs="Helvetica"/>
        </w:rPr>
      </w:pPr>
    </w:p>
    <w:p w14:paraId="788DD517" w14:textId="6DDAD7DB" w:rsidR="000C6466" w:rsidRDefault="000C6466" w:rsidP="00614F90">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Members of the public agree not to approach </w:t>
      </w:r>
      <w:r w:rsidR="00375527">
        <w:rPr>
          <w:rFonts w:ascii="Cambria" w:eastAsia="Times New Roman" w:hAnsi="Cambria" w:cs="Helvetica"/>
        </w:rPr>
        <w:t>artists who have profiles on the Website for performances for remuneration by any means other than through Star Struck Records.</w:t>
      </w:r>
    </w:p>
    <w:p w14:paraId="21A7CE97" w14:textId="77777777" w:rsidR="00F4371B" w:rsidRPr="003A45BD" w:rsidRDefault="00F4371B" w:rsidP="003A45BD">
      <w:pPr>
        <w:pStyle w:val="ListParagraph"/>
        <w:rPr>
          <w:rFonts w:ascii="Cambria" w:eastAsia="Times New Roman" w:hAnsi="Cambria" w:cs="Helvetica"/>
        </w:rPr>
      </w:pPr>
    </w:p>
    <w:p w14:paraId="00002C15" w14:textId="42636A0A" w:rsidR="00F4371B" w:rsidRDefault="00F4371B" w:rsidP="00614F90">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Artists who contravene this clause will be </w:t>
      </w:r>
      <w:r w:rsidR="003A45BD">
        <w:rPr>
          <w:rFonts w:ascii="Cambria" w:eastAsia="Times New Roman" w:hAnsi="Cambria" w:cs="Helvetica"/>
        </w:rPr>
        <w:t>automatically removed from the platform.</w:t>
      </w:r>
    </w:p>
    <w:p w14:paraId="61B4111B" w14:textId="77777777" w:rsidR="00375527" w:rsidRPr="00375527" w:rsidRDefault="00375527" w:rsidP="00375527">
      <w:pPr>
        <w:pStyle w:val="ListParagraph"/>
        <w:rPr>
          <w:rFonts w:ascii="Cambria" w:eastAsia="Times New Roman" w:hAnsi="Cambria" w:cs="Helvetica"/>
        </w:rPr>
      </w:pPr>
    </w:p>
    <w:p w14:paraId="00B959BB" w14:textId="6E52DFDC" w:rsidR="00375527" w:rsidRDefault="00375527" w:rsidP="00614F90">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Star Struck Records reserves its rights to take any and all appropriate legal steps against artists and members of the public who </w:t>
      </w:r>
      <w:r w:rsidR="00D30BF5">
        <w:rPr>
          <w:rFonts w:ascii="Cambria" w:eastAsia="Times New Roman" w:hAnsi="Cambria" w:cs="Helvetica"/>
        </w:rPr>
        <w:t>contravene the provisions of this clause.</w:t>
      </w:r>
    </w:p>
    <w:p w14:paraId="0BC99F96" w14:textId="77777777" w:rsidR="00614F90" w:rsidRDefault="00614F90" w:rsidP="00614F90">
      <w:pPr>
        <w:pStyle w:val="ListParagraph"/>
        <w:shd w:val="clear" w:color="auto" w:fill="FFFFFF"/>
        <w:spacing w:before="100" w:beforeAutospacing="1"/>
        <w:ind w:left="792"/>
        <w:jc w:val="both"/>
        <w:rPr>
          <w:rFonts w:ascii="Cambria" w:eastAsia="Times New Roman" w:hAnsi="Cambria" w:cs="Helvetica"/>
        </w:rPr>
      </w:pPr>
    </w:p>
    <w:p w14:paraId="20738EEB" w14:textId="61ADD70A" w:rsidR="00D30BF5" w:rsidRPr="00D30BF5" w:rsidRDefault="00D30BF5" w:rsidP="00D30BF5">
      <w:pPr>
        <w:pStyle w:val="ListParagraph"/>
        <w:numPr>
          <w:ilvl w:val="0"/>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b/>
          <w:bCs/>
        </w:rPr>
        <w:t>TICKETING</w:t>
      </w:r>
    </w:p>
    <w:p w14:paraId="032B92FA" w14:textId="03DCD026" w:rsidR="00D30BF5" w:rsidRDefault="00756DD9" w:rsidP="00D30BF5">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Star Struck Records shall </w:t>
      </w:r>
      <w:r w:rsidR="007A5F53">
        <w:rPr>
          <w:rFonts w:ascii="Cambria" w:eastAsia="Times New Roman" w:hAnsi="Cambria" w:cs="Helvetica"/>
        </w:rPr>
        <w:t>act as a ticketing platform for events.</w:t>
      </w:r>
    </w:p>
    <w:p w14:paraId="216D0B2A" w14:textId="77777777" w:rsidR="007A5F53" w:rsidRDefault="007A5F53" w:rsidP="007A5F53">
      <w:pPr>
        <w:pStyle w:val="ListParagraph"/>
        <w:shd w:val="clear" w:color="auto" w:fill="FFFFFF"/>
        <w:spacing w:before="100" w:beforeAutospacing="1"/>
        <w:ind w:left="792"/>
        <w:jc w:val="both"/>
        <w:rPr>
          <w:rFonts w:ascii="Cambria" w:eastAsia="Times New Roman" w:hAnsi="Cambria" w:cs="Helvetica"/>
        </w:rPr>
      </w:pPr>
    </w:p>
    <w:p w14:paraId="66B41F5B" w14:textId="0F384FA9" w:rsidR="007A5F53" w:rsidRDefault="007A5F53" w:rsidP="00D30BF5">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Star Struck Records shall </w:t>
      </w:r>
      <w:r w:rsidR="003B6319">
        <w:rPr>
          <w:rFonts w:ascii="Cambria" w:eastAsia="Times New Roman" w:hAnsi="Cambria" w:cs="Helvetica"/>
        </w:rPr>
        <w:t>bear no liability in the event that an event for which tickets have been purchased via Star Struck Records is cancelled and shall specifically not make payment of any refunds</w:t>
      </w:r>
      <w:r w:rsidR="00D53DE9">
        <w:rPr>
          <w:rFonts w:ascii="Cambria" w:eastAsia="Times New Roman" w:hAnsi="Cambria" w:cs="Helvetica"/>
        </w:rPr>
        <w:t xml:space="preserve"> to purchasers.</w:t>
      </w:r>
    </w:p>
    <w:p w14:paraId="0880E1AC" w14:textId="77777777" w:rsidR="00E85426" w:rsidRPr="006A1AC5" w:rsidRDefault="00E85426" w:rsidP="006A1AC5">
      <w:pPr>
        <w:pStyle w:val="ListParagraph"/>
        <w:rPr>
          <w:rFonts w:ascii="Cambria" w:eastAsia="Times New Roman" w:hAnsi="Cambria" w:cs="Helvetica"/>
        </w:rPr>
      </w:pPr>
    </w:p>
    <w:p w14:paraId="740F42C1" w14:textId="6261759B" w:rsidR="00E85426" w:rsidRDefault="00E85426" w:rsidP="00D30BF5">
      <w:pPr>
        <w:pStyle w:val="ListParagraph"/>
        <w:numPr>
          <w:ilvl w:val="1"/>
          <w:numId w:val="25"/>
        </w:numPr>
        <w:shd w:val="clear" w:color="auto" w:fill="FFFFFF"/>
        <w:spacing w:before="100" w:beforeAutospacing="1"/>
        <w:jc w:val="both"/>
        <w:rPr>
          <w:rFonts w:ascii="Cambria" w:eastAsia="Times New Roman" w:hAnsi="Cambria" w:cs="Helvetica"/>
        </w:rPr>
      </w:pPr>
      <w:r>
        <w:rPr>
          <w:rFonts w:ascii="Cambria" w:eastAsia="Times New Roman" w:hAnsi="Cambria" w:cs="Helvetica"/>
        </w:rPr>
        <w:t xml:space="preserve">Further to </w:t>
      </w:r>
      <w:r w:rsidR="00BA43BB">
        <w:rPr>
          <w:rFonts w:ascii="Cambria" w:eastAsia="Times New Roman" w:hAnsi="Cambria" w:cs="Helvetica"/>
        </w:rPr>
        <w:t>the above, Star Struck Records cannot guarantee that a third party utilising the ticketing system will deliver on their promises</w:t>
      </w:r>
      <w:r w:rsidR="008F1FE5">
        <w:rPr>
          <w:rFonts w:ascii="Cambria" w:eastAsia="Times New Roman" w:hAnsi="Cambria" w:cs="Helvetica"/>
        </w:rPr>
        <w:t xml:space="preserve">. As such, </w:t>
      </w:r>
      <w:r w:rsidR="00D7354A">
        <w:rPr>
          <w:rFonts w:ascii="Cambria" w:eastAsia="Times New Roman" w:hAnsi="Cambria" w:cs="Helvetica"/>
        </w:rPr>
        <w:t xml:space="preserve">to the full extent permissible in law, </w:t>
      </w:r>
      <w:r w:rsidR="008F1FE5">
        <w:rPr>
          <w:rFonts w:ascii="Cambria" w:eastAsia="Times New Roman" w:hAnsi="Cambria" w:cs="Helvetica"/>
        </w:rPr>
        <w:t xml:space="preserve">Star Struck Records cannot be held responsible </w:t>
      </w:r>
      <w:r w:rsidR="006A1AC5">
        <w:rPr>
          <w:rFonts w:ascii="Cambria" w:eastAsia="Times New Roman" w:hAnsi="Cambria" w:cs="Helvetica"/>
        </w:rPr>
        <w:t>for the non-performance of an independent third party utilising the ticketing system.</w:t>
      </w:r>
    </w:p>
    <w:p w14:paraId="76361BF3" w14:textId="77777777" w:rsidR="006A1AC5" w:rsidRPr="006A1AC5" w:rsidRDefault="006A1AC5" w:rsidP="006A1AC5">
      <w:pPr>
        <w:pStyle w:val="ListParagraph"/>
        <w:shd w:val="clear" w:color="auto" w:fill="FFFFFF"/>
        <w:spacing w:before="100" w:beforeAutospacing="1"/>
        <w:ind w:left="792"/>
        <w:jc w:val="both"/>
        <w:rPr>
          <w:rFonts w:ascii="Cambria" w:eastAsia="Times New Roman" w:hAnsi="Cambria" w:cs="Helvetica"/>
        </w:rPr>
      </w:pPr>
    </w:p>
    <w:p w14:paraId="7194D82D" w14:textId="77777777" w:rsidR="006A1AC5" w:rsidRDefault="006A1AC5" w:rsidP="006A1AC5">
      <w:pPr>
        <w:pStyle w:val="ListParagraph"/>
        <w:shd w:val="clear" w:color="auto" w:fill="FFFFFF"/>
        <w:spacing w:before="100" w:beforeAutospacing="1"/>
        <w:ind w:left="792"/>
        <w:jc w:val="both"/>
        <w:rPr>
          <w:rFonts w:ascii="Cambria" w:eastAsia="Times New Roman" w:hAnsi="Cambria" w:cs="Helvetica"/>
        </w:rPr>
      </w:pPr>
    </w:p>
    <w:p w14:paraId="2A962E85" w14:textId="77777777" w:rsidR="00104833" w:rsidRPr="00104833" w:rsidRDefault="00104833" w:rsidP="00104833">
      <w:pPr>
        <w:pStyle w:val="ListParagraph"/>
      </w:pPr>
    </w:p>
    <w:p w14:paraId="16794E83" w14:textId="597A94D5" w:rsidR="00D53DE9" w:rsidRDefault="00D53DE9" w:rsidP="00D53DE9">
      <w:pPr>
        <w:pStyle w:val="ListParagraph"/>
        <w:numPr>
          <w:ilvl w:val="0"/>
          <w:numId w:val="25"/>
        </w:numPr>
        <w:shd w:val="clear" w:color="auto" w:fill="FFFFFF"/>
        <w:spacing w:before="100" w:beforeAutospacing="1"/>
        <w:jc w:val="both"/>
        <w:rPr>
          <w:rFonts w:ascii="Cambria" w:eastAsia="Times New Roman" w:hAnsi="Cambria" w:cs="Helvetica"/>
          <w:b/>
          <w:bCs/>
        </w:rPr>
      </w:pPr>
      <w:r w:rsidRPr="00D53DE9">
        <w:rPr>
          <w:rFonts w:ascii="Cambria" w:eastAsia="Times New Roman" w:hAnsi="Cambria" w:cs="Helvetica"/>
          <w:b/>
          <w:bCs/>
        </w:rPr>
        <w:t>VOTING</w:t>
      </w:r>
    </w:p>
    <w:p w14:paraId="4B30257E" w14:textId="6D9C2150" w:rsidR="00D53DE9" w:rsidRDefault="00356C89" w:rsidP="0070701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 xml:space="preserve">Star Struck Records shall, from time to time, hosts competitions on its Website in terms of which </w:t>
      </w:r>
      <w:r w:rsidR="00E27408">
        <w:rPr>
          <w:rFonts w:ascii="Cambria" w:eastAsia="Times New Roman" w:hAnsi="Cambria" w:cs="Helvetica"/>
        </w:rPr>
        <w:t>participants can win prizes.</w:t>
      </w:r>
    </w:p>
    <w:p w14:paraId="74DC5D2F" w14:textId="46EFE5BF" w:rsidR="004C2180" w:rsidRDefault="004C2180" w:rsidP="0070701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 xml:space="preserve">The specific terms, conditions and rules of each competition shall be determined </w:t>
      </w:r>
      <w:r w:rsidR="00052A32">
        <w:rPr>
          <w:rFonts w:ascii="Cambria" w:eastAsia="Times New Roman" w:hAnsi="Cambria" w:cs="Helvetica"/>
        </w:rPr>
        <w:t>on a competition-by-competition basis and shall be announced when the relevant competition is launched.</w:t>
      </w:r>
    </w:p>
    <w:p w14:paraId="0CD51189" w14:textId="3EDB0E19" w:rsidR="00DA26C8" w:rsidRDefault="00DA26C8" w:rsidP="0070701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In order to be eligible to participate in a competition or vote for a winner</w:t>
      </w:r>
      <w:r w:rsidR="00081C7D">
        <w:rPr>
          <w:rFonts w:ascii="Cambria" w:eastAsia="Times New Roman" w:hAnsi="Cambria" w:cs="Helvetica"/>
        </w:rPr>
        <w:t xml:space="preserve"> one needs have opened an account with Star Struck Records.</w:t>
      </w:r>
    </w:p>
    <w:p w14:paraId="003899F1" w14:textId="439A3CE8" w:rsidR="003A2DC9" w:rsidRDefault="003A2DC9" w:rsidP="0070701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lastRenderedPageBreak/>
        <w:t>All notifications</w:t>
      </w:r>
      <w:r w:rsidR="00B339A4">
        <w:rPr>
          <w:rFonts w:ascii="Cambria" w:eastAsia="Times New Roman" w:hAnsi="Cambria" w:cs="Helvetica"/>
        </w:rPr>
        <w:t xml:space="preserve"> sent to participants and voters during competitions</w:t>
      </w:r>
      <w:r>
        <w:rPr>
          <w:rFonts w:ascii="Cambria" w:eastAsia="Times New Roman" w:hAnsi="Cambria" w:cs="Helvetica"/>
        </w:rPr>
        <w:t>, including relating to payments</w:t>
      </w:r>
      <w:r w:rsidR="00B339A4">
        <w:rPr>
          <w:rFonts w:ascii="Cambria" w:eastAsia="Times New Roman" w:hAnsi="Cambria" w:cs="Helvetica"/>
        </w:rPr>
        <w:t xml:space="preserve"> </w:t>
      </w:r>
      <w:r w:rsidR="00757850">
        <w:rPr>
          <w:rFonts w:ascii="Cambria" w:eastAsia="Times New Roman" w:hAnsi="Cambria" w:cs="Helvetica"/>
        </w:rPr>
        <w:t>and receipts for payments</w:t>
      </w:r>
      <w:r w:rsidR="00B339A4">
        <w:rPr>
          <w:rFonts w:ascii="Cambria" w:eastAsia="Times New Roman" w:hAnsi="Cambria" w:cs="Helvetica"/>
        </w:rPr>
        <w:t>,</w:t>
      </w:r>
      <w:r w:rsidR="00757850">
        <w:rPr>
          <w:rFonts w:ascii="Cambria" w:eastAsia="Times New Roman" w:hAnsi="Cambria" w:cs="Helvetica"/>
        </w:rPr>
        <w:t xml:space="preserve"> shall be by means of SMS and email.</w:t>
      </w:r>
    </w:p>
    <w:p w14:paraId="37E9569C" w14:textId="07F17622" w:rsidR="004C2180" w:rsidRPr="004C2180" w:rsidRDefault="0086641C" w:rsidP="004C218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The winners of such competitions shall be determined by means of a voting system.</w:t>
      </w:r>
    </w:p>
    <w:p w14:paraId="343E96CA" w14:textId="491F80B3" w:rsidR="006A616C" w:rsidRDefault="006A616C" w:rsidP="0070701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Participants and voters ha</w:t>
      </w:r>
      <w:r w:rsidR="00812DC8">
        <w:rPr>
          <w:rFonts w:ascii="Cambria" w:eastAsia="Times New Roman" w:hAnsi="Cambria" w:cs="Helvetica"/>
        </w:rPr>
        <w:t>ve to be over the age of 18 (Eighteen) in order to participate.</w:t>
      </w:r>
    </w:p>
    <w:p w14:paraId="1F0FE8AD" w14:textId="4A53F2CF" w:rsidR="0086641C" w:rsidRDefault="0086641C" w:rsidP="0070701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When voting, participants will be required to make payments</w:t>
      </w:r>
      <w:r w:rsidR="00707010">
        <w:rPr>
          <w:rFonts w:ascii="Cambria" w:eastAsia="Times New Roman" w:hAnsi="Cambria" w:cs="Helvetica"/>
        </w:rPr>
        <w:t xml:space="preserve"> in order to vote</w:t>
      </w:r>
      <w:r w:rsidR="00D8594B">
        <w:rPr>
          <w:rFonts w:ascii="Cambria" w:eastAsia="Times New Roman" w:hAnsi="Cambria" w:cs="Helvetica"/>
        </w:rPr>
        <w:t>.</w:t>
      </w:r>
    </w:p>
    <w:p w14:paraId="3921DEA6" w14:textId="5524B925" w:rsidR="00812A91" w:rsidRDefault="00812A91" w:rsidP="0070701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 xml:space="preserve">Payments for such voting will be by means of </w:t>
      </w:r>
      <w:r w:rsidR="003318C5">
        <w:rPr>
          <w:rFonts w:ascii="Cambria" w:eastAsia="Times New Roman" w:hAnsi="Cambria" w:cs="Helvetica"/>
        </w:rPr>
        <w:t xml:space="preserve">card payments, the facilities for which shall be provided and facilitated by Star Struck </w:t>
      </w:r>
      <w:r w:rsidR="0075412E">
        <w:rPr>
          <w:rFonts w:ascii="Cambria" w:eastAsia="Times New Roman" w:hAnsi="Cambria" w:cs="Helvetica"/>
        </w:rPr>
        <w:t>Records.</w:t>
      </w:r>
    </w:p>
    <w:p w14:paraId="3674D361" w14:textId="10FCF4AB" w:rsidR="0075412E" w:rsidRDefault="0075412E" w:rsidP="00707010">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 xml:space="preserve">Star Struck Records will utilise </w:t>
      </w:r>
      <w:proofErr w:type="spellStart"/>
      <w:r>
        <w:rPr>
          <w:rFonts w:ascii="Cambria" w:eastAsia="Times New Roman" w:hAnsi="Cambria" w:cs="Helvetica"/>
        </w:rPr>
        <w:t>Paystack</w:t>
      </w:r>
      <w:proofErr w:type="spellEnd"/>
      <w:r>
        <w:rPr>
          <w:rFonts w:ascii="Cambria" w:eastAsia="Times New Roman" w:hAnsi="Cambria" w:cs="Helvetica"/>
        </w:rPr>
        <w:t xml:space="preserve"> as the relevant payment gateway</w:t>
      </w:r>
      <w:r w:rsidR="002B65A2">
        <w:rPr>
          <w:rFonts w:ascii="Cambria" w:eastAsia="Times New Roman" w:hAnsi="Cambria" w:cs="Helvetica"/>
        </w:rPr>
        <w:t xml:space="preserve"> for payments </w:t>
      </w:r>
      <w:r w:rsidR="006A616C">
        <w:rPr>
          <w:rFonts w:ascii="Cambria" w:eastAsia="Times New Roman" w:hAnsi="Cambria" w:cs="Helvetica"/>
        </w:rPr>
        <w:t>for enabling voting.</w:t>
      </w:r>
    </w:p>
    <w:p w14:paraId="4197BC35" w14:textId="2235FFEF" w:rsidR="00AA7A6B" w:rsidRPr="00D53DE9" w:rsidRDefault="00491652" w:rsidP="00D35D2A">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Such payments are non-refundable</w:t>
      </w:r>
      <w:r w:rsidR="00752F63">
        <w:rPr>
          <w:rFonts w:ascii="Cambria" w:eastAsia="Times New Roman" w:hAnsi="Cambria" w:cs="Helvetica"/>
        </w:rPr>
        <w:t xml:space="preserve"> by Star Struck Records.</w:t>
      </w:r>
    </w:p>
    <w:p w14:paraId="1A3A15E3" w14:textId="77777777" w:rsidR="00CB25D9" w:rsidRPr="00E24A1C"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E24A1C">
        <w:rPr>
          <w:rFonts w:ascii="Cambria" w:eastAsia="Times New Roman" w:hAnsi="Cambria" w:cs="Helvetica"/>
          <w:b/>
          <w:bCs/>
        </w:rPr>
        <w:t>CONCLUSION OF SALES AND AVAILABILITY OF STOCK</w:t>
      </w:r>
    </w:p>
    <w:p w14:paraId="41666C46" w14:textId="429D50A6"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Registered users may place orders for Goods, which </w:t>
      </w:r>
      <w:r w:rsidR="00D12587">
        <w:rPr>
          <w:rFonts w:ascii="Cambria" w:eastAsia="Times New Roman" w:hAnsi="Cambria" w:cs="Helvetica"/>
        </w:rPr>
        <w:t>Star Struck Records</w:t>
      </w:r>
      <w:r w:rsidRPr="00D837F5">
        <w:rPr>
          <w:rFonts w:ascii="Cambria" w:eastAsia="Times New Roman" w:hAnsi="Cambria" w:cs="Helvetica"/>
        </w:rPr>
        <w:t xml:space="preserve"> or the </w:t>
      </w:r>
      <w:r w:rsidRPr="00E24A1C">
        <w:rPr>
          <w:rFonts w:ascii="Cambria" w:eastAsia="Times New Roman" w:hAnsi="Cambria" w:cs="Helvetica"/>
        </w:rPr>
        <w:t>Third Party Seller</w:t>
      </w:r>
      <w:r w:rsidRPr="00D837F5">
        <w:rPr>
          <w:rFonts w:ascii="Cambria" w:eastAsia="Times New Roman" w:hAnsi="Cambria" w:cs="Helvetica"/>
        </w:rPr>
        <w:t xml:space="preserve"> may accept or reject. Whether or not </w:t>
      </w:r>
      <w:r w:rsidR="00AD7A17">
        <w:rPr>
          <w:rFonts w:ascii="Cambria" w:eastAsia="Times New Roman" w:hAnsi="Cambria" w:cs="Helvetica"/>
        </w:rPr>
        <w:t>Star Struck Records</w:t>
      </w:r>
      <w:r w:rsidRPr="00D837F5">
        <w:rPr>
          <w:rFonts w:ascii="Cambria" w:eastAsia="Times New Roman" w:hAnsi="Cambria" w:cs="Helvetica"/>
        </w:rPr>
        <w:t xml:space="preserve"> or the </w:t>
      </w:r>
      <w:r w:rsidRPr="00E24A1C">
        <w:rPr>
          <w:rFonts w:ascii="Cambria" w:eastAsia="Times New Roman" w:hAnsi="Cambria" w:cs="Helvetica"/>
        </w:rPr>
        <w:t>Third Party Seller</w:t>
      </w:r>
      <w:r w:rsidRPr="00D837F5">
        <w:rPr>
          <w:rFonts w:ascii="Cambria" w:eastAsia="Times New Roman" w:hAnsi="Cambria" w:cs="Helvetica"/>
        </w:rPr>
        <w:t xml:space="preserve"> accepts an order depends on the availability of Goods, correctness of the information relating to the Goods (including</w:t>
      </w:r>
      <w:r>
        <w:rPr>
          <w:rFonts w:ascii="Cambria" w:eastAsia="Times New Roman" w:hAnsi="Cambria" w:cs="Helvetica"/>
        </w:rPr>
        <w:t>,</w:t>
      </w:r>
      <w:r w:rsidRPr="00D837F5">
        <w:rPr>
          <w:rFonts w:ascii="Cambria" w:eastAsia="Times New Roman" w:hAnsi="Cambria" w:cs="Helvetica"/>
        </w:rPr>
        <w:t xml:space="preserve"> without limitation the price)</w:t>
      </w:r>
      <w:r>
        <w:rPr>
          <w:rFonts w:ascii="Cambria" w:eastAsia="Times New Roman" w:hAnsi="Cambria" w:cs="Helvetica"/>
        </w:rPr>
        <w:t>,</w:t>
      </w:r>
      <w:r w:rsidRPr="00D837F5">
        <w:rPr>
          <w:rFonts w:ascii="Cambria" w:eastAsia="Times New Roman" w:hAnsi="Cambria" w:cs="Helvetica"/>
        </w:rPr>
        <w:t xml:space="preserve"> and receipt of payment or payment authorisation by </w:t>
      </w:r>
      <w:r w:rsidR="00AD7A17">
        <w:rPr>
          <w:rFonts w:ascii="Cambria" w:eastAsia="Times New Roman" w:hAnsi="Cambria" w:cs="Helvetica"/>
        </w:rPr>
        <w:t>Star Struck Records</w:t>
      </w:r>
      <w:r w:rsidRPr="00D837F5">
        <w:rPr>
          <w:rFonts w:ascii="Cambria" w:eastAsia="Times New Roman" w:hAnsi="Cambria" w:cs="Helvetica"/>
        </w:rPr>
        <w:t xml:space="preserve"> for the Goods.</w:t>
      </w:r>
    </w:p>
    <w:p w14:paraId="11549CDD" w14:textId="50EABB50"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bookmarkStart w:id="6" w:name="_Ref216775779"/>
      <w:r w:rsidRPr="00D837F5">
        <w:rPr>
          <w:rFonts w:ascii="Cambria" w:eastAsia="Times New Roman" w:hAnsi="Cambria" w:cs="Helvetica"/>
          <w:b/>
          <w:bCs/>
        </w:rPr>
        <w:t xml:space="preserve">NOTE: </w:t>
      </w:r>
      <w:r w:rsidR="00AD7A17">
        <w:rPr>
          <w:rFonts w:ascii="Cambria" w:eastAsia="Times New Roman" w:hAnsi="Cambria" w:cs="Helvetica"/>
          <w:b/>
          <w:bCs/>
        </w:rPr>
        <w:t>Star Struck Records</w:t>
      </w:r>
      <w:r w:rsidRPr="00D837F5">
        <w:rPr>
          <w:rFonts w:ascii="Cambria" w:eastAsia="Times New Roman" w:hAnsi="Cambria" w:cs="Helvetica"/>
          <w:b/>
          <w:bCs/>
        </w:rPr>
        <w:t xml:space="preserve"> or the Third Party Seller will indicate the acceptance of your order by delivering the Goods to you, and only at that point will an agreement of sale between you and </w:t>
      </w:r>
      <w:r w:rsidR="00405D57">
        <w:rPr>
          <w:rFonts w:ascii="Cambria" w:eastAsia="Times New Roman" w:hAnsi="Cambria" w:cs="Helvetica"/>
          <w:b/>
          <w:bCs/>
        </w:rPr>
        <w:t>Star Struck Records</w:t>
      </w:r>
      <w:r w:rsidRPr="00D837F5">
        <w:rPr>
          <w:rFonts w:ascii="Cambria" w:eastAsia="Times New Roman" w:hAnsi="Cambria" w:cs="Helvetica"/>
          <w:b/>
          <w:bCs/>
        </w:rPr>
        <w:t xml:space="preserve"> or the Third Party Seller come into effect (the “Sale”). This is regardless of any communication from </w:t>
      </w:r>
      <w:r w:rsidR="00405D57">
        <w:rPr>
          <w:rFonts w:ascii="Cambria" w:eastAsia="Times New Roman" w:hAnsi="Cambria" w:cs="Helvetica"/>
          <w:b/>
          <w:bCs/>
        </w:rPr>
        <w:t>Star Struck Records</w:t>
      </w:r>
      <w:r w:rsidRPr="00D837F5">
        <w:rPr>
          <w:rFonts w:ascii="Cambria" w:eastAsia="Times New Roman" w:hAnsi="Cambria" w:cs="Helvetica"/>
          <w:b/>
          <w:bCs/>
        </w:rPr>
        <w:t xml:space="preserve"> stating that your order or payment has been confirmed. </w:t>
      </w:r>
      <w:r w:rsidR="00FD76DD">
        <w:rPr>
          <w:rFonts w:ascii="Cambria" w:eastAsia="Times New Roman" w:hAnsi="Cambria" w:cs="Helvetica"/>
          <w:b/>
          <w:bCs/>
        </w:rPr>
        <w:t xml:space="preserve">In the event that your order or payment has been rejected, </w:t>
      </w:r>
      <w:r w:rsidR="00405D57">
        <w:rPr>
          <w:rFonts w:ascii="Cambria" w:eastAsia="Times New Roman" w:hAnsi="Cambria" w:cs="Helvetica"/>
          <w:b/>
          <w:bCs/>
        </w:rPr>
        <w:t>Star Struck Records</w:t>
      </w:r>
      <w:r w:rsidRPr="00D837F5">
        <w:rPr>
          <w:rFonts w:ascii="Cambria" w:eastAsia="Times New Roman" w:hAnsi="Cambria" w:cs="Helvetica"/>
          <w:b/>
          <w:bCs/>
        </w:rPr>
        <w:t xml:space="preserve"> will indicate the rejection of your order (by </w:t>
      </w:r>
      <w:r w:rsidR="00FD76DD">
        <w:rPr>
          <w:rFonts w:ascii="Cambria" w:eastAsia="Times New Roman" w:hAnsi="Cambria" w:cs="Helvetica"/>
          <w:b/>
          <w:bCs/>
        </w:rPr>
        <w:t>Star Struck Records</w:t>
      </w:r>
      <w:r w:rsidRPr="00D837F5">
        <w:rPr>
          <w:rFonts w:ascii="Cambria" w:eastAsia="Times New Roman" w:hAnsi="Cambria" w:cs="Helvetica"/>
          <w:b/>
          <w:bCs/>
        </w:rPr>
        <w:t xml:space="preserve"> itself or the Third Party Seller) by cancelling it and, as soon as possible thereafter, refunding you for any amount already paid.</w:t>
      </w:r>
      <w:bookmarkEnd w:id="6"/>
    </w:p>
    <w:p w14:paraId="76127F2E"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Prior to delivery of the Goods, you may cancel an order at any time</w:t>
      </w:r>
      <w:r>
        <w:rPr>
          <w:rFonts w:ascii="Cambria" w:eastAsia="Times New Roman" w:hAnsi="Cambria" w:cs="Helvetica"/>
        </w:rPr>
        <w:t>,</w:t>
      </w:r>
      <w:r w:rsidRPr="00D837F5">
        <w:rPr>
          <w:rFonts w:ascii="Cambria" w:eastAsia="Times New Roman" w:hAnsi="Cambria" w:cs="Helvetica"/>
        </w:rPr>
        <w:t xml:space="preserve"> provided you do so before receiving a dispatch or delivery notice. After delivery or your collection of the Goods, you may return the Goods only in accordance with the Returns Policy.</w:t>
      </w:r>
    </w:p>
    <w:p w14:paraId="03E91DFB" w14:textId="30D9F0DE"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lastRenderedPageBreak/>
        <w:t xml:space="preserve">Placing Goods in a </w:t>
      </w:r>
      <w:proofErr w:type="spellStart"/>
      <w:r w:rsidRPr="00D837F5">
        <w:rPr>
          <w:rFonts w:ascii="Cambria" w:eastAsia="Times New Roman" w:hAnsi="Cambria" w:cs="Helvetica"/>
        </w:rPr>
        <w:t>wishlist</w:t>
      </w:r>
      <w:proofErr w:type="spellEnd"/>
      <w:r w:rsidRPr="00D837F5">
        <w:rPr>
          <w:rFonts w:ascii="Cambria" w:eastAsia="Times New Roman" w:hAnsi="Cambria" w:cs="Helvetica"/>
        </w:rPr>
        <w:t xml:space="preserve"> or shopping basket without completing the purchase cycle does not constitute an order for such Goods, and as such, Goods may be removed from the shopping basket</w:t>
      </w:r>
      <w:r>
        <w:rPr>
          <w:rFonts w:ascii="Cambria" w:eastAsia="Times New Roman" w:hAnsi="Cambria" w:cs="Helvetica"/>
        </w:rPr>
        <w:t xml:space="preserve"> </w:t>
      </w:r>
      <w:r w:rsidRPr="00D837F5">
        <w:rPr>
          <w:rFonts w:ascii="Cambria" w:eastAsia="Times New Roman" w:hAnsi="Cambria" w:cs="Helvetica"/>
        </w:rPr>
        <w:t xml:space="preserve">if stock is no longer available or the price thereof might change without notice to you. You cannot hold </w:t>
      </w:r>
      <w:r w:rsidR="00BC4150">
        <w:rPr>
          <w:rFonts w:ascii="Cambria" w:eastAsia="Times New Roman" w:hAnsi="Cambria" w:cs="Helvetica"/>
        </w:rPr>
        <w:t>Star Struck Records</w:t>
      </w:r>
      <w:r>
        <w:rPr>
          <w:rFonts w:ascii="Cambria" w:eastAsia="Times New Roman" w:hAnsi="Cambria" w:cs="Helvetica"/>
        </w:rPr>
        <w:t xml:space="preserve"> </w:t>
      </w:r>
      <w:r w:rsidRPr="00D837F5">
        <w:rPr>
          <w:rFonts w:ascii="Cambria" w:eastAsia="Times New Roman" w:hAnsi="Cambria" w:cs="Helvetica"/>
        </w:rPr>
        <w:t>or the Third Party Seller liable if such Goods are not available or are not available at the particular price when you complete or attempt to complete the purchase cycle at a later stage.</w:t>
      </w:r>
    </w:p>
    <w:p w14:paraId="212FDC22" w14:textId="1FB479ED"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 xml:space="preserve">You acknowledge that stock of all Goods on offer is limited and that pricing may change at any time without notice to you. In the case of Goods for sale by </w:t>
      </w:r>
      <w:r w:rsidR="00BC4150">
        <w:rPr>
          <w:rFonts w:ascii="Cambria" w:eastAsia="Times New Roman" w:hAnsi="Cambria" w:cs="Helvetica"/>
          <w:b/>
          <w:bCs/>
        </w:rPr>
        <w:t>Star Struck Records</w:t>
      </w:r>
      <w:r w:rsidRPr="00D837F5">
        <w:rPr>
          <w:rFonts w:ascii="Cambria" w:eastAsia="Times New Roman" w:hAnsi="Cambria" w:cs="Helvetica"/>
          <w:b/>
          <w:bCs/>
        </w:rPr>
        <w:t xml:space="preserve">, </w:t>
      </w:r>
      <w:r w:rsidR="00BC4150">
        <w:rPr>
          <w:rFonts w:ascii="Cambria" w:eastAsia="Times New Roman" w:hAnsi="Cambria" w:cs="Helvetica"/>
          <w:b/>
          <w:bCs/>
        </w:rPr>
        <w:t>Star Struck Records</w:t>
      </w:r>
      <w:r w:rsidRPr="00D837F5">
        <w:rPr>
          <w:rFonts w:ascii="Cambria" w:eastAsia="Times New Roman" w:hAnsi="Cambria" w:cs="Helvetica"/>
          <w:b/>
          <w:bCs/>
        </w:rPr>
        <w:t xml:space="preserve"> will take all reasonable efforts to monitor stock levels and ensure that when stock is no longer available, that offers thereof are discontinued on the Website. However, we cannot guarantee the availability of stock. When Goods are no longer available after you have placed an order, </w:t>
      </w:r>
      <w:r w:rsidR="008E09FC">
        <w:rPr>
          <w:rFonts w:ascii="Cambria" w:eastAsia="Times New Roman" w:hAnsi="Cambria" w:cs="Helvetica"/>
          <w:b/>
          <w:bCs/>
        </w:rPr>
        <w:t>Star Struck Records</w:t>
      </w:r>
      <w:r w:rsidRPr="00D837F5">
        <w:rPr>
          <w:rFonts w:ascii="Cambria" w:eastAsia="Times New Roman" w:hAnsi="Cambria" w:cs="Helvetica"/>
          <w:b/>
          <w:bCs/>
        </w:rPr>
        <w:t xml:space="preserve"> will notify you</w:t>
      </w:r>
      <w:r>
        <w:rPr>
          <w:rFonts w:ascii="Cambria" w:eastAsia="Times New Roman" w:hAnsi="Cambria" w:cs="Helvetica"/>
          <w:b/>
          <w:bCs/>
        </w:rPr>
        <w:t>,</w:t>
      </w:r>
      <w:r w:rsidRPr="00D837F5">
        <w:rPr>
          <w:rFonts w:ascii="Cambria" w:eastAsia="Times New Roman" w:hAnsi="Cambria" w:cs="Helvetica"/>
          <w:b/>
          <w:bCs/>
        </w:rPr>
        <w:t xml:space="preserve"> and you will be entitled to a refund of any amount already paid by you for such Goods. </w:t>
      </w:r>
    </w:p>
    <w:p w14:paraId="441CD5CC" w14:textId="584CB3D0"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 xml:space="preserve">In the case of Goods for sale by a Third Party Seller, </w:t>
      </w:r>
      <w:r w:rsidR="008E09FC">
        <w:rPr>
          <w:rFonts w:ascii="Cambria" w:eastAsia="Times New Roman" w:hAnsi="Cambria" w:cs="Helvetica"/>
          <w:b/>
          <w:bCs/>
        </w:rPr>
        <w:t>Star Struck Records</w:t>
      </w:r>
      <w:r w:rsidRPr="00D837F5">
        <w:rPr>
          <w:rFonts w:ascii="Cambria" w:eastAsia="Times New Roman" w:hAnsi="Cambria" w:cs="Helvetica"/>
          <w:b/>
          <w:bCs/>
        </w:rPr>
        <w:t xml:space="preserve"> relies on inventory information supplied by the relevant Third Party Seller and </w:t>
      </w:r>
      <w:r w:rsidR="008E09FC">
        <w:rPr>
          <w:rFonts w:ascii="Cambria" w:eastAsia="Times New Roman" w:hAnsi="Cambria" w:cs="Helvetica"/>
          <w:b/>
          <w:bCs/>
        </w:rPr>
        <w:t>Star Struck Records</w:t>
      </w:r>
      <w:r w:rsidRPr="00D837F5">
        <w:rPr>
          <w:rFonts w:ascii="Cambria" w:eastAsia="Times New Roman" w:hAnsi="Cambria" w:cs="Helvetica"/>
          <w:b/>
          <w:bCs/>
        </w:rPr>
        <w:t xml:space="preserve"> accordingly bears no liability for any inaccuracies in the information supplied to it.</w:t>
      </w:r>
      <w:r w:rsidRPr="00D837F5">
        <w:rPr>
          <w:rFonts w:ascii="Cambria" w:eastAsia="Times New Roman" w:hAnsi="Cambria" w:cs="Helvetica"/>
        </w:rPr>
        <w:t xml:space="preserve"> Consequently, should you order any Goods from a Third Party Seller </w:t>
      </w:r>
      <w:r>
        <w:rPr>
          <w:rFonts w:ascii="Cambria" w:eastAsia="Times New Roman" w:hAnsi="Cambria" w:cs="Helvetica"/>
        </w:rPr>
        <w:t>that</w:t>
      </w:r>
      <w:r w:rsidRPr="00D837F5">
        <w:rPr>
          <w:rFonts w:ascii="Cambria" w:eastAsia="Times New Roman" w:hAnsi="Cambria" w:cs="Helvetica"/>
        </w:rPr>
        <w:t xml:space="preserve"> are in fact </w:t>
      </w:r>
      <w:r>
        <w:rPr>
          <w:rFonts w:ascii="Cambria" w:eastAsia="Times New Roman" w:hAnsi="Cambria" w:cs="Helvetica"/>
        </w:rPr>
        <w:t>sold out</w:t>
      </w:r>
      <w:r w:rsidRPr="00D837F5">
        <w:rPr>
          <w:rFonts w:ascii="Cambria" w:eastAsia="Times New Roman" w:hAnsi="Cambria" w:cs="Helvetica"/>
        </w:rPr>
        <w:t xml:space="preserve">, any resulting dispute should be resolved between you and the relevant Third Party Seller, your respective rights and obligations being as set out in these </w:t>
      </w:r>
      <w:r>
        <w:rPr>
          <w:rFonts w:ascii="Cambria" w:eastAsia="Times New Roman" w:hAnsi="Cambria" w:cs="Helvetica"/>
        </w:rPr>
        <w:t xml:space="preserve">Commercial </w:t>
      </w:r>
      <w:r w:rsidRPr="00D837F5">
        <w:rPr>
          <w:rFonts w:ascii="Cambria" w:eastAsia="Times New Roman" w:hAnsi="Cambria" w:cs="Helvetica"/>
        </w:rPr>
        <w:t>Terms.</w:t>
      </w:r>
    </w:p>
    <w:p w14:paraId="2142DDF6" w14:textId="7AADC591"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Certain Goods may not be purchased for </w:t>
      </w:r>
      <w:r>
        <w:rPr>
          <w:rFonts w:ascii="Cambria" w:eastAsia="Times New Roman" w:hAnsi="Cambria" w:cs="Helvetica"/>
        </w:rPr>
        <w:t>resale</w:t>
      </w:r>
      <w:r w:rsidRPr="00D837F5">
        <w:rPr>
          <w:rFonts w:ascii="Cambria" w:eastAsia="Times New Roman" w:hAnsi="Cambria" w:cs="Helvetica"/>
        </w:rPr>
        <w:t xml:space="preserve">. Should we suspect that any such Goods are being purchased for </w:t>
      </w:r>
      <w:r w:rsidR="009E2D66">
        <w:rPr>
          <w:rFonts w:ascii="Cambria" w:eastAsia="Times New Roman" w:hAnsi="Cambria" w:cs="Helvetica"/>
        </w:rPr>
        <w:t>re</w:t>
      </w:r>
      <w:r w:rsidRPr="00D837F5">
        <w:rPr>
          <w:rFonts w:ascii="Cambria" w:eastAsia="Times New Roman" w:hAnsi="Cambria" w:cs="Helvetica"/>
        </w:rPr>
        <w:t>sale, we are entitled to cancel your order immediately on notice to you.</w:t>
      </w:r>
    </w:p>
    <w:p w14:paraId="1D49DA98" w14:textId="77777777" w:rsidR="00CB25D9" w:rsidRPr="00E50A33"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E50A33">
        <w:rPr>
          <w:rFonts w:ascii="Cambria" w:eastAsia="Times New Roman" w:hAnsi="Cambria" w:cs="Helvetica"/>
          <w:b/>
          <w:bCs/>
        </w:rPr>
        <w:t>PAYMENT</w:t>
      </w:r>
    </w:p>
    <w:p w14:paraId="5DACDC0F" w14:textId="1E7DB7E1" w:rsidR="00067265" w:rsidRDefault="00067265"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 xml:space="preserve">Payment </w:t>
      </w:r>
      <w:r w:rsidR="00E628E0">
        <w:rPr>
          <w:rFonts w:ascii="Cambria" w:eastAsia="Times New Roman" w:hAnsi="Cambria" w:cs="Helvetica"/>
        </w:rPr>
        <w:t>for the Goods</w:t>
      </w:r>
      <w:r>
        <w:rPr>
          <w:rFonts w:ascii="Cambria" w:eastAsia="Times New Roman" w:hAnsi="Cambria" w:cs="Helvetica"/>
        </w:rPr>
        <w:t xml:space="preserve"> will be </w:t>
      </w:r>
      <w:r w:rsidR="00342FAD">
        <w:rPr>
          <w:rFonts w:ascii="Cambria" w:eastAsia="Times New Roman" w:hAnsi="Cambria" w:cs="Helvetica"/>
        </w:rPr>
        <w:t xml:space="preserve">via </w:t>
      </w:r>
      <w:r w:rsidR="00DA2116">
        <w:rPr>
          <w:rFonts w:ascii="Cambria" w:eastAsia="Times New Roman" w:hAnsi="Cambria" w:cs="Helvetica"/>
        </w:rPr>
        <w:t>secure online payment facilities.</w:t>
      </w:r>
    </w:p>
    <w:p w14:paraId="3553C3D9" w14:textId="58AC1BA1"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We are committed to providing secure online payment facilities. All transactions are encrypted using appropriate encryption technology.</w:t>
      </w:r>
    </w:p>
    <w:p w14:paraId="698D325F" w14:textId="4A58C514"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bookmarkStart w:id="7" w:name="_Ref216775393"/>
      <w:r w:rsidRPr="00D837F5">
        <w:rPr>
          <w:rFonts w:ascii="Cambria" w:eastAsia="Times New Roman" w:hAnsi="Cambria" w:cs="Helvetica"/>
        </w:rPr>
        <w:t xml:space="preserve">Whether the Goods are for sale by </w:t>
      </w:r>
      <w:r w:rsidR="00F02D32">
        <w:rPr>
          <w:rFonts w:ascii="Cambria" w:eastAsia="Times New Roman" w:hAnsi="Cambria" w:cs="Helvetica"/>
        </w:rPr>
        <w:t>Star Struck Records</w:t>
      </w:r>
      <w:r w:rsidRPr="00D837F5">
        <w:rPr>
          <w:rFonts w:ascii="Cambria" w:eastAsia="Times New Roman" w:hAnsi="Cambria" w:cs="Helvetica"/>
        </w:rPr>
        <w:t xml:space="preserve"> or a Third Party Seller, payment may be made for Goods via the following methods (depending on </w:t>
      </w:r>
      <w:r>
        <w:rPr>
          <w:rFonts w:ascii="Cambria" w:eastAsia="Times New Roman" w:hAnsi="Cambria" w:cs="Helvetica"/>
        </w:rPr>
        <w:t>their</w:t>
      </w:r>
      <w:r w:rsidRPr="00D837F5">
        <w:rPr>
          <w:rFonts w:ascii="Cambria" w:eastAsia="Times New Roman" w:hAnsi="Cambria" w:cs="Helvetica"/>
        </w:rPr>
        <w:t xml:space="preserve"> availability and/or your eligibility to use such a method)</w:t>
      </w:r>
      <w:r>
        <w:rPr>
          <w:rFonts w:ascii="Cambria" w:eastAsia="Times New Roman" w:hAnsi="Cambria" w:cs="Helvetica"/>
        </w:rPr>
        <w:t>:</w:t>
      </w:r>
      <w:bookmarkEnd w:id="7"/>
    </w:p>
    <w:p w14:paraId="68D25ED8"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lastRenderedPageBreak/>
        <w:t>debit card; where payment is made by debit card, we may require additional information in order to authorise and/or verify the validity of payment. In such cases</w:t>
      </w:r>
      <w:r>
        <w:rPr>
          <w:rFonts w:ascii="Cambria" w:eastAsia="Times New Roman" w:hAnsi="Cambria" w:cs="Helvetica"/>
        </w:rPr>
        <w:t>,</w:t>
      </w:r>
      <w:r w:rsidRPr="00D837F5">
        <w:rPr>
          <w:rFonts w:ascii="Cambria" w:eastAsia="Times New Roman" w:hAnsi="Cambria" w:cs="Helvetica"/>
        </w:rPr>
        <w:t xml:space="preserve"> we are entitled to withhold delivery until such time as the additional information is received by us and authorisation is obtained by us for the amounts. If we do not receive authorisation your order for the Goods will be cancelled. </w:t>
      </w:r>
      <w:r w:rsidRPr="00D837F5">
        <w:rPr>
          <w:rFonts w:ascii="Cambria" w:eastAsia="Times New Roman" w:hAnsi="Cambria" w:cs="Helvetica"/>
          <w:b/>
          <w:bCs/>
        </w:rPr>
        <w:t>You warrant that you are fully authorised to use the debit card supplied for purposes of paying the Goods. You also warrant that your debit card has sufficient available funds to cover all the costs incurred as a result of the services used on the Website</w:t>
      </w:r>
      <w:r w:rsidRPr="00D837F5">
        <w:rPr>
          <w:rFonts w:ascii="Cambria" w:eastAsia="Times New Roman" w:hAnsi="Cambria" w:cs="Helvetica"/>
        </w:rPr>
        <w:t>;</w:t>
      </w:r>
    </w:p>
    <w:p w14:paraId="698D79BB"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credit card: where payment is made by credit card, we may require additional information in order to authorise and/or verify the validity of payment. In such cases we are entitled to withhold delivery until such time as the additional information is received by us and authorisation is obtained by us for the amounts. If we do not receive authorisation your order for the Goods will be cancelled. </w:t>
      </w:r>
      <w:r w:rsidRPr="00D837F5">
        <w:rPr>
          <w:rFonts w:ascii="Cambria" w:eastAsia="Times New Roman" w:hAnsi="Cambria" w:cs="Helvetica"/>
          <w:b/>
          <w:bCs/>
        </w:rPr>
        <w:t>You warrant that you are fully authorised to use the credit card supplied for purposes of paying the Goods. You also warrant that your credit card has sufficient available funds to cover all the costs incurred as a result of the services used on the Website</w:t>
      </w:r>
      <w:r w:rsidRPr="00D837F5">
        <w:rPr>
          <w:rFonts w:ascii="Cambria" w:eastAsia="Times New Roman" w:hAnsi="Cambria" w:cs="Helvetica"/>
        </w:rPr>
        <w:t>;</w:t>
      </w:r>
    </w:p>
    <w:p w14:paraId="7383DF09" w14:textId="4FB0EF20"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 xml:space="preserve">direct bank deposit or electronic funds transfer: if you pay via direct bank deposit or electronic funds transfer, payment must be made within 5 (five) days of placing your order. </w:t>
      </w:r>
      <w:r w:rsidR="008800BE">
        <w:rPr>
          <w:rFonts w:ascii="Cambria" w:eastAsia="Times New Roman" w:hAnsi="Cambria" w:cs="Helvetica"/>
        </w:rPr>
        <w:t>Star Struck Records</w:t>
      </w:r>
      <w:r w:rsidRPr="00D837F5">
        <w:rPr>
          <w:rFonts w:ascii="Cambria" w:eastAsia="Times New Roman" w:hAnsi="Cambria" w:cs="Helvetica"/>
        </w:rPr>
        <w:t xml:space="preserve"> will not accept your order if payment has not been received;</w:t>
      </w:r>
    </w:p>
    <w:p w14:paraId="25104FE3"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Instant EFT;</w:t>
      </w:r>
      <w:r>
        <w:rPr>
          <w:rFonts w:ascii="Cambria" w:eastAsia="Times New Roman" w:hAnsi="Cambria" w:cs="Helvetica"/>
        </w:rPr>
        <w:t xml:space="preserve"> and</w:t>
      </w:r>
    </w:p>
    <w:p w14:paraId="7DD5756D" w14:textId="476E1612" w:rsidR="00CB25D9" w:rsidRPr="00D837F5" w:rsidRDefault="008800BE" w:rsidP="00CB25D9">
      <w:pPr>
        <w:numPr>
          <w:ilvl w:val="2"/>
          <w:numId w:val="25"/>
        </w:numPr>
        <w:shd w:val="clear" w:color="auto" w:fill="FFFFFF"/>
        <w:spacing w:before="100" w:beforeAutospacing="1"/>
        <w:ind w:left="1985" w:hanging="851"/>
        <w:jc w:val="both"/>
        <w:rPr>
          <w:rFonts w:ascii="Cambria" w:eastAsia="Times New Roman" w:hAnsi="Cambria" w:cs="Helvetica"/>
        </w:rPr>
      </w:pPr>
      <w:r>
        <w:rPr>
          <w:rFonts w:ascii="Cambria" w:eastAsia="Times New Roman" w:hAnsi="Cambria" w:cs="Helvetica"/>
        </w:rPr>
        <w:t>Star Struck Records</w:t>
      </w:r>
      <w:r w:rsidR="00CB25D9" w:rsidRPr="00D837F5">
        <w:rPr>
          <w:rFonts w:ascii="Cambria" w:eastAsia="Times New Roman" w:hAnsi="Cambria" w:cs="Helvetica"/>
        </w:rPr>
        <w:t xml:space="preserve"> Vouchers</w:t>
      </w:r>
      <w:r w:rsidR="00CB25D9">
        <w:rPr>
          <w:rFonts w:ascii="Cambria" w:eastAsia="Times New Roman" w:hAnsi="Cambria" w:cs="Helvetica"/>
        </w:rPr>
        <w:t>.</w:t>
      </w:r>
    </w:p>
    <w:p w14:paraId="0106DF1F"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Once you have selected your payment method (save for cash on delivery or direct bank deposit), you will be directed to a link to a secure site for payment of the applicable purchase price for the Goods.</w:t>
      </w:r>
    </w:p>
    <w:p w14:paraId="7FAA59F0" w14:textId="68D7CA0F"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DELIVERY OF GOODS</w:t>
      </w:r>
    </w:p>
    <w:p w14:paraId="45493670" w14:textId="17C051C7" w:rsidR="00CB25D9" w:rsidRPr="00077C15" w:rsidRDefault="003B0CA2"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Star Struck Records</w:t>
      </w:r>
      <w:r w:rsidR="00CB25D9" w:rsidRPr="00D837F5">
        <w:rPr>
          <w:rFonts w:ascii="Cambria" w:eastAsia="Times New Roman" w:hAnsi="Cambria" w:cs="Helvetica"/>
        </w:rPr>
        <w:t xml:space="preserve"> </w:t>
      </w:r>
      <w:r w:rsidR="00CB25D9">
        <w:rPr>
          <w:rFonts w:ascii="Cambria" w:eastAsia="Times New Roman" w:hAnsi="Cambria" w:cs="Helvetica"/>
        </w:rPr>
        <w:t xml:space="preserve">only </w:t>
      </w:r>
      <w:r w:rsidR="00CB25D9" w:rsidRPr="00D837F5">
        <w:rPr>
          <w:rFonts w:ascii="Cambria" w:eastAsia="Times New Roman" w:hAnsi="Cambria" w:cs="Helvetica"/>
        </w:rPr>
        <w:t xml:space="preserve">offers </w:t>
      </w:r>
      <w:r w:rsidR="00CB25D9">
        <w:rPr>
          <w:rFonts w:ascii="Cambria" w:eastAsia="Times New Roman" w:hAnsi="Cambria" w:cs="Helvetica"/>
        </w:rPr>
        <w:t>courier as a m</w:t>
      </w:r>
      <w:r w:rsidR="00CB25D9" w:rsidRPr="00D837F5">
        <w:rPr>
          <w:rFonts w:ascii="Cambria" w:eastAsia="Times New Roman" w:hAnsi="Cambria" w:cs="Helvetica"/>
        </w:rPr>
        <w:t>ethod of delivery of Goods to you.</w:t>
      </w:r>
    </w:p>
    <w:p w14:paraId="24BA3B6F"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Our delivery charges are subject to change at any time, without prior notice to you. You will see the applicable delivery charges in your cart when you check out.</w:t>
      </w:r>
    </w:p>
    <w:p w14:paraId="1786D583" w14:textId="5997AD11"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lastRenderedPageBreak/>
        <w:t xml:space="preserve">Where it accepts your order, </w:t>
      </w:r>
      <w:r w:rsidR="003B0CA2">
        <w:rPr>
          <w:rFonts w:ascii="Cambria" w:eastAsia="Times New Roman" w:hAnsi="Cambria" w:cs="Helvetica"/>
        </w:rPr>
        <w:t>Star Struck Records</w:t>
      </w:r>
      <w:r w:rsidRPr="00D837F5">
        <w:rPr>
          <w:rFonts w:ascii="Cambria" w:eastAsia="Times New Roman" w:hAnsi="Cambria" w:cs="Helvetica"/>
        </w:rPr>
        <w:t xml:space="preserve"> or the Third Party Seller will deliver the Goods to you as soon as reasonably possible, but no later than 30 (thirty) days of receipt of your payment (“Delivery Period”). We will notify you if we are unable to deliver the Goods during the Delivery Period. You may then, within 7 (seven) days of receiving such notification</w:t>
      </w:r>
      <w:r>
        <w:rPr>
          <w:rFonts w:ascii="Cambria" w:eastAsia="Times New Roman" w:hAnsi="Cambria" w:cs="Helvetica"/>
        </w:rPr>
        <w:t>,</w:t>
      </w:r>
      <w:r w:rsidRPr="00D837F5">
        <w:rPr>
          <w:rFonts w:ascii="Cambria" w:eastAsia="Times New Roman" w:hAnsi="Cambria" w:cs="Helvetica"/>
        </w:rPr>
        <w:t xml:space="preserve"> elect whether or not to cancel your order for the Goods. If you elect to cancel your order, we will reimburse you for the purchase price.</w:t>
      </w:r>
    </w:p>
    <w:p w14:paraId="2AB9C14E" w14:textId="3CCA0F61" w:rsidR="00CB25D9" w:rsidRPr="00D837F5" w:rsidRDefault="00C814DC"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Star Struck Record</w:t>
      </w:r>
      <w:r w:rsidR="00CB25D9" w:rsidRPr="00D837F5">
        <w:rPr>
          <w:rFonts w:ascii="Cambria" w:eastAsia="Times New Roman" w:hAnsi="Cambria" w:cs="Helvetica"/>
        </w:rPr>
        <w:t>s</w:t>
      </w:r>
      <w:r>
        <w:rPr>
          <w:rFonts w:ascii="Cambria" w:eastAsia="Times New Roman" w:hAnsi="Cambria" w:cs="Helvetica"/>
        </w:rPr>
        <w:t>’s</w:t>
      </w:r>
      <w:r w:rsidR="00CB25D9" w:rsidRPr="00D837F5">
        <w:rPr>
          <w:rFonts w:ascii="Cambria" w:eastAsia="Times New Roman" w:hAnsi="Cambria" w:cs="Helvetica"/>
        </w:rPr>
        <w:t xml:space="preserve"> obligation to deliver a product to you is fulfilled when we deliver the product to the physical address nominated by you for delivery of the order. </w:t>
      </w:r>
      <w:r>
        <w:rPr>
          <w:rFonts w:ascii="Cambria" w:eastAsia="Times New Roman" w:hAnsi="Cambria" w:cs="Helvetica"/>
          <w:b/>
          <w:bCs/>
        </w:rPr>
        <w:t>Star Struck Records</w:t>
      </w:r>
      <w:r w:rsidR="00CB25D9" w:rsidRPr="00D837F5">
        <w:rPr>
          <w:rFonts w:ascii="Cambria" w:eastAsia="Times New Roman" w:hAnsi="Cambria" w:cs="Helvetica"/>
          <w:b/>
          <w:bCs/>
        </w:rPr>
        <w:t xml:space="preserve"> is not responsible for any loss or unauthorised use of a product, after it has delivered the product to the physical address nominated by you.</w:t>
      </w:r>
    </w:p>
    <w:p w14:paraId="3339A873"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ERRORS</w:t>
      </w:r>
    </w:p>
    <w:p w14:paraId="460018D2"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We shall take all reasonable efforts to accurately reflect the description, availability, purchase price</w:t>
      </w:r>
      <w:r>
        <w:rPr>
          <w:rFonts w:ascii="Cambria" w:eastAsia="Times New Roman" w:hAnsi="Cambria" w:cs="Helvetica"/>
          <w:b/>
          <w:bCs/>
        </w:rPr>
        <w:t>,</w:t>
      </w:r>
      <w:r w:rsidRPr="00D837F5">
        <w:rPr>
          <w:rFonts w:ascii="Cambria" w:eastAsia="Times New Roman" w:hAnsi="Cambria" w:cs="Helvetica"/>
          <w:b/>
          <w:bCs/>
        </w:rPr>
        <w:t xml:space="preserve"> and delivery charges of Goods on the Website. However, should there be any errors of whatsoever nature on the Website (which are not due to our gross negligence), we shall not be liable for any loss, claim or expense relating to a transaction based on any error, save – in the case of any incorrect purchase price – to the extent of refunding you for any amount already paid, or otherwise as set out in the Returns Policy. </w:t>
      </w:r>
    </w:p>
    <w:p w14:paraId="0CC5105A" w14:textId="4D3AEB5D" w:rsidR="00CB25D9" w:rsidRPr="00D837F5" w:rsidRDefault="00CD797A"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Star Struck Records</w:t>
      </w:r>
      <w:r w:rsidR="00CB25D9" w:rsidRPr="00D837F5">
        <w:rPr>
          <w:rFonts w:ascii="Cambria" w:eastAsia="Times New Roman" w:hAnsi="Cambria" w:cs="Helvetica"/>
        </w:rPr>
        <w:t xml:space="preserve"> shall not be bound by any incorrect information regarding our Goods displayed on any </w:t>
      </w:r>
      <w:r w:rsidR="00CB25D9">
        <w:rPr>
          <w:rFonts w:ascii="Cambria" w:eastAsia="Times New Roman" w:hAnsi="Cambria" w:cs="Helvetica"/>
        </w:rPr>
        <w:t>third-party</w:t>
      </w:r>
      <w:r w:rsidR="00CB25D9" w:rsidRPr="00D837F5">
        <w:rPr>
          <w:rFonts w:ascii="Cambria" w:eastAsia="Times New Roman" w:hAnsi="Cambria" w:cs="Helvetica"/>
        </w:rPr>
        <w:t xml:space="preserve"> websites.</w:t>
      </w:r>
    </w:p>
    <w:p w14:paraId="7F10FAEC"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GIFT VOUCHERS &amp; COUPONS</w:t>
      </w:r>
    </w:p>
    <w:p w14:paraId="497732B5" w14:textId="3814FD28" w:rsidR="00CB25D9" w:rsidRPr="00D837F5" w:rsidRDefault="00E06872"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Star Struck Records</w:t>
      </w:r>
      <w:r w:rsidR="00CB25D9" w:rsidRPr="00D837F5">
        <w:rPr>
          <w:rFonts w:ascii="Cambria" w:eastAsia="Times New Roman" w:hAnsi="Cambria" w:cs="Helvetica"/>
        </w:rPr>
        <w:t xml:space="preserve"> may</w:t>
      </w:r>
      <w:r w:rsidR="00CB25D9">
        <w:rPr>
          <w:rFonts w:ascii="Cambria" w:eastAsia="Times New Roman" w:hAnsi="Cambria" w:cs="Helvetica"/>
        </w:rPr>
        <w:t>,</w:t>
      </w:r>
      <w:r w:rsidR="00CB25D9" w:rsidRPr="00D837F5">
        <w:rPr>
          <w:rFonts w:ascii="Cambria" w:eastAsia="Times New Roman" w:hAnsi="Cambria" w:cs="Helvetica"/>
        </w:rPr>
        <w:t xml:space="preserve"> from time to time</w:t>
      </w:r>
      <w:r w:rsidR="00CB25D9">
        <w:rPr>
          <w:rFonts w:ascii="Cambria" w:eastAsia="Times New Roman" w:hAnsi="Cambria" w:cs="Helvetica"/>
        </w:rPr>
        <w:t>,</w:t>
      </w:r>
      <w:r w:rsidR="00CB25D9" w:rsidRPr="00D837F5">
        <w:rPr>
          <w:rFonts w:ascii="Cambria" w:eastAsia="Times New Roman" w:hAnsi="Cambria" w:cs="Helvetica"/>
        </w:rPr>
        <w:t xml:space="preserve"> make physical or electronic gift vouchers (“Gift Vouchers”) and promotional coupons or discounts (“Coupons”) available for use on the Website towards the purchase of </w:t>
      </w:r>
      <w:r>
        <w:rPr>
          <w:rFonts w:ascii="Cambria" w:eastAsia="Times New Roman" w:hAnsi="Cambria" w:cs="Helvetica"/>
        </w:rPr>
        <w:t>Star Struck Records</w:t>
      </w:r>
      <w:r w:rsidR="00CB25D9" w:rsidRPr="00D837F5">
        <w:rPr>
          <w:rFonts w:ascii="Cambria" w:eastAsia="Times New Roman" w:hAnsi="Cambria" w:cs="Helvetica"/>
        </w:rPr>
        <w:t xml:space="preserve"> Goods. Gift Vouchers and Coupons can only be redeemed while they are valid</w:t>
      </w:r>
      <w:r w:rsidR="00CB25D9">
        <w:rPr>
          <w:rFonts w:ascii="Cambria" w:eastAsia="Times New Roman" w:hAnsi="Cambria" w:cs="Helvetica"/>
        </w:rPr>
        <w:t>,</w:t>
      </w:r>
      <w:r w:rsidR="00CB25D9" w:rsidRPr="00D837F5">
        <w:rPr>
          <w:rFonts w:ascii="Cambria" w:eastAsia="Times New Roman" w:hAnsi="Cambria" w:cs="Helvetica"/>
        </w:rPr>
        <w:t xml:space="preserve"> and their expiry dates cannot be extended. More specifically:</w:t>
      </w:r>
    </w:p>
    <w:p w14:paraId="7CE13712"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Gift Vouchers</w:t>
      </w:r>
    </w:p>
    <w:p w14:paraId="670AAE44" w14:textId="295B1512" w:rsidR="00CB25D9" w:rsidRPr="00D837F5" w:rsidRDefault="00CB25D9" w:rsidP="00FE2D0C">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Gift Vouchers that are purchased by registered users are valid for</w:t>
      </w:r>
      <w:r w:rsidR="00FE6F3F">
        <w:rPr>
          <w:rFonts w:ascii="Cambria" w:eastAsia="Times New Roman" w:hAnsi="Cambria" w:cs="Helvetica"/>
        </w:rPr>
        <w:t xml:space="preserve"> 1 year</w:t>
      </w:r>
      <w:r w:rsidRPr="00D837F5">
        <w:rPr>
          <w:rFonts w:ascii="Cambria" w:eastAsia="Times New Roman" w:hAnsi="Cambria" w:cs="Helvetica"/>
        </w:rPr>
        <w:t xml:space="preserve"> after Sale. Gift Vouchers that </w:t>
      </w:r>
      <w:r w:rsidR="00E06872">
        <w:rPr>
          <w:rFonts w:ascii="Cambria" w:eastAsia="Times New Roman" w:hAnsi="Cambria" w:cs="Helvetica"/>
        </w:rPr>
        <w:t>Star Struck Records</w:t>
      </w:r>
      <w:r w:rsidRPr="00D837F5">
        <w:rPr>
          <w:rFonts w:ascii="Cambria" w:eastAsia="Times New Roman" w:hAnsi="Cambria" w:cs="Helvetica"/>
        </w:rPr>
        <w:t xml:space="preserve"> gives away for free are </w:t>
      </w:r>
      <w:r w:rsidRPr="00D837F5">
        <w:rPr>
          <w:rFonts w:ascii="Cambria" w:eastAsia="Times New Roman" w:hAnsi="Cambria" w:cs="Helvetica"/>
        </w:rPr>
        <w:lastRenderedPageBreak/>
        <w:t>valid for the period stated thereon. In each case, if your Voucher has not been used within that period, it will expire.</w:t>
      </w:r>
    </w:p>
    <w:p w14:paraId="1FCC42F1" w14:textId="0D44AE06"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Gift Vouchers cannot be used to buy other Gift Vouchers or Coupons. They do not accrue interest and are not refundable for cash once purchased or otherwise obtained. If your Gift Voucher value is less than the amount required to cover the full order you wish to place, you may make up the difference by paying via one of our other payment methods</w:t>
      </w:r>
      <w:r>
        <w:rPr>
          <w:rFonts w:ascii="Cambria" w:eastAsia="Times New Roman" w:hAnsi="Cambria" w:cs="Helvetica"/>
        </w:rPr>
        <w:t xml:space="preserve"> referred to in </w:t>
      </w:r>
      <w:r w:rsidRPr="00CE3057">
        <w:rPr>
          <w:rFonts w:ascii="Cambria" w:eastAsia="Times New Roman" w:hAnsi="Cambria" w:cs="Helvetica"/>
        </w:rPr>
        <w:t xml:space="preserve">clause </w:t>
      </w:r>
      <w:r w:rsidR="00CE3057" w:rsidRPr="00CE3057">
        <w:rPr>
          <w:rFonts w:ascii="Cambria" w:eastAsia="Times New Roman" w:hAnsi="Cambria" w:cs="Helvetica"/>
        </w:rPr>
        <w:t>12</w:t>
      </w:r>
      <w:r>
        <w:rPr>
          <w:rFonts w:ascii="Cambria" w:eastAsia="Times New Roman" w:hAnsi="Cambria" w:cs="Helvetica"/>
        </w:rPr>
        <w:t xml:space="preserve"> above</w:t>
      </w:r>
      <w:r w:rsidRPr="00D837F5">
        <w:rPr>
          <w:rFonts w:ascii="Cambria" w:eastAsia="Times New Roman" w:hAnsi="Cambria" w:cs="Helvetica"/>
        </w:rPr>
        <w:t>.</w:t>
      </w:r>
    </w:p>
    <w:p w14:paraId="7A30E207" w14:textId="552002C6" w:rsidR="00CB25D9" w:rsidRPr="00D837F5" w:rsidRDefault="00FE2D0C" w:rsidP="00CB25D9">
      <w:pPr>
        <w:numPr>
          <w:ilvl w:val="2"/>
          <w:numId w:val="25"/>
        </w:numPr>
        <w:shd w:val="clear" w:color="auto" w:fill="FFFFFF"/>
        <w:spacing w:before="100" w:beforeAutospacing="1"/>
        <w:ind w:left="1985" w:hanging="851"/>
        <w:jc w:val="both"/>
        <w:rPr>
          <w:rFonts w:ascii="Cambria" w:eastAsia="Times New Roman" w:hAnsi="Cambria" w:cs="Helvetica"/>
        </w:rPr>
      </w:pPr>
      <w:r>
        <w:rPr>
          <w:rFonts w:ascii="Cambria" w:eastAsia="Times New Roman" w:hAnsi="Cambria" w:cs="Helvetica"/>
          <w:b/>
          <w:bCs/>
        </w:rPr>
        <w:t>Star Struck Records</w:t>
      </w:r>
      <w:r w:rsidR="00CB25D9" w:rsidRPr="00D837F5">
        <w:rPr>
          <w:rFonts w:ascii="Cambria" w:eastAsia="Times New Roman" w:hAnsi="Cambria" w:cs="Helvetica"/>
          <w:b/>
          <w:bCs/>
        </w:rPr>
        <w:t xml:space="preserve"> is not responsible for any harm due to the loss, unauthorised use or unauthorised distribution of a Gift Voucher, after it has delivered the Gift Voucher to you or the email address nominated by you.</w:t>
      </w:r>
    </w:p>
    <w:p w14:paraId="405C1583" w14:textId="58EEE7D6"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Coupons</w:t>
      </w:r>
    </w:p>
    <w:p w14:paraId="27B21CE1" w14:textId="20B29126"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There are two types of Coupons</w:t>
      </w:r>
      <w:r>
        <w:rPr>
          <w:rFonts w:ascii="Cambria" w:eastAsia="Times New Roman" w:hAnsi="Cambria" w:cs="Helvetica"/>
        </w:rPr>
        <w:t>:</w:t>
      </w:r>
      <w:r w:rsidR="001124DF">
        <w:rPr>
          <w:rFonts w:ascii="Cambria" w:eastAsia="Times New Roman" w:hAnsi="Cambria" w:cs="Helvetica"/>
        </w:rPr>
        <w:t xml:space="preserve"> </w:t>
      </w:r>
      <w:r w:rsidRPr="00D837F5">
        <w:rPr>
          <w:rFonts w:ascii="Cambria" w:eastAsia="Times New Roman" w:hAnsi="Cambria" w:cs="Helvetica"/>
        </w:rPr>
        <w:t>a Coupon with a fixed amount of a discount, e.g.</w:t>
      </w:r>
      <w:r>
        <w:rPr>
          <w:rFonts w:ascii="Cambria" w:eastAsia="Times New Roman" w:hAnsi="Cambria" w:cs="Helvetica"/>
        </w:rPr>
        <w:t>,</w:t>
      </w:r>
      <w:r w:rsidRPr="00D837F5">
        <w:rPr>
          <w:rFonts w:ascii="Cambria" w:eastAsia="Times New Roman" w:hAnsi="Cambria" w:cs="Helvetica"/>
        </w:rPr>
        <w:t xml:space="preserve"> R100</w:t>
      </w:r>
      <w:r>
        <w:rPr>
          <w:rFonts w:ascii="Cambria" w:eastAsia="Times New Roman" w:hAnsi="Cambria" w:cs="Helvetica"/>
        </w:rPr>
        <w:t>.00 (One Hundred Rand)</w:t>
      </w:r>
      <w:r w:rsidRPr="00D837F5">
        <w:rPr>
          <w:rFonts w:ascii="Cambria" w:eastAsia="Times New Roman" w:hAnsi="Cambria" w:cs="Helvetica"/>
        </w:rPr>
        <w:t xml:space="preserve"> off (“</w:t>
      </w:r>
      <w:r w:rsidRPr="00D837F5">
        <w:rPr>
          <w:rFonts w:ascii="Cambria" w:eastAsia="Times New Roman" w:hAnsi="Cambria" w:cs="Helvetica"/>
          <w:b/>
          <w:bCs/>
        </w:rPr>
        <w:t>Fixed</w:t>
      </w:r>
      <w:r w:rsidRPr="00D837F5">
        <w:rPr>
          <w:rFonts w:ascii="Cambria" w:eastAsia="Times New Roman" w:hAnsi="Cambria" w:cs="Helvetica"/>
        </w:rPr>
        <w:t> </w:t>
      </w:r>
      <w:r w:rsidRPr="00D837F5">
        <w:rPr>
          <w:rFonts w:ascii="Cambria" w:eastAsia="Times New Roman" w:hAnsi="Cambria" w:cs="Helvetica"/>
          <w:b/>
          <w:bCs/>
        </w:rPr>
        <w:t>Coupon</w:t>
      </w:r>
      <w:r w:rsidRPr="00D837F5">
        <w:rPr>
          <w:rFonts w:ascii="Cambria" w:eastAsia="Times New Roman" w:hAnsi="Cambria" w:cs="Helvetica"/>
        </w:rPr>
        <w:t>“), and a Coupon with a percentage discount, e.g.</w:t>
      </w:r>
      <w:r>
        <w:rPr>
          <w:rFonts w:ascii="Cambria" w:eastAsia="Times New Roman" w:hAnsi="Cambria" w:cs="Helvetica"/>
        </w:rPr>
        <w:t>,</w:t>
      </w:r>
      <w:r w:rsidRPr="00D837F5">
        <w:rPr>
          <w:rFonts w:ascii="Cambria" w:eastAsia="Times New Roman" w:hAnsi="Cambria" w:cs="Helvetica"/>
        </w:rPr>
        <w:t xml:space="preserve"> 10% off (“</w:t>
      </w:r>
      <w:r w:rsidRPr="00D837F5">
        <w:rPr>
          <w:rFonts w:ascii="Cambria" w:eastAsia="Times New Roman" w:hAnsi="Cambria" w:cs="Helvetica"/>
          <w:b/>
          <w:bCs/>
        </w:rPr>
        <w:t>Percentage</w:t>
      </w:r>
      <w:r w:rsidRPr="00D837F5">
        <w:rPr>
          <w:rFonts w:ascii="Cambria" w:eastAsia="Times New Roman" w:hAnsi="Cambria" w:cs="Helvetica"/>
        </w:rPr>
        <w:t> </w:t>
      </w:r>
      <w:r w:rsidRPr="00D837F5">
        <w:rPr>
          <w:rFonts w:ascii="Cambria" w:eastAsia="Times New Roman" w:hAnsi="Cambria" w:cs="Helvetica"/>
          <w:b/>
          <w:bCs/>
        </w:rPr>
        <w:t>Coupon</w:t>
      </w:r>
      <w:r w:rsidRPr="00D837F5">
        <w:rPr>
          <w:rFonts w:ascii="Cambria" w:eastAsia="Times New Roman" w:hAnsi="Cambria" w:cs="Helvetica"/>
        </w:rPr>
        <w:t>“).</w:t>
      </w:r>
    </w:p>
    <w:p w14:paraId="770AB8DB" w14:textId="66F9C224"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 xml:space="preserve">Coupons are issued in </w:t>
      </w:r>
      <w:r w:rsidR="003472BF">
        <w:rPr>
          <w:rFonts w:ascii="Cambria" w:eastAsia="Times New Roman" w:hAnsi="Cambria" w:cs="Helvetica"/>
        </w:rPr>
        <w:t>Star Struck Records’s</w:t>
      </w:r>
      <w:r w:rsidRPr="00D837F5">
        <w:rPr>
          <w:rFonts w:ascii="Cambria" w:eastAsia="Times New Roman" w:hAnsi="Cambria" w:cs="Helvetica"/>
        </w:rPr>
        <w:t xml:space="preserve"> sole discretion</w:t>
      </w:r>
      <w:r>
        <w:rPr>
          <w:rFonts w:ascii="Cambria" w:eastAsia="Times New Roman" w:hAnsi="Cambria" w:cs="Helvetica"/>
        </w:rPr>
        <w:t>,</w:t>
      </w:r>
      <w:r w:rsidRPr="00D837F5">
        <w:rPr>
          <w:rFonts w:ascii="Cambria" w:eastAsia="Times New Roman" w:hAnsi="Cambria" w:cs="Helvetica"/>
        </w:rPr>
        <w:t xml:space="preserve"> and we are entitled at any time to correct, cancel or reject a Coupon for any reason (including without limitation where a Coupon has been distributed in an unauthorised manner). Users do not have a right to Coupons, and Coupons cannot be earned. Coupons are issued under specific terms and conditions regulating when and how they may be used.</w:t>
      </w:r>
    </w:p>
    <w:p w14:paraId="71629095"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As a general rule, and unless specified otherwise on the specific Coupon itself:</w:t>
      </w:r>
    </w:p>
    <w:p w14:paraId="6D519B0A" w14:textId="6CD81B71" w:rsidR="00CB25D9" w:rsidRPr="00D837F5" w:rsidRDefault="00CB25D9" w:rsidP="00CB25D9">
      <w:pPr>
        <w:numPr>
          <w:ilvl w:val="3"/>
          <w:numId w:val="25"/>
        </w:numPr>
        <w:shd w:val="clear" w:color="auto" w:fill="FFFFFF"/>
        <w:ind w:left="2835" w:hanging="850"/>
        <w:jc w:val="both"/>
        <w:rPr>
          <w:rFonts w:ascii="Cambria" w:eastAsia="Times New Roman" w:hAnsi="Cambria" w:cs="Helvetica"/>
        </w:rPr>
      </w:pPr>
      <w:r w:rsidRPr="00D837F5">
        <w:rPr>
          <w:rFonts w:ascii="Cambria" w:eastAsia="Times New Roman" w:hAnsi="Cambria" w:cs="Helvetica"/>
        </w:rPr>
        <w:t>a Coupon can only be used if you have a verified mobile number on your </w:t>
      </w:r>
      <w:r w:rsidR="00EB05FA">
        <w:rPr>
          <w:rFonts w:ascii="Cambria" w:eastAsia="Times New Roman" w:hAnsi="Cambria" w:cs="Helvetica"/>
        </w:rPr>
        <w:t>Star Struck Records</w:t>
      </w:r>
      <w:r w:rsidRPr="00D837F5">
        <w:rPr>
          <w:rFonts w:ascii="Cambria" w:eastAsia="Times New Roman" w:hAnsi="Cambria" w:cs="Helvetica"/>
        </w:rPr>
        <w:t> account;</w:t>
      </w:r>
    </w:p>
    <w:p w14:paraId="6EB5B2A9" w14:textId="77777777" w:rsidR="00CB25D9" w:rsidRPr="00D837F5" w:rsidRDefault="00CB25D9" w:rsidP="00CB25D9">
      <w:pPr>
        <w:numPr>
          <w:ilvl w:val="3"/>
          <w:numId w:val="25"/>
        </w:numPr>
        <w:shd w:val="clear" w:color="auto" w:fill="FFFFFF"/>
        <w:spacing w:before="100" w:beforeAutospacing="1"/>
        <w:ind w:left="2835" w:hanging="850"/>
        <w:jc w:val="both"/>
        <w:rPr>
          <w:rFonts w:ascii="Cambria" w:eastAsia="Times New Roman" w:hAnsi="Cambria" w:cs="Helvetica"/>
        </w:rPr>
      </w:pPr>
      <w:r w:rsidRPr="00D837F5">
        <w:rPr>
          <w:rFonts w:ascii="Cambria" w:eastAsia="Times New Roman" w:hAnsi="Cambria" w:cs="Helvetica"/>
        </w:rPr>
        <w:t>each Coupon can only be used once;</w:t>
      </w:r>
    </w:p>
    <w:p w14:paraId="4B93EA1D" w14:textId="77777777" w:rsidR="00CB25D9" w:rsidRPr="00D837F5" w:rsidRDefault="00CB25D9" w:rsidP="00CB25D9">
      <w:pPr>
        <w:numPr>
          <w:ilvl w:val="3"/>
          <w:numId w:val="25"/>
        </w:numPr>
        <w:shd w:val="clear" w:color="auto" w:fill="FFFFFF"/>
        <w:spacing w:before="100" w:beforeAutospacing="1"/>
        <w:ind w:left="2835" w:hanging="850"/>
        <w:jc w:val="both"/>
        <w:rPr>
          <w:rFonts w:ascii="Cambria" w:eastAsia="Times New Roman" w:hAnsi="Cambria" w:cs="Helvetica"/>
        </w:rPr>
      </w:pPr>
      <w:r w:rsidRPr="00D837F5">
        <w:rPr>
          <w:rFonts w:ascii="Cambria" w:eastAsia="Times New Roman" w:hAnsi="Cambria" w:cs="Helvetica"/>
        </w:rPr>
        <w:t>only one Coupon can be used per order;</w:t>
      </w:r>
    </w:p>
    <w:p w14:paraId="048949F5" w14:textId="77777777" w:rsidR="00CB25D9" w:rsidRPr="00D837F5" w:rsidRDefault="00CB25D9" w:rsidP="00CB25D9">
      <w:pPr>
        <w:numPr>
          <w:ilvl w:val="3"/>
          <w:numId w:val="25"/>
        </w:numPr>
        <w:shd w:val="clear" w:color="auto" w:fill="FFFFFF"/>
        <w:spacing w:before="100" w:beforeAutospacing="1"/>
        <w:ind w:left="2835" w:hanging="850"/>
        <w:jc w:val="both"/>
        <w:rPr>
          <w:rFonts w:ascii="Cambria" w:eastAsia="Times New Roman" w:hAnsi="Cambria" w:cs="Helvetica"/>
        </w:rPr>
      </w:pPr>
      <w:r w:rsidRPr="00D837F5">
        <w:rPr>
          <w:rFonts w:ascii="Cambria" w:eastAsia="Times New Roman" w:hAnsi="Cambria" w:cs="Helvetica"/>
        </w:rPr>
        <w:t>Percentage Coupons may only be redeemed on purchases with a total cart value of less than R5,000</w:t>
      </w:r>
      <w:r>
        <w:rPr>
          <w:rFonts w:ascii="Cambria" w:eastAsia="Times New Roman" w:hAnsi="Cambria" w:cs="Helvetica"/>
        </w:rPr>
        <w:t>.00 (Five Thousand Rand)</w:t>
      </w:r>
      <w:r w:rsidRPr="00D837F5">
        <w:rPr>
          <w:rFonts w:ascii="Cambria" w:eastAsia="Times New Roman" w:hAnsi="Cambria" w:cs="Helvetica"/>
        </w:rPr>
        <w:t>;</w:t>
      </w:r>
    </w:p>
    <w:p w14:paraId="21E6F34E" w14:textId="77777777" w:rsidR="00CB25D9" w:rsidRPr="00D837F5" w:rsidRDefault="00CB25D9" w:rsidP="00CB25D9">
      <w:pPr>
        <w:numPr>
          <w:ilvl w:val="3"/>
          <w:numId w:val="25"/>
        </w:numPr>
        <w:shd w:val="clear" w:color="auto" w:fill="FFFFFF"/>
        <w:spacing w:before="100" w:beforeAutospacing="1"/>
        <w:ind w:left="2835" w:hanging="850"/>
        <w:jc w:val="both"/>
        <w:rPr>
          <w:rFonts w:ascii="Cambria" w:eastAsia="Times New Roman" w:hAnsi="Cambria" w:cs="Helvetica"/>
        </w:rPr>
      </w:pPr>
      <w:r w:rsidRPr="00D837F5">
        <w:rPr>
          <w:rFonts w:ascii="Cambria" w:eastAsia="Times New Roman" w:hAnsi="Cambria" w:cs="Helvetica"/>
        </w:rPr>
        <w:lastRenderedPageBreak/>
        <w:t>where a Percentage Coupon has been used and you wish to cancel any items in the order prior to making payment, the entire order must be cancelled. You will be issued with a new Percentage Coupon and will need to place the order again, without the item that you wished to cancel;</w:t>
      </w:r>
    </w:p>
    <w:p w14:paraId="3410ACC3" w14:textId="77777777" w:rsidR="00CB25D9" w:rsidRPr="00D837F5" w:rsidRDefault="00CB25D9" w:rsidP="00CB25D9">
      <w:pPr>
        <w:numPr>
          <w:ilvl w:val="3"/>
          <w:numId w:val="25"/>
        </w:numPr>
        <w:shd w:val="clear" w:color="auto" w:fill="FFFFFF"/>
        <w:spacing w:before="100" w:beforeAutospacing="1"/>
        <w:ind w:left="2835" w:hanging="850"/>
        <w:jc w:val="both"/>
        <w:rPr>
          <w:rFonts w:ascii="Cambria" w:eastAsia="Times New Roman" w:hAnsi="Cambria" w:cs="Helvetica"/>
        </w:rPr>
      </w:pPr>
      <w:r w:rsidRPr="00D837F5">
        <w:rPr>
          <w:rFonts w:ascii="Cambria" w:eastAsia="Times New Roman" w:hAnsi="Cambria" w:cs="Helvetica"/>
        </w:rPr>
        <w:t>a Coupon must be used at check-out</w:t>
      </w:r>
      <w:r>
        <w:rPr>
          <w:rFonts w:ascii="Cambria" w:eastAsia="Times New Roman" w:hAnsi="Cambria" w:cs="Helvetica"/>
        </w:rPr>
        <w:t>.</w:t>
      </w:r>
      <w:r w:rsidRPr="00D837F5">
        <w:rPr>
          <w:rFonts w:ascii="Cambria" w:eastAsia="Times New Roman" w:hAnsi="Cambria" w:cs="Helvetica"/>
        </w:rPr>
        <w:t xml:space="preserve"> </w:t>
      </w:r>
      <w:r>
        <w:rPr>
          <w:rFonts w:ascii="Cambria" w:eastAsia="Times New Roman" w:hAnsi="Cambria" w:cs="Helvetica"/>
        </w:rPr>
        <w:t>I</w:t>
      </w:r>
      <w:r w:rsidRPr="00D837F5">
        <w:rPr>
          <w:rFonts w:ascii="Cambria" w:eastAsia="Times New Roman" w:hAnsi="Cambria" w:cs="Helvetica"/>
        </w:rPr>
        <w:t>t cannot be used later on existing orders; and</w:t>
      </w:r>
    </w:p>
    <w:p w14:paraId="7EC07BDE" w14:textId="77777777" w:rsidR="00CB25D9" w:rsidRPr="00D837F5" w:rsidRDefault="00CB25D9" w:rsidP="00CB25D9">
      <w:pPr>
        <w:numPr>
          <w:ilvl w:val="3"/>
          <w:numId w:val="25"/>
        </w:numPr>
        <w:shd w:val="clear" w:color="auto" w:fill="FFFFFF"/>
        <w:spacing w:before="100" w:beforeAutospacing="1"/>
        <w:ind w:left="2835" w:hanging="850"/>
        <w:jc w:val="both"/>
        <w:rPr>
          <w:rFonts w:ascii="Cambria" w:eastAsia="Times New Roman" w:hAnsi="Cambria" w:cs="Helvetica"/>
        </w:rPr>
      </w:pPr>
      <w:r w:rsidRPr="00D837F5">
        <w:rPr>
          <w:rFonts w:ascii="Cambria" w:eastAsia="Times New Roman" w:hAnsi="Cambria" w:cs="Helvetica"/>
        </w:rPr>
        <w:t>the value of the Coupon will be set off against the value of your shopping basket and the balance remaining, if any, will be payable by you.</w:t>
      </w:r>
    </w:p>
    <w:p w14:paraId="395CFB58" w14:textId="6BFE0B15"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Coupons cannot be used to buy Gift Vouchers or other Coupons, and cannot be exchanged or refunded for cash or credit. </w:t>
      </w:r>
      <w:r w:rsidR="001410D2">
        <w:rPr>
          <w:rFonts w:ascii="Cambria" w:eastAsia="Times New Roman" w:hAnsi="Cambria" w:cs="Helvetica"/>
          <w:b/>
          <w:bCs/>
        </w:rPr>
        <w:t>Star Struck Records</w:t>
      </w:r>
      <w:r w:rsidRPr="00D837F5">
        <w:rPr>
          <w:rFonts w:ascii="Cambria" w:eastAsia="Times New Roman" w:hAnsi="Cambria" w:cs="Helvetica"/>
          <w:b/>
          <w:bCs/>
        </w:rPr>
        <w:t xml:space="preserve"> is not responsible for any harm due to the loss, unauthorised use or distribution of a Coupon.</w:t>
      </w:r>
    </w:p>
    <w:p w14:paraId="3F233703" w14:textId="7FFCF836"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 xml:space="preserve">If for any reason a Coupon does not reflect on the final amount due from you at check-out, you can contact us to confirm if the Coupon is still valid.  If </w:t>
      </w:r>
      <w:r w:rsidR="001410D2">
        <w:rPr>
          <w:rFonts w:ascii="Cambria" w:eastAsia="Times New Roman" w:hAnsi="Cambria" w:cs="Helvetica"/>
        </w:rPr>
        <w:t>Star Struck Records</w:t>
      </w:r>
      <w:r w:rsidRPr="00D837F5">
        <w:rPr>
          <w:rFonts w:ascii="Cambria" w:eastAsia="Times New Roman" w:hAnsi="Cambria" w:cs="Helvetica"/>
        </w:rPr>
        <w:t xml:space="preserve"> confirms that the Coupon is still valid and you have already placed your order, you can choose whether to cancel the order and place it again with the Coupon, or you can use the Coupon on your next order within the limitations of the specific Coupon’s terms and conditions.</w:t>
      </w:r>
    </w:p>
    <w:p w14:paraId="450231FA" w14:textId="5F782A70"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 xml:space="preserve">You may be required to submit the original communication containing the Coupon code, and any other information reasonably requested by </w:t>
      </w:r>
      <w:r w:rsidR="00186D4D">
        <w:rPr>
          <w:rFonts w:ascii="Cambria" w:eastAsia="Times New Roman" w:hAnsi="Cambria" w:cs="Helvetica"/>
        </w:rPr>
        <w:t>Star Struck Records</w:t>
      </w:r>
      <w:r w:rsidRPr="00D837F5">
        <w:rPr>
          <w:rFonts w:ascii="Cambria" w:eastAsia="Times New Roman" w:hAnsi="Cambria" w:cs="Helvetica"/>
        </w:rPr>
        <w:t>, before you are able to use a Coupon.</w:t>
      </w:r>
    </w:p>
    <w:p w14:paraId="00440D08"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THIRD PARTY SELLERS</w:t>
      </w:r>
    </w:p>
    <w:p w14:paraId="4DB48AC7" w14:textId="1069CD48" w:rsidR="00CB25D9" w:rsidRPr="00D837F5" w:rsidRDefault="00186D4D"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Star Struck Records</w:t>
      </w:r>
      <w:r w:rsidR="00CB25D9" w:rsidRPr="00D837F5">
        <w:rPr>
          <w:rFonts w:ascii="Cambria" w:eastAsia="Times New Roman" w:hAnsi="Cambria" w:cs="Helvetica"/>
        </w:rPr>
        <w:t xml:space="preserve"> will indicate on relevant product pages and checkout pages when Goods are for sale by a Third Party Seller. In such cases </w:t>
      </w:r>
      <w:r>
        <w:rPr>
          <w:rFonts w:ascii="Cambria" w:eastAsia="Times New Roman" w:hAnsi="Cambria" w:cs="Helvetica"/>
        </w:rPr>
        <w:t>Star Struck Records</w:t>
      </w:r>
      <w:r w:rsidR="00CB25D9" w:rsidRPr="00D837F5">
        <w:rPr>
          <w:rFonts w:ascii="Cambria" w:eastAsia="Times New Roman" w:hAnsi="Cambria" w:cs="Helvetica"/>
        </w:rPr>
        <w:t xml:space="preserve"> only provides the platform to facilitate transactions between Third Party Sellers and </w:t>
      </w:r>
      <w:r>
        <w:rPr>
          <w:rFonts w:ascii="Cambria" w:eastAsia="Times New Roman" w:hAnsi="Cambria" w:cs="Helvetica"/>
        </w:rPr>
        <w:t>Star Struck Records</w:t>
      </w:r>
      <w:r w:rsidR="00CB25D9" w:rsidRPr="00D837F5">
        <w:rPr>
          <w:rFonts w:ascii="Cambria" w:eastAsia="Times New Roman" w:hAnsi="Cambria" w:cs="Helvetica"/>
        </w:rPr>
        <w:t xml:space="preserve"> customers. </w:t>
      </w:r>
      <w:r>
        <w:rPr>
          <w:rFonts w:ascii="Cambria" w:eastAsia="Times New Roman" w:hAnsi="Cambria" w:cs="Helvetica"/>
        </w:rPr>
        <w:t>Star Struck Records</w:t>
      </w:r>
      <w:r w:rsidR="00CB25D9" w:rsidRPr="00D837F5">
        <w:rPr>
          <w:rFonts w:ascii="Cambria" w:eastAsia="Times New Roman" w:hAnsi="Cambria" w:cs="Helvetica"/>
        </w:rPr>
        <w:t xml:space="preserve"> is neither the buyer nor the seller of these Goods unless otherwise specified.</w:t>
      </w:r>
    </w:p>
    <w:p w14:paraId="223CC7D7" w14:textId="5B5E1114"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The Sale formed on acceptance of your order (in accordance with clause </w:t>
      </w:r>
      <w:r>
        <w:rPr>
          <w:rFonts w:ascii="Cambria" w:eastAsia="Times New Roman" w:hAnsi="Cambria" w:cs="Helvetica"/>
        </w:rPr>
        <w:fldChar w:fldCharType="begin"/>
      </w:r>
      <w:r>
        <w:rPr>
          <w:rFonts w:ascii="Cambria" w:eastAsia="Times New Roman" w:hAnsi="Cambria" w:cs="Helvetica"/>
        </w:rPr>
        <w:instrText xml:space="preserve"> REF _Ref216775779 \r \h </w:instrText>
      </w:r>
      <w:r>
        <w:rPr>
          <w:rFonts w:ascii="Cambria" w:eastAsia="Times New Roman" w:hAnsi="Cambria" w:cs="Helvetica"/>
        </w:rPr>
      </w:r>
      <w:r>
        <w:rPr>
          <w:rFonts w:ascii="Cambria" w:eastAsia="Times New Roman" w:hAnsi="Cambria" w:cs="Helvetica"/>
        </w:rPr>
        <w:fldChar w:fldCharType="separate"/>
      </w:r>
      <w:r>
        <w:rPr>
          <w:rFonts w:ascii="Cambria" w:eastAsia="Times New Roman" w:hAnsi="Cambria" w:cs="Helvetica"/>
        </w:rPr>
        <w:t>5.2</w:t>
      </w:r>
      <w:r>
        <w:rPr>
          <w:rFonts w:ascii="Cambria" w:eastAsia="Times New Roman" w:hAnsi="Cambria" w:cs="Helvetica"/>
        </w:rPr>
        <w:fldChar w:fldCharType="end"/>
      </w:r>
      <w:r w:rsidRPr="00D837F5">
        <w:rPr>
          <w:rFonts w:ascii="Cambria" w:eastAsia="Times New Roman" w:hAnsi="Cambria" w:cs="Helvetica"/>
        </w:rPr>
        <w:t xml:space="preserve">) for Goods that are for sale by a Third Party Seller is therefore solely between the </w:t>
      </w:r>
      <w:r w:rsidRPr="00D837F5">
        <w:rPr>
          <w:rFonts w:ascii="Cambria" w:eastAsia="Times New Roman" w:hAnsi="Cambria" w:cs="Helvetica"/>
        </w:rPr>
        <w:lastRenderedPageBreak/>
        <w:t xml:space="preserve">registered user and such Third Party Seller. </w:t>
      </w:r>
      <w:r w:rsidR="00186D4D">
        <w:rPr>
          <w:rFonts w:ascii="Cambria" w:eastAsia="Times New Roman" w:hAnsi="Cambria" w:cs="Helvetica"/>
        </w:rPr>
        <w:t>Star Struck Records</w:t>
      </w:r>
      <w:r w:rsidRPr="00D837F5">
        <w:rPr>
          <w:rFonts w:ascii="Cambria" w:eastAsia="Times New Roman" w:hAnsi="Cambria" w:cs="Helvetica"/>
        </w:rPr>
        <w:t xml:space="preserve"> is not a party to that sale.</w:t>
      </w:r>
    </w:p>
    <w:p w14:paraId="10CB5947"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The Third Party Seller is solely responsible for fulfilment of delivery of the Goods. The Third Party Seller is also responsible to provide an invoice to the registered user if required.</w:t>
      </w:r>
    </w:p>
    <w:p w14:paraId="642CA7EC"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Not all Third Party Sellers are registered VAT (Value-Added Tax) vendors. Only Third Party Sellers who are registered VAT vendors may charge VAT on Goods sold and issue a tax invoice in respect thereof. If a Third Party Seller is not a registered VAT Vendor, it may not charge VAT on Goods sold and will not be in a position to issue a tax invoice in respect thereof.</w:t>
      </w:r>
    </w:p>
    <w:p w14:paraId="2032EC3E" w14:textId="3512D72E"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Because </w:t>
      </w:r>
      <w:r w:rsidR="0074585D">
        <w:rPr>
          <w:rFonts w:ascii="Cambria" w:eastAsia="Times New Roman" w:hAnsi="Cambria" w:cs="Helvetica"/>
        </w:rPr>
        <w:t>Star Struck Records</w:t>
      </w:r>
      <w:r w:rsidRPr="00D837F5">
        <w:rPr>
          <w:rFonts w:ascii="Cambria" w:eastAsia="Times New Roman" w:hAnsi="Cambria" w:cs="Helvetica"/>
        </w:rPr>
        <w:t xml:space="preserve"> wants the registered user to have a safe and consistent experience, </w:t>
      </w:r>
      <w:r w:rsidR="00B30874">
        <w:rPr>
          <w:rFonts w:ascii="Cambria" w:eastAsia="Times New Roman" w:hAnsi="Cambria" w:cs="Helvetica"/>
        </w:rPr>
        <w:t>Star Struck Records</w:t>
      </w:r>
      <w:r w:rsidRPr="00D837F5">
        <w:rPr>
          <w:rFonts w:ascii="Cambria" w:eastAsia="Times New Roman" w:hAnsi="Cambria" w:cs="Helvetica"/>
        </w:rPr>
        <w:t xml:space="preserve"> will handle any returns under the CPA or the Electronic Communications and Transactions Act 2002 (“</w:t>
      </w:r>
      <w:r w:rsidRPr="00D837F5">
        <w:rPr>
          <w:rFonts w:ascii="Cambria" w:eastAsia="Times New Roman" w:hAnsi="Cambria" w:cs="Helvetica"/>
          <w:b/>
          <w:bCs/>
        </w:rPr>
        <w:t>ECT Act</w:t>
      </w:r>
      <w:r w:rsidRPr="00D837F5">
        <w:rPr>
          <w:rFonts w:ascii="Cambria" w:eastAsia="Times New Roman" w:hAnsi="Cambria" w:cs="Helvetica"/>
        </w:rPr>
        <w:t xml:space="preserve">”), by the registered user arising out of or in connection with the Sale between a registered user and a Third Party Seller on behalf of the Third Party Seller according to </w:t>
      </w:r>
      <w:r w:rsidR="00B30874">
        <w:rPr>
          <w:rFonts w:ascii="Cambria" w:eastAsia="Times New Roman" w:hAnsi="Cambria" w:cs="Helvetica"/>
        </w:rPr>
        <w:t>Star Struck Records’s</w:t>
      </w:r>
      <w:r w:rsidRPr="00D837F5">
        <w:rPr>
          <w:rFonts w:ascii="Cambria" w:eastAsia="Times New Roman" w:hAnsi="Cambria" w:cs="Helvetica"/>
        </w:rPr>
        <w:t xml:space="preserve"> own Returns Policy. Should such claim escalate into being a dispute, although </w:t>
      </w:r>
      <w:r w:rsidR="001304CE">
        <w:rPr>
          <w:rFonts w:ascii="Cambria" w:eastAsia="Times New Roman" w:hAnsi="Cambria" w:cs="Helvetica"/>
        </w:rPr>
        <w:t>Star Struck Records</w:t>
      </w:r>
      <w:r w:rsidRPr="00D837F5">
        <w:rPr>
          <w:rFonts w:ascii="Cambria" w:eastAsia="Times New Roman" w:hAnsi="Cambria" w:cs="Helvetica"/>
        </w:rPr>
        <w:t xml:space="preserve"> is entitled to become involved in an attempt to resolve it, </w:t>
      </w:r>
      <w:r w:rsidR="001304CE">
        <w:rPr>
          <w:rFonts w:ascii="Cambria" w:eastAsia="Times New Roman" w:hAnsi="Cambria" w:cs="Helvetica"/>
        </w:rPr>
        <w:t>Star Struck Records</w:t>
      </w:r>
      <w:r w:rsidRPr="00D837F5">
        <w:rPr>
          <w:rFonts w:ascii="Cambria" w:eastAsia="Times New Roman" w:hAnsi="Cambria" w:cs="Helvetica"/>
        </w:rPr>
        <w:t xml:space="preserve"> is not obliged to do so and any disputes must be resolved between you and the relevant Third Party Seller alone.</w:t>
      </w:r>
    </w:p>
    <w:p w14:paraId="5C9DC264"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bookmarkStart w:id="8" w:name="_Ref216775923"/>
      <w:r w:rsidRPr="00D837F5">
        <w:rPr>
          <w:rFonts w:ascii="Cambria" w:eastAsia="Times New Roman" w:hAnsi="Cambria" w:cs="Helvetica"/>
          <w:b/>
          <w:bCs/>
        </w:rPr>
        <w:t>PRIVACY POLICY</w:t>
      </w:r>
      <w:bookmarkEnd w:id="8"/>
    </w:p>
    <w:p w14:paraId="2B375530"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We respect your privacy and will take all reasonable measures to protect it, as more fully detailed in </w:t>
      </w:r>
      <w:r w:rsidRPr="009B0645">
        <w:rPr>
          <w:rFonts w:ascii="Cambria" w:eastAsia="Times New Roman" w:hAnsi="Cambria" w:cs="Helvetica"/>
        </w:rPr>
        <w:t>our </w:t>
      </w:r>
      <w:hyperlink r:id="rId8" w:tgtFrame="_blank" w:history="1">
        <w:r w:rsidRPr="009B0645">
          <w:rPr>
            <w:rFonts w:ascii="Cambria" w:eastAsia="Times New Roman" w:hAnsi="Cambria" w:cs="Helvetica"/>
          </w:rPr>
          <w:t>Privacy Policy</w:t>
        </w:r>
      </w:hyperlink>
      <w:r w:rsidRPr="00D837F5">
        <w:rPr>
          <w:rFonts w:ascii="Cambria" w:eastAsia="Times New Roman" w:hAnsi="Cambria" w:cs="Helvetica"/>
        </w:rPr>
        <w:t>, which is incorporated by reference.</w:t>
      </w:r>
    </w:p>
    <w:p w14:paraId="04CBEAA2"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 xml:space="preserve">CHANGES TO THESE </w:t>
      </w:r>
      <w:r>
        <w:rPr>
          <w:rFonts w:ascii="Cambria" w:eastAsia="Times New Roman" w:hAnsi="Cambria" w:cs="Helvetica"/>
          <w:b/>
          <w:bCs/>
        </w:rPr>
        <w:t xml:space="preserve">COMMERCIAL </w:t>
      </w:r>
      <w:r w:rsidRPr="00D837F5">
        <w:rPr>
          <w:rFonts w:ascii="Cambria" w:eastAsia="Times New Roman" w:hAnsi="Cambria" w:cs="Helvetica"/>
          <w:b/>
          <w:bCs/>
        </w:rPr>
        <w:t>TERMS</w:t>
      </w:r>
    </w:p>
    <w:p w14:paraId="1DF4F450" w14:textId="7CC42FCB" w:rsidR="00CB25D9" w:rsidRPr="00D837F5" w:rsidRDefault="001304CE"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Star Struck Records</w:t>
      </w:r>
      <w:r w:rsidR="00CB25D9" w:rsidRPr="00D837F5">
        <w:rPr>
          <w:rFonts w:ascii="Cambria" w:eastAsia="Times New Roman" w:hAnsi="Cambria" w:cs="Helvetica"/>
        </w:rPr>
        <w:t xml:space="preserve"> may, in its sole discretion, change any of these </w:t>
      </w:r>
      <w:bookmarkStart w:id="9" w:name="_Hlk216778377"/>
      <w:r w:rsidR="00CB25D9">
        <w:rPr>
          <w:rFonts w:ascii="Cambria" w:eastAsia="Times New Roman" w:hAnsi="Cambria" w:cs="Helvetica"/>
        </w:rPr>
        <w:t xml:space="preserve">Commercial </w:t>
      </w:r>
      <w:r w:rsidR="00CB25D9" w:rsidRPr="00D837F5">
        <w:rPr>
          <w:rFonts w:ascii="Cambria" w:eastAsia="Times New Roman" w:hAnsi="Cambria" w:cs="Helvetica"/>
        </w:rPr>
        <w:t xml:space="preserve">Terms </w:t>
      </w:r>
      <w:bookmarkEnd w:id="9"/>
      <w:r w:rsidR="00CB25D9" w:rsidRPr="00D837F5">
        <w:rPr>
          <w:rFonts w:ascii="Cambria" w:eastAsia="Times New Roman" w:hAnsi="Cambria" w:cs="Helvetica"/>
        </w:rPr>
        <w:t xml:space="preserve">at any time. It is your responsibility to regularly check these </w:t>
      </w:r>
      <w:r w:rsidR="00CB25D9">
        <w:rPr>
          <w:rFonts w:ascii="Cambria" w:eastAsia="Times New Roman" w:hAnsi="Cambria" w:cs="Helvetica"/>
        </w:rPr>
        <w:t xml:space="preserve">Commercial </w:t>
      </w:r>
      <w:r w:rsidR="00CB25D9" w:rsidRPr="00D837F5">
        <w:rPr>
          <w:rFonts w:ascii="Cambria" w:eastAsia="Times New Roman" w:hAnsi="Cambria" w:cs="Helvetica"/>
        </w:rPr>
        <w:t>Terms and make sure that you are satisfied with the changes. Should you not be satisfied, you must not place any further orders on, or in any other way use, the Website.</w:t>
      </w:r>
    </w:p>
    <w:p w14:paraId="594D6206"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Any such change will only apply to your use of this Website after the change is displayed on the Website. If you use the Website after such amended </w:t>
      </w:r>
      <w:r>
        <w:rPr>
          <w:rFonts w:ascii="Cambria" w:eastAsia="Times New Roman" w:hAnsi="Cambria" w:cs="Helvetica"/>
        </w:rPr>
        <w:t xml:space="preserve">Commercial </w:t>
      </w:r>
      <w:r w:rsidRPr="00D837F5">
        <w:rPr>
          <w:rFonts w:ascii="Cambria" w:eastAsia="Times New Roman" w:hAnsi="Cambria" w:cs="Helvetica"/>
        </w:rPr>
        <w:t>Terms have been displayed on the Website, you will be deemed to have accepted such changes.</w:t>
      </w:r>
    </w:p>
    <w:p w14:paraId="08B66C88"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lastRenderedPageBreak/>
        <w:t>ELECTRONIC COMMUNICATIONS</w:t>
      </w:r>
    </w:p>
    <w:p w14:paraId="596E438B" w14:textId="04E9AC09"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When you visit the Website or send emails to us, you consent to receiving communications from us or any of our divisions, affiliates or partners electronically in accordance with our privacy policy</w:t>
      </w:r>
      <w:r w:rsidR="008A674C">
        <w:rPr>
          <w:rFonts w:ascii="Cambria" w:eastAsia="Times New Roman" w:hAnsi="Cambria" w:cs="Helvetica"/>
        </w:rPr>
        <w:t>.</w:t>
      </w:r>
    </w:p>
    <w:p w14:paraId="762216CA"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OWNERSHIP AND COPYRIGHT</w:t>
      </w:r>
    </w:p>
    <w:p w14:paraId="14D147C9" w14:textId="629A0C75"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The contents of the Website, including any material, information, data, software, icons, text, graphics, lay-outs, images, sound clips, advertisements, video clips, trade names, logos, trade-marks, designs and service marks which are displayed on or incorporated in this Website (“</w:t>
      </w:r>
      <w:r w:rsidRPr="00D837F5">
        <w:rPr>
          <w:rFonts w:ascii="Cambria" w:eastAsia="Times New Roman" w:hAnsi="Cambria" w:cs="Helvetica"/>
          <w:b/>
          <w:bCs/>
        </w:rPr>
        <w:t>Website Conten</w:t>
      </w:r>
      <w:r w:rsidRPr="00D837F5">
        <w:rPr>
          <w:rFonts w:ascii="Cambria" w:eastAsia="Times New Roman" w:hAnsi="Cambria" w:cs="Helvetica"/>
        </w:rPr>
        <w:t xml:space="preserve">t”) are protected by law, including but not limited to copyright and trade mark law. The Website Content is the property of </w:t>
      </w:r>
      <w:r w:rsidR="004F45AD">
        <w:rPr>
          <w:rFonts w:ascii="Cambria" w:eastAsia="Times New Roman" w:hAnsi="Cambria" w:cs="Helvetica"/>
        </w:rPr>
        <w:t>Star Struck Records</w:t>
      </w:r>
      <w:r w:rsidRPr="00D837F5">
        <w:rPr>
          <w:rFonts w:ascii="Cambria" w:eastAsia="Times New Roman" w:hAnsi="Cambria" w:cs="Helvetica"/>
        </w:rPr>
        <w:t>, its advertisers and/or sponsors</w:t>
      </w:r>
      <w:r>
        <w:rPr>
          <w:rFonts w:ascii="Cambria" w:eastAsia="Times New Roman" w:hAnsi="Cambria" w:cs="Helvetica"/>
        </w:rPr>
        <w:t>,</w:t>
      </w:r>
      <w:r w:rsidRPr="00D837F5">
        <w:rPr>
          <w:rFonts w:ascii="Cambria" w:eastAsia="Times New Roman" w:hAnsi="Cambria" w:cs="Helvetica"/>
        </w:rPr>
        <w:t xml:space="preserve"> and/or is licensed to </w:t>
      </w:r>
      <w:r w:rsidR="004F45AD">
        <w:rPr>
          <w:rFonts w:ascii="Cambria" w:eastAsia="Times New Roman" w:hAnsi="Cambria" w:cs="Helvetica"/>
        </w:rPr>
        <w:t>Star Struck Records.</w:t>
      </w:r>
    </w:p>
    <w:p w14:paraId="3BBB9BFF"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You will not acquire any right, title or interest in or to the Website or the Website Content.</w:t>
      </w:r>
    </w:p>
    <w:p w14:paraId="275C6566"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Any use, distribution or reproduction of the Website Content is prohibited unless expressly authorised in terms of these </w:t>
      </w:r>
      <w:r>
        <w:rPr>
          <w:rFonts w:ascii="Cambria" w:eastAsia="Times New Roman" w:hAnsi="Cambria" w:cs="Helvetica"/>
        </w:rPr>
        <w:t xml:space="preserve">Commercial </w:t>
      </w:r>
      <w:r w:rsidRPr="00D837F5">
        <w:rPr>
          <w:rFonts w:ascii="Cambria" w:eastAsia="Times New Roman" w:hAnsi="Cambria" w:cs="Helvetica"/>
        </w:rPr>
        <w:t xml:space="preserve">Terms or otherwise provided for in law. </w:t>
      </w:r>
    </w:p>
    <w:p w14:paraId="1EAAB2C7" w14:textId="61DEA07D"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Where any of the Website Content has been licensed to </w:t>
      </w:r>
      <w:r w:rsidR="004F45AD">
        <w:rPr>
          <w:rFonts w:ascii="Cambria" w:eastAsia="Times New Roman" w:hAnsi="Cambria" w:cs="Helvetica"/>
        </w:rPr>
        <w:t>Star Struck Records</w:t>
      </w:r>
      <w:r w:rsidRPr="00D837F5">
        <w:rPr>
          <w:rFonts w:ascii="Cambria" w:eastAsia="Times New Roman" w:hAnsi="Cambria" w:cs="Helvetica"/>
        </w:rPr>
        <w:t xml:space="preserve"> or belongs to any third party, your rights of use will also be subject to any terms and conditions which that licensor or third party imposes from time to time</w:t>
      </w:r>
      <w:r>
        <w:rPr>
          <w:rFonts w:ascii="Cambria" w:eastAsia="Times New Roman" w:hAnsi="Cambria" w:cs="Helvetica"/>
        </w:rPr>
        <w:t>,</w:t>
      </w:r>
      <w:r w:rsidRPr="00D837F5">
        <w:rPr>
          <w:rFonts w:ascii="Cambria" w:eastAsia="Times New Roman" w:hAnsi="Cambria" w:cs="Helvetica"/>
        </w:rPr>
        <w:t xml:space="preserve"> and you agree to comply with such third party terms and conditions.</w:t>
      </w:r>
    </w:p>
    <w:p w14:paraId="15994307"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DISCLAIMER</w:t>
      </w:r>
    </w:p>
    <w:p w14:paraId="33AD2901"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The use of the Website is entirely at your own risk</w:t>
      </w:r>
      <w:r>
        <w:rPr>
          <w:rFonts w:ascii="Cambria" w:eastAsia="Times New Roman" w:hAnsi="Cambria" w:cs="Helvetica"/>
          <w:b/>
          <w:bCs/>
        </w:rPr>
        <w:t>,</w:t>
      </w:r>
      <w:r w:rsidRPr="00D837F5">
        <w:rPr>
          <w:rFonts w:ascii="Cambria" w:eastAsia="Times New Roman" w:hAnsi="Cambria" w:cs="Helvetica"/>
          <w:b/>
          <w:bCs/>
        </w:rPr>
        <w:t xml:space="preserve"> and you assume full responsibility for any risk or loss resulting from use of the Website or reliance on any information on the Website.</w:t>
      </w:r>
    </w:p>
    <w:p w14:paraId="150ACD74" w14:textId="15D2E5FB"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Whilst </w:t>
      </w:r>
      <w:r w:rsidR="009B376C">
        <w:rPr>
          <w:rFonts w:ascii="Cambria" w:eastAsia="Times New Roman" w:hAnsi="Cambria" w:cs="Helvetica"/>
        </w:rPr>
        <w:t>Star Struck Records</w:t>
      </w:r>
      <w:r w:rsidRPr="00D837F5">
        <w:rPr>
          <w:rFonts w:ascii="Cambria" w:eastAsia="Times New Roman" w:hAnsi="Cambria" w:cs="Helvetica"/>
        </w:rPr>
        <w:t xml:space="preserve"> takes reasonable measures to ensure that the content of the Website is accurate and complete, </w:t>
      </w:r>
      <w:r w:rsidR="009B376C">
        <w:rPr>
          <w:rFonts w:ascii="Cambria" w:eastAsia="Times New Roman" w:hAnsi="Cambria" w:cs="Helvetica"/>
        </w:rPr>
        <w:t>Star Struck Records</w:t>
      </w:r>
      <w:r w:rsidRPr="00D837F5">
        <w:rPr>
          <w:rFonts w:ascii="Cambria" w:eastAsia="Times New Roman" w:hAnsi="Cambria" w:cs="Helvetica"/>
        </w:rPr>
        <w:t xml:space="preserve"> makes no representations or warranties, whether express or implied, as to the quality, timeliness, operation, integrity, availability or functionality of the Website or as to the accuracy, completeness or reliability of any information on the Website. If any such </w:t>
      </w:r>
      <w:r w:rsidRPr="00D837F5">
        <w:rPr>
          <w:rFonts w:ascii="Cambria" w:eastAsia="Times New Roman" w:hAnsi="Cambria" w:cs="Helvetica"/>
        </w:rPr>
        <w:lastRenderedPageBreak/>
        <w:t xml:space="preserve">representations or warranties are made by </w:t>
      </w:r>
      <w:r w:rsidR="009B376C">
        <w:rPr>
          <w:rFonts w:ascii="Cambria" w:eastAsia="Times New Roman" w:hAnsi="Cambria" w:cs="Helvetica"/>
        </w:rPr>
        <w:t>Star Struck Records</w:t>
      </w:r>
      <w:r w:rsidRPr="00D837F5">
        <w:rPr>
          <w:rFonts w:ascii="Cambria" w:eastAsia="Times New Roman" w:hAnsi="Cambria" w:cs="Helvetica"/>
        </w:rPr>
        <w:t xml:space="preserve">’s representatives, </w:t>
      </w:r>
      <w:r w:rsidR="009B376C">
        <w:rPr>
          <w:rFonts w:ascii="Cambria" w:eastAsia="Times New Roman" w:hAnsi="Cambria" w:cs="Helvetica"/>
        </w:rPr>
        <w:t>Star Struck Records</w:t>
      </w:r>
      <w:r w:rsidRPr="00D837F5">
        <w:rPr>
          <w:rFonts w:ascii="Cambria" w:eastAsia="Times New Roman" w:hAnsi="Cambria" w:cs="Helvetica"/>
        </w:rPr>
        <w:t xml:space="preserve"> shall not be bound thereby.</w:t>
      </w:r>
    </w:p>
    <w:p w14:paraId="5A78968F" w14:textId="6316A77F" w:rsidR="00CB25D9" w:rsidRPr="00D837F5" w:rsidRDefault="000718A0"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b/>
          <w:bCs/>
        </w:rPr>
        <w:t>Star Struck Records</w:t>
      </w:r>
      <w:r w:rsidR="00CB25D9" w:rsidRPr="00D837F5">
        <w:rPr>
          <w:rFonts w:ascii="Cambria" w:eastAsia="Times New Roman" w:hAnsi="Cambria" w:cs="Helvetica"/>
          <w:b/>
          <w:bCs/>
        </w:rPr>
        <w:t xml:space="preserve"> disclaims liability for any damage, loss or expenses, whether direct, indirect or consequential in nature, arising out of or in connection with your access to or use of the Website and/or any content therein unless otherwise provided by law.</w:t>
      </w:r>
    </w:p>
    <w:p w14:paraId="5F34C75C"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Although Goods sold from the Website may, under certain specifically defined circumstances, be under warranty, the Website itself and all information provided on the Website is provided “as is” without warranty of any kind, either express or implied, including, but not limited to, the implied warranties of merchantability, fitness for a particular purpose, completeness, or non-infringement, as may be allowed in law.</w:t>
      </w:r>
    </w:p>
    <w:p w14:paraId="06D10558" w14:textId="65460BDC"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Any views or statements made or expressed on the Website are not necessarily the views of </w:t>
      </w:r>
      <w:r w:rsidR="005F76C0">
        <w:rPr>
          <w:rFonts w:ascii="Cambria" w:eastAsia="Times New Roman" w:hAnsi="Cambria" w:cs="Helvetica"/>
        </w:rPr>
        <w:t>Star Struck Records</w:t>
      </w:r>
      <w:r w:rsidRPr="00D837F5">
        <w:rPr>
          <w:rFonts w:ascii="Cambria" w:eastAsia="Times New Roman" w:hAnsi="Cambria" w:cs="Helvetica"/>
        </w:rPr>
        <w:t>, its directors, employees and/or agents.</w:t>
      </w:r>
    </w:p>
    <w:p w14:paraId="1BC6AA2F" w14:textId="77414938"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 xml:space="preserve">In addition to the disclaimers contained elsewhere in these </w:t>
      </w:r>
      <w:r>
        <w:rPr>
          <w:rFonts w:ascii="Cambria" w:eastAsia="Times New Roman" w:hAnsi="Cambria" w:cs="Helvetica"/>
          <w:b/>
          <w:bCs/>
        </w:rPr>
        <w:t xml:space="preserve">Commercial </w:t>
      </w:r>
      <w:r w:rsidRPr="00D837F5">
        <w:rPr>
          <w:rFonts w:ascii="Cambria" w:eastAsia="Times New Roman" w:hAnsi="Cambria" w:cs="Helvetica"/>
          <w:b/>
          <w:bCs/>
        </w:rPr>
        <w:t xml:space="preserve">Terms, </w:t>
      </w:r>
      <w:r w:rsidR="005F76C0">
        <w:rPr>
          <w:rFonts w:ascii="Cambria" w:eastAsia="Times New Roman" w:hAnsi="Cambria" w:cs="Helvetica"/>
          <w:b/>
          <w:bCs/>
        </w:rPr>
        <w:t>Star Struck Records</w:t>
      </w:r>
      <w:r w:rsidRPr="00D837F5">
        <w:rPr>
          <w:rFonts w:ascii="Cambria" w:eastAsia="Times New Roman" w:hAnsi="Cambria" w:cs="Helvetica"/>
          <w:b/>
          <w:bCs/>
        </w:rPr>
        <w:t xml:space="preserve"> also makes no warranty or representation, whether express or implied, that the information or files available on the Website are free of viruses, spyware, malware, trojans, destructive materials or any other data or code which is able to corrupt, destroy, compromise, disrupt, disable, harm, jeopardise or otherwise impede in any manner the operation, stability, security functionality or content of your computer system, computer network, hardware or software in any way. You accept all risk associated with the existence of such viruses, destructive materials or any other data or code which is able to corrupt, compromise, jeopardise, disrupt, disable, harm or otherwise impede in any manner the operation or content of a computer system, computer network, any handset or mobile device, or your hardware or software, save where such risks arise due to the gross negligence or wilful misconduct of </w:t>
      </w:r>
      <w:r w:rsidR="005F76C0">
        <w:rPr>
          <w:rFonts w:ascii="Cambria" w:eastAsia="Times New Roman" w:hAnsi="Cambria" w:cs="Helvetica"/>
          <w:b/>
          <w:bCs/>
        </w:rPr>
        <w:t>Star Struck Records</w:t>
      </w:r>
      <w:r w:rsidRPr="00D837F5">
        <w:rPr>
          <w:rFonts w:ascii="Cambria" w:eastAsia="Times New Roman" w:hAnsi="Cambria" w:cs="Helvetica"/>
          <w:b/>
          <w:bCs/>
        </w:rPr>
        <w:t xml:space="preserve">, its employees, agents or authorised representatives. </w:t>
      </w:r>
      <w:r w:rsidR="005F76C0">
        <w:rPr>
          <w:rFonts w:ascii="Cambria" w:eastAsia="Times New Roman" w:hAnsi="Cambria" w:cs="Helvetica"/>
          <w:b/>
          <w:bCs/>
        </w:rPr>
        <w:t>Star Struck Records</w:t>
      </w:r>
      <w:r w:rsidRPr="00D837F5">
        <w:rPr>
          <w:rFonts w:ascii="Cambria" w:eastAsia="Times New Roman" w:hAnsi="Cambria" w:cs="Helvetica"/>
          <w:b/>
          <w:bCs/>
        </w:rPr>
        <w:t xml:space="preserve"> thus disclaims all liability for any damage, loss or liability of any nature whatsoever arising out of or in in connection with your access to or use of the Website.</w:t>
      </w:r>
    </w:p>
    <w:p w14:paraId="2F7B7CCE"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LINKING TO THIRD PARTY WEBSITES</w:t>
      </w:r>
    </w:p>
    <w:p w14:paraId="2F6FB95D" w14:textId="4AF97DDF" w:rsidR="00CB25D9" w:rsidRPr="00D837F5" w:rsidRDefault="00CB25D9" w:rsidP="00CB25D9">
      <w:pPr>
        <w:numPr>
          <w:ilvl w:val="1"/>
          <w:numId w:val="25"/>
        </w:numPr>
        <w:shd w:val="clear" w:color="auto" w:fill="FFFFFF"/>
        <w:spacing w:before="100" w:beforeAutospacing="1"/>
        <w:ind w:left="1134" w:hanging="557"/>
        <w:jc w:val="both"/>
        <w:rPr>
          <w:rFonts w:ascii="Cambria" w:eastAsia="Times New Roman" w:hAnsi="Cambria" w:cs="Helvetica"/>
        </w:rPr>
      </w:pPr>
      <w:r w:rsidRPr="00D837F5">
        <w:rPr>
          <w:rFonts w:ascii="Cambria" w:eastAsia="Times New Roman" w:hAnsi="Cambria" w:cs="Helvetica"/>
        </w:rPr>
        <w:lastRenderedPageBreak/>
        <w:t>This Website may contain links or references to other websites (“</w:t>
      </w:r>
      <w:r w:rsidRPr="00D837F5">
        <w:rPr>
          <w:rFonts w:ascii="Cambria" w:eastAsia="Times New Roman" w:hAnsi="Cambria" w:cs="Helvetica"/>
          <w:b/>
          <w:bCs/>
        </w:rPr>
        <w:t>Third Party Websites</w:t>
      </w:r>
      <w:r w:rsidRPr="00D837F5">
        <w:rPr>
          <w:rFonts w:ascii="Cambria" w:eastAsia="Times New Roman" w:hAnsi="Cambria" w:cs="Helvetica"/>
        </w:rPr>
        <w:t xml:space="preserve">”) which are outside of our control, including those of advertisers. These </w:t>
      </w:r>
      <w:r>
        <w:rPr>
          <w:rFonts w:ascii="Cambria" w:eastAsia="Times New Roman" w:hAnsi="Cambria" w:cs="Helvetica"/>
        </w:rPr>
        <w:t xml:space="preserve">Commercial </w:t>
      </w:r>
      <w:r w:rsidRPr="00D837F5">
        <w:rPr>
          <w:rFonts w:ascii="Cambria" w:eastAsia="Times New Roman" w:hAnsi="Cambria" w:cs="Helvetica"/>
        </w:rPr>
        <w:t xml:space="preserve">Terms do not apply to those Third Party Websites and </w:t>
      </w:r>
      <w:r w:rsidR="00043C50">
        <w:rPr>
          <w:rFonts w:ascii="Cambria" w:eastAsia="Times New Roman" w:hAnsi="Cambria" w:cs="Helvetica"/>
        </w:rPr>
        <w:t>Star Struck Records</w:t>
      </w:r>
      <w:r w:rsidRPr="00D837F5">
        <w:rPr>
          <w:rFonts w:ascii="Cambria" w:eastAsia="Times New Roman" w:hAnsi="Cambria" w:cs="Helvetica"/>
        </w:rPr>
        <w:t xml:space="preserve"> is not responsible for the practices and/or privacy policies of those Third Party Websites or the “cookies” that those sites may use.</w:t>
      </w:r>
    </w:p>
    <w:p w14:paraId="6C26E60C" w14:textId="77777777" w:rsidR="00CB25D9" w:rsidRPr="00D837F5" w:rsidRDefault="00CB25D9" w:rsidP="00CB25D9">
      <w:pPr>
        <w:numPr>
          <w:ilvl w:val="1"/>
          <w:numId w:val="25"/>
        </w:numPr>
        <w:shd w:val="clear" w:color="auto" w:fill="FFFFFF"/>
        <w:spacing w:before="100" w:beforeAutospacing="1"/>
        <w:ind w:left="1134" w:hanging="557"/>
        <w:jc w:val="both"/>
        <w:rPr>
          <w:rFonts w:ascii="Cambria" w:eastAsia="Times New Roman" w:hAnsi="Cambria" w:cs="Helvetica"/>
        </w:rPr>
      </w:pPr>
      <w:r w:rsidRPr="00D837F5">
        <w:rPr>
          <w:rFonts w:ascii="Cambria" w:eastAsia="Times New Roman" w:hAnsi="Cambria" w:cs="Helvetica"/>
          <w:b/>
          <w:bCs/>
        </w:rPr>
        <w:t>Notwithstanding the fact that the Website may refer to or provide links to Third Party Websites, your use of such Third Party Websites is entirely at your own risk and we are not responsible for any loss, expense, claim or damage, whether direct, indirect or consequential, arising from your use of such Third Party Websites or your reliance on any information contained thereon.</w:t>
      </w:r>
    </w:p>
    <w:p w14:paraId="2B543C38"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LIMITATION OF LIABILITY</w:t>
      </w:r>
    </w:p>
    <w:p w14:paraId="5996EC83" w14:textId="4F4EBC7A" w:rsidR="00CB25D9" w:rsidRPr="00D837F5" w:rsidRDefault="00043C50"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b/>
          <w:bCs/>
        </w:rPr>
        <w:t>Star Struck Records</w:t>
      </w:r>
      <w:r w:rsidR="00CB25D9" w:rsidRPr="00D837F5">
        <w:rPr>
          <w:rFonts w:ascii="Cambria" w:eastAsia="Times New Roman" w:hAnsi="Cambria" w:cs="Helvetica"/>
          <w:b/>
          <w:bCs/>
        </w:rPr>
        <w:t xml:space="preserve"> cannot be held liable for any inaccurate information published on the Website and/or any incorrect prices displayed on the Website, save where such liability arises from the gross negligence or wilful misconduct of </w:t>
      </w:r>
      <w:r w:rsidR="00EC79F0">
        <w:rPr>
          <w:rFonts w:ascii="Cambria" w:eastAsia="Times New Roman" w:hAnsi="Cambria" w:cs="Helvetica"/>
          <w:b/>
          <w:bCs/>
        </w:rPr>
        <w:t>Star Struck Records</w:t>
      </w:r>
      <w:r w:rsidR="00CB25D9" w:rsidRPr="00D837F5">
        <w:rPr>
          <w:rFonts w:ascii="Cambria" w:eastAsia="Times New Roman" w:hAnsi="Cambria" w:cs="Helvetica"/>
          <w:b/>
          <w:bCs/>
        </w:rPr>
        <w:t>, its employees, agents or authorised representatives. You are encouraged to contact us to report any possible malfunctions or errors</w:t>
      </w:r>
      <w:r w:rsidR="00CB25D9">
        <w:rPr>
          <w:rFonts w:ascii="Cambria" w:eastAsia="Times New Roman" w:hAnsi="Cambria" w:cs="Helvetica"/>
          <w:b/>
          <w:bCs/>
        </w:rPr>
        <w:t>.</w:t>
      </w:r>
    </w:p>
    <w:p w14:paraId="0DFC31F6" w14:textId="0AE4BFFB" w:rsidR="00CB25D9" w:rsidRPr="00D837F5" w:rsidRDefault="00EC79F0"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b/>
          <w:bCs/>
        </w:rPr>
        <w:t>STAR STRUCK RECORDS</w:t>
      </w:r>
      <w:r w:rsidR="00CB25D9" w:rsidRPr="00D837F5">
        <w:rPr>
          <w:rFonts w:ascii="Cambria" w:eastAsia="Times New Roman" w:hAnsi="Cambria" w:cs="Helvetica"/>
          <w:b/>
          <w:bCs/>
        </w:rPr>
        <w:t xml:space="preserve"> SHALL NOT BE LIABLE FOR ANY DIRECT, INDIRECT, INCIDENTAL, SPECIAL OR CONSEQUENTIAL LOSS OR DAMAGES WHICH MIGHT ARISE FROM YOUR USE OF, OR RELIANCE UPON, THE WEBSITE OR THE CONTENT CONTAINED IN THE WEBSITE; OR YOUR INABILITY TO USE THE WEBSITE, AND/OR UNLAWFUL ACTIVITY ON THE WEBSITE AND/OR ANY LINKED THIRD PARTY WEBSITE.</w:t>
      </w:r>
    </w:p>
    <w:p w14:paraId="1F157213" w14:textId="45FE5DAC"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 xml:space="preserve">YOU HEREBY INDEMNIFY </w:t>
      </w:r>
      <w:r w:rsidR="00EC79F0">
        <w:rPr>
          <w:rFonts w:ascii="Cambria" w:eastAsia="Times New Roman" w:hAnsi="Cambria" w:cs="Helvetica"/>
          <w:b/>
          <w:bCs/>
        </w:rPr>
        <w:t>STAR STRUCK RECORDS</w:t>
      </w:r>
      <w:r w:rsidRPr="00D837F5">
        <w:rPr>
          <w:rFonts w:ascii="Cambria" w:eastAsia="Times New Roman" w:hAnsi="Cambria" w:cs="Helvetica"/>
          <w:b/>
          <w:bCs/>
        </w:rPr>
        <w:t xml:space="preserve"> AGAINST ANY LOSS, CLAIM OR DAMAGE WHICH MAY BE SUFFERED BY YOURSELF OR ANY THIRD PARTY ARISING IN ANY WAY FROM YOUR USE OF THIS WEBSITE AND/OR ANY LINKED THIRD PARTY WEBSITE.</w:t>
      </w:r>
    </w:p>
    <w:p w14:paraId="14C6163A"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AVAILABILITY AND TERMINATION</w:t>
      </w:r>
    </w:p>
    <w:p w14:paraId="0E4F61F3"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We will use reasonable endeavours to maintain the availability of the Website, except during scheduled maintenance periods, and are entitled to discontinue providing the Website or any part thereof with or without notice to you.</w:t>
      </w:r>
    </w:p>
    <w:p w14:paraId="166D6792" w14:textId="2FBD68F8" w:rsidR="00CB25D9" w:rsidRPr="00D837F5" w:rsidRDefault="000A7707"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b/>
          <w:bCs/>
        </w:rPr>
        <w:lastRenderedPageBreak/>
        <w:t>Star Struck Records</w:t>
      </w:r>
      <w:r w:rsidR="00CB25D9" w:rsidRPr="00D837F5">
        <w:rPr>
          <w:rFonts w:ascii="Cambria" w:eastAsia="Times New Roman" w:hAnsi="Cambria" w:cs="Helvetica"/>
          <w:b/>
          <w:bCs/>
        </w:rPr>
        <w:t xml:space="preserve"> may in its sole discretion terminate, suspend and modify this Website, with or without notice to you. You agree that </w:t>
      </w:r>
      <w:r>
        <w:rPr>
          <w:rFonts w:ascii="Cambria" w:eastAsia="Times New Roman" w:hAnsi="Cambria" w:cs="Helvetica"/>
          <w:b/>
          <w:bCs/>
        </w:rPr>
        <w:t>Star Struck Records</w:t>
      </w:r>
      <w:r w:rsidR="00CB25D9" w:rsidRPr="00D837F5">
        <w:rPr>
          <w:rFonts w:ascii="Cambria" w:eastAsia="Times New Roman" w:hAnsi="Cambria" w:cs="Helvetica"/>
          <w:b/>
          <w:bCs/>
        </w:rPr>
        <w:t xml:space="preserve"> will not be liable to you in the event that it chooses to suspend, modify or terminate this Website other than for processing any orders made by you prior to such time, to the extent possible.</w:t>
      </w:r>
    </w:p>
    <w:p w14:paraId="7E2AF9AB"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b/>
          <w:bCs/>
        </w:rPr>
        <w:t xml:space="preserve">If you fail to comply with your obligations under these </w:t>
      </w:r>
      <w:r>
        <w:rPr>
          <w:rFonts w:ascii="Cambria" w:eastAsia="Times New Roman" w:hAnsi="Cambria" w:cs="Helvetica"/>
          <w:b/>
          <w:bCs/>
        </w:rPr>
        <w:t xml:space="preserve">Commercial </w:t>
      </w:r>
      <w:r w:rsidRPr="00D837F5">
        <w:rPr>
          <w:rFonts w:ascii="Cambria" w:eastAsia="Times New Roman" w:hAnsi="Cambria" w:cs="Helvetica"/>
          <w:b/>
          <w:bCs/>
        </w:rPr>
        <w:t>Terms, including any incident involving payment of the price of an order for any Goods, this may (in our sole discretion with or without notice to you) lead to a suspension and/or termination of your access to the Website without any prejudice to any claims for damages or otherwise that we may have against you.</w:t>
      </w:r>
    </w:p>
    <w:p w14:paraId="51B906B6" w14:textId="0B74C0E8" w:rsidR="00CB25D9" w:rsidRPr="00D837F5" w:rsidRDefault="000A7707"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b/>
          <w:bCs/>
        </w:rPr>
        <w:t>Star Struck Records</w:t>
      </w:r>
      <w:r w:rsidR="00CB25D9" w:rsidRPr="00D837F5">
        <w:rPr>
          <w:rFonts w:ascii="Cambria" w:eastAsia="Times New Roman" w:hAnsi="Cambria" w:cs="Helvetica"/>
          <w:b/>
          <w:bCs/>
        </w:rPr>
        <w:t xml:space="preserve"> is entitled, for purposes of preventing suspected fraud and/or where it suspects that you are abusing the Website and/or have created multiple user profiles to take advantage of a promotion or Coupon intended by </w:t>
      </w:r>
      <w:r>
        <w:rPr>
          <w:rFonts w:ascii="Cambria" w:eastAsia="Times New Roman" w:hAnsi="Cambria" w:cs="Helvetica"/>
          <w:b/>
          <w:bCs/>
        </w:rPr>
        <w:t>Star Struck Records</w:t>
      </w:r>
      <w:r w:rsidR="00CB25D9" w:rsidRPr="00D837F5">
        <w:rPr>
          <w:rFonts w:ascii="Cambria" w:eastAsia="Times New Roman" w:hAnsi="Cambria" w:cs="Helvetica"/>
          <w:b/>
          <w:bCs/>
        </w:rPr>
        <w:t xml:space="preserve"> to be used once-off by you, to blacklist you on its database (including suspending or terminating your access to the Website), refuse to accept or process payment on any order, and/or to cancel any order concluded between you and </w:t>
      </w:r>
      <w:r>
        <w:rPr>
          <w:rFonts w:ascii="Cambria" w:eastAsia="Times New Roman" w:hAnsi="Cambria" w:cs="Helvetica"/>
          <w:b/>
          <w:bCs/>
        </w:rPr>
        <w:t>Star Struck Records</w:t>
      </w:r>
      <w:r w:rsidR="00CB25D9" w:rsidRPr="00D837F5">
        <w:rPr>
          <w:rFonts w:ascii="Cambria" w:eastAsia="Times New Roman" w:hAnsi="Cambria" w:cs="Helvetica"/>
          <w:b/>
          <w:bCs/>
        </w:rPr>
        <w:t xml:space="preserve">, in whole or in part, on notice to you. </w:t>
      </w:r>
      <w:r>
        <w:rPr>
          <w:rFonts w:ascii="Cambria" w:eastAsia="Times New Roman" w:hAnsi="Cambria" w:cs="Helvetica"/>
          <w:b/>
          <w:bCs/>
        </w:rPr>
        <w:t>Star Struck Records</w:t>
      </w:r>
      <w:r w:rsidR="00CB25D9" w:rsidRPr="00D837F5">
        <w:rPr>
          <w:rFonts w:ascii="Cambria" w:eastAsia="Times New Roman" w:hAnsi="Cambria" w:cs="Helvetica"/>
          <w:b/>
          <w:bCs/>
        </w:rPr>
        <w:t xml:space="preserve"> shall only be liable to refund monies already paid by you (see </w:t>
      </w:r>
      <w:r w:rsidR="006366F5">
        <w:rPr>
          <w:rFonts w:ascii="Cambria" w:eastAsia="Times New Roman" w:hAnsi="Cambria" w:cs="Helvetica"/>
          <w:b/>
          <w:bCs/>
        </w:rPr>
        <w:t>Star Struck Records</w:t>
      </w:r>
      <w:r w:rsidR="00CB25D9" w:rsidRPr="00D837F5">
        <w:rPr>
          <w:rFonts w:ascii="Cambria" w:eastAsia="Times New Roman" w:hAnsi="Cambria" w:cs="Helvetica"/>
          <w:b/>
          <w:bCs/>
        </w:rPr>
        <w:t>’s Returns Policy in this regard), and accepts no other liability which may arise as a result of such blacklisting and/or refusal to process any order.</w:t>
      </w:r>
    </w:p>
    <w:p w14:paraId="42435C0B" w14:textId="78ADF530"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At any time, you can choose to stop using the Website</w:t>
      </w:r>
      <w:r w:rsidR="006366F5">
        <w:rPr>
          <w:rFonts w:ascii="Cambria" w:eastAsia="Times New Roman" w:hAnsi="Cambria" w:cs="Helvetica"/>
        </w:rPr>
        <w:t xml:space="preserve"> and close your account by advising</w:t>
      </w:r>
      <w:r w:rsidRPr="00D837F5">
        <w:rPr>
          <w:rFonts w:ascii="Cambria" w:eastAsia="Times New Roman" w:hAnsi="Cambria" w:cs="Helvetica"/>
        </w:rPr>
        <w:t xml:space="preserve"> </w:t>
      </w:r>
      <w:r w:rsidR="006366F5">
        <w:rPr>
          <w:rFonts w:ascii="Cambria" w:eastAsia="Times New Roman" w:hAnsi="Cambria" w:cs="Helvetica"/>
        </w:rPr>
        <w:t>Star Struck Records that you wish to close same</w:t>
      </w:r>
      <w:r w:rsidRPr="00D837F5">
        <w:rPr>
          <w:rFonts w:ascii="Cambria" w:eastAsia="Times New Roman" w:hAnsi="Cambria" w:cs="Helvetica"/>
        </w:rPr>
        <w:t>.</w:t>
      </w:r>
    </w:p>
    <w:p w14:paraId="2D2EE95D"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bookmarkStart w:id="10" w:name="_Ref216776617"/>
      <w:r w:rsidRPr="00D837F5">
        <w:rPr>
          <w:rFonts w:ascii="Cambria" w:eastAsia="Times New Roman" w:hAnsi="Cambria" w:cs="Helvetica"/>
          <w:b/>
          <w:bCs/>
        </w:rPr>
        <w:t>GOVERNING LAW AND JURISDICTION</w:t>
      </w:r>
      <w:bookmarkEnd w:id="10"/>
      <w:r w:rsidRPr="00D837F5">
        <w:rPr>
          <w:rFonts w:ascii="Cambria" w:eastAsia="Times New Roman" w:hAnsi="Cambria" w:cs="Helvetica"/>
          <w:b/>
          <w:bCs/>
        </w:rPr>
        <w:t> </w:t>
      </w:r>
    </w:p>
    <w:p w14:paraId="7BBB66AE"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These</w:t>
      </w:r>
      <w:r>
        <w:rPr>
          <w:rFonts w:ascii="Cambria" w:eastAsia="Times New Roman" w:hAnsi="Cambria" w:cs="Helvetica"/>
        </w:rPr>
        <w:t xml:space="preserve"> Commercial</w:t>
      </w:r>
      <w:r w:rsidRPr="00D837F5">
        <w:rPr>
          <w:rFonts w:ascii="Cambria" w:eastAsia="Times New Roman" w:hAnsi="Cambria" w:cs="Helvetica"/>
        </w:rPr>
        <w:t xml:space="preserve"> Terms and our relationship and/or any dispute arising from or in connection with these</w:t>
      </w:r>
      <w:r>
        <w:rPr>
          <w:rFonts w:ascii="Cambria" w:eastAsia="Times New Roman" w:hAnsi="Cambria" w:cs="Helvetica"/>
        </w:rPr>
        <w:t xml:space="preserve"> Commercial</w:t>
      </w:r>
      <w:r w:rsidRPr="00D837F5">
        <w:rPr>
          <w:rFonts w:ascii="Cambria" w:eastAsia="Times New Roman" w:hAnsi="Cambria" w:cs="Helvetica"/>
        </w:rPr>
        <w:t xml:space="preserve"> Terms shall be governed and interpreted in accordance with the laws of the Republic of South Africa. Your continued use of the Website will constitute your consent and submission to the jurisdiction of the South African courts regarding all proceedings, transactions, applications or the like instituted by either party against the other, arising from any of these </w:t>
      </w:r>
      <w:r>
        <w:rPr>
          <w:rFonts w:ascii="Cambria" w:eastAsia="Times New Roman" w:hAnsi="Cambria" w:cs="Helvetica"/>
        </w:rPr>
        <w:t xml:space="preserve">Commercial </w:t>
      </w:r>
      <w:r w:rsidRPr="00D837F5">
        <w:rPr>
          <w:rFonts w:ascii="Cambria" w:eastAsia="Times New Roman" w:hAnsi="Cambria" w:cs="Helvetica"/>
        </w:rPr>
        <w:t>Terms .</w:t>
      </w:r>
    </w:p>
    <w:p w14:paraId="5F5F0F81" w14:textId="32354685"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lastRenderedPageBreak/>
        <w:t xml:space="preserve">In the event of any dispute arising between you and </w:t>
      </w:r>
      <w:r w:rsidR="00FC24ED">
        <w:rPr>
          <w:rFonts w:ascii="Cambria" w:eastAsia="Times New Roman" w:hAnsi="Cambria" w:cs="Helvetica"/>
        </w:rPr>
        <w:t>Star Struck Records</w:t>
      </w:r>
      <w:r w:rsidRPr="00D837F5">
        <w:rPr>
          <w:rFonts w:ascii="Cambria" w:eastAsia="Times New Roman" w:hAnsi="Cambria" w:cs="Helvetica"/>
        </w:rPr>
        <w:t xml:space="preserve"> for the Sale of goods, you agree that the Sale occurs in the Western Cape and you hereby consent to the non-exclusive jurisdiction of the </w:t>
      </w:r>
      <w:bookmarkStart w:id="11" w:name="_Hlk216780716"/>
      <w:r w:rsidR="007B3C8D">
        <w:rPr>
          <w:rFonts w:ascii="Cambria" w:eastAsia="Times New Roman" w:hAnsi="Cambria" w:cs="Helvetica"/>
        </w:rPr>
        <w:t>Western Cape High Court</w:t>
      </w:r>
      <w:bookmarkEnd w:id="11"/>
      <w:r>
        <w:rPr>
          <w:rFonts w:ascii="Cambria" w:eastAsia="Times New Roman" w:hAnsi="Cambria" w:cs="Helvetica"/>
        </w:rPr>
        <w:t>,</w:t>
      </w:r>
      <w:r w:rsidRPr="00D837F5">
        <w:rPr>
          <w:rFonts w:ascii="Cambria" w:eastAsia="Times New Roman" w:hAnsi="Cambria" w:cs="Helvetica"/>
        </w:rPr>
        <w:t xml:space="preserve"> notwithstanding that the quantum in the action or proceedings may otherwise fall below the monetary jurisdiction of that court.</w:t>
      </w:r>
      <w:r w:rsidR="008B20B5">
        <w:rPr>
          <w:rFonts w:ascii="Cambria" w:eastAsia="Times New Roman" w:hAnsi="Cambria" w:cs="Helvetica"/>
        </w:rPr>
        <w:t xml:space="preserve"> This clause shall not, however, prevent the institution of legal proceedings </w:t>
      </w:r>
      <w:r w:rsidR="00EA4E81">
        <w:rPr>
          <w:rFonts w:ascii="Cambria" w:eastAsia="Times New Roman" w:hAnsi="Cambria" w:cs="Helvetica"/>
        </w:rPr>
        <w:t>in any other court or forum which has the appropriate jurisdiction.</w:t>
      </w:r>
    </w:p>
    <w:p w14:paraId="5CE2B016" w14:textId="77777777" w:rsidR="00CB25D9"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Nothing in this clause </w:t>
      </w:r>
      <w:r>
        <w:rPr>
          <w:rFonts w:ascii="Cambria" w:eastAsia="Times New Roman" w:hAnsi="Cambria" w:cs="Helvetica"/>
        </w:rPr>
        <w:fldChar w:fldCharType="begin"/>
      </w:r>
      <w:r>
        <w:rPr>
          <w:rFonts w:ascii="Cambria" w:eastAsia="Times New Roman" w:hAnsi="Cambria" w:cs="Helvetica"/>
        </w:rPr>
        <w:instrText xml:space="preserve"> REF _Ref216776617 \r \h </w:instrText>
      </w:r>
      <w:r>
        <w:rPr>
          <w:rFonts w:ascii="Cambria" w:eastAsia="Times New Roman" w:hAnsi="Cambria" w:cs="Helvetica"/>
        </w:rPr>
      </w:r>
      <w:r>
        <w:rPr>
          <w:rFonts w:ascii="Cambria" w:eastAsia="Times New Roman" w:hAnsi="Cambria" w:cs="Helvetica"/>
        </w:rPr>
        <w:fldChar w:fldCharType="separate"/>
      </w:r>
      <w:r>
        <w:rPr>
          <w:rFonts w:ascii="Cambria" w:eastAsia="Times New Roman" w:hAnsi="Cambria" w:cs="Helvetica"/>
        </w:rPr>
        <w:t>19</w:t>
      </w:r>
      <w:r>
        <w:rPr>
          <w:rFonts w:ascii="Cambria" w:eastAsia="Times New Roman" w:hAnsi="Cambria" w:cs="Helvetica"/>
        </w:rPr>
        <w:fldChar w:fldCharType="end"/>
      </w:r>
      <w:r w:rsidRPr="00D837F5">
        <w:rPr>
          <w:rFonts w:ascii="Cambria" w:eastAsia="Times New Roman" w:hAnsi="Cambria" w:cs="Helvetica"/>
        </w:rPr>
        <w:t xml:space="preserve"> or the </w:t>
      </w:r>
      <w:r>
        <w:rPr>
          <w:rFonts w:ascii="Cambria" w:eastAsia="Times New Roman" w:hAnsi="Cambria" w:cs="Helvetica"/>
        </w:rPr>
        <w:t xml:space="preserve">Commercial </w:t>
      </w:r>
      <w:r w:rsidRPr="00D837F5">
        <w:rPr>
          <w:rFonts w:ascii="Cambria" w:eastAsia="Times New Roman" w:hAnsi="Cambria" w:cs="Helvetica"/>
        </w:rPr>
        <w:t>Terms limits your right to approach any court, tribunal or forum of competent jurisdiction in terms of the CPA.</w:t>
      </w:r>
    </w:p>
    <w:p w14:paraId="32BCC092" w14:textId="77777777" w:rsidR="00CB25D9" w:rsidRDefault="00CB25D9" w:rsidP="00CB25D9">
      <w:pPr>
        <w:shd w:val="clear" w:color="auto" w:fill="FFFFFF"/>
        <w:spacing w:before="100" w:beforeAutospacing="1"/>
        <w:ind w:left="1134"/>
        <w:jc w:val="both"/>
        <w:rPr>
          <w:rFonts w:ascii="Cambria" w:eastAsia="Times New Roman" w:hAnsi="Cambria" w:cs="Helvetica"/>
        </w:rPr>
      </w:pPr>
    </w:p>
    <w:p w14:paraId="0A58A995" w14:textId="77777777" w:rsidR="00CB25D9" w:rsidRPr="00D837F5" w:rsidRDefault="00CB25D9" w:rsidP="00CB25D9">
      <w:pPr>
        <w:shd w:val="clear" w:color="auto" w:fill="FFFFFF"/>
        <w:spacing w:before="100" w:beforeAutospacing="1"/>
        <w:ind w:left="1134"/>
        <w:jc w:val="both"/>
        <w:rPr>
          <w:rFonts w:ascii="Cambria" w:eastAsia="Times New Roman" w:hAnsi="Cambria" w:cs="Helvetica"/>
        </w:rPr>
      </w:pPr>
    </w:p>
    <w:p w14:paraId="7F8A2F3A"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NOTICES</w:t>
      </w:r>
    </w:p>
    <w:p w14:paraId="7342D235" w14:textId="57F8C91D" w:rsidR="00CB25D9" w:rsidRPr="00D837F5" w:rsidRDefault="00FC24ED"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t>Star Struck Records</w:t>
      </w:r>
      <w:r w:rsidR="00CB25D9" w:rsidRPr="00D837F5">
        <w:rPr>
          <w:rFonts w:ascii="Cambria" w:eastAsia="Times New Roman" w:hAnsi="Cambria" w:cs="Helvetica"/>
        </w:rPr>
        <w:t xml:space="preserve"> hereby selects </w:t>
      </w:r>
      <w:r w:rsidR="00F26380" w:rsidRPr="00645273">
        <w:rPr>
          <w:rFonts w:ascii="Cambria" w:eastAsia="Times New Roman" w:hAnsi="Cambria" w:cs="Helvetica"/>
        </w:rPr>
        <w:t>44 Ararat Crescent</w:t>
      </w:r>
      <w:r w:rsidR="00645273" w:rsidRPr="00645273">
        <w:rPr>
          <w:rFonts w:ascii="Cambria" w:eastAsia="Times New Roman" w:hAnsi="Cambria" w:cs="Helvetica"/>
        </w:rPr>
        <w:t xml:space="preserve">, </w:t>
      </w:r>
      <w:proofErr w:type="spellStart"/>
      <w:r w:rsidR="00645273" w:rsidRPr="00645273">
        <w:rPr>
          <w:rFonts w:ascii="Cambria" w:eastAsia="Times New Roman" w:hAnsi="Cambria" w:cs="Helvetica"/>
        </w:rPr>
        <w:t>Tafelsig</w:t>
      </w:r>
      <w:proofErr w:type="spellEnd"/>
      <w:r w:rsidR="00645273" w:rsidRPr="00645273">
        <w:rPr>
          <w:rFonts w:ascii="Cambria" w:eastAsia="Times New Roman" w:hAnsi="Cambria" w:cs="Helvetica"/>
        </w:rPr>
        <w:t>, Mitchells Plain</w:t>
      </w:r>
      <w:r w:rsidR="00CB25D9">
        <w:rPr>
          <w:rFonts w:ascii="Cambria" w:eastAsia="Times New Roman" w:hAnsi="Cambria" w:cs="Helvetica"/>
        </w:rPr>
        <w:t>,</w:t>
      </w:r>
      <w:r w:rsidR="00CB25D9" w:rsidRPr="00D837F5">
        <w:rPr>
          <w:rFonts w:ascii="Cambria" w:eastAsia="Times New Roman" w:hAnsi="Cambria" w:cs="Helvetica"/>
        </w:rPr>
        <w:t xml:space="preserve"> as its address for the service of all formal notices and legal processes in connection with these </w:t>
      </w:r>
      <w:r w:rsidR="00CB25D9">
        <w:rPr>
          <w:rFonts w:ascii="Cambria" w:eastAsia="Times New Roman" w:hAnsi="Cambria" w:cs="Helvetica"/>
        </w:rPr>
        <w:t xml:space="preserve">Commercial </w:t>
      </w:r>
      <w:r w:rsidR="00CB25D9" w:rsidRPr="00D837F5">
        <w:rPr>
          <w:rFonts w:ascii="Cambria" w:eastAsia="Times New Roman" w:hAnsi="Cambria" w:cs="Helvetica"/>
        </w:rPr>
        <w:t xml:space="preserve">Terms (“legal address”). </w:t>
      </w:r>
      <w:r>
        <w:rPr>
          <w:rFonts w:ascii="Cambria" w:eastAsia="Times New Roman" w:hAnsi="Cambria" w:cs="Helvetica"/>
        </w:rPr>
        <w:t>Star Struck Records</w:t>
      </w:r>
      <w:r w:rsidR="00CB25D9" w:rsidRPr="00D837F5">
        <w:rPr>
          <w:rFonts w:ascii="Cambria" w:eastAsia="Times New Roman" w:hAnsi="Cambria" w:cs="Helvetica"/>
        </w:rPr>
        <w:t xml:space="preserve"> may change this address from time to time by updating these </w:t>
      </w:r>
      <w:r w:rsidR="00CB25D9">
        <w:rPr>
          <w:rFonts w:ascii="Cambria" w:eastAsia="Times New Roman" w:hAnsi="Cambria" w:cs="Helvetica"/>
        </w:rPr>
        <w:t xml:space="preserve">Commercial </w:t>
      </w:r>
      <w:r w:rsidR="00CB25D9" w:rsidRPr="00D837F5">
        <w:rPr>
          <w:rFonts w:ascii="Cambria" w:eastAsia="Times New Roman" w:hAnsi="Cambria" w:cs="Helvetica"/>
        </w:rPr>
        <w:t>Terms.</w:t>
      </w:r>
    </w:p>
    <w:p w14:paraId="65872B1F" w14:textId="57EE6A21"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You hereby select the delivery address specified with your order as your legal address, but you may change it to any other physical address</w:t>
      </w:r>
      <w:r>
        <w:rPr>
          <w:rFonts w:ascii="Cambria" w:eastAsia="Times New Roman" w:hAnsi="Cambria" w:cs="Helvetica"/>
        </w:rPr>
        <w:t xml:space="preserve"> </w:t>
      </w:r>
      <w:r w:rsidRPr="00D837F5">
        <w:rPr>
          <w:rFonts w:ascii="Cambria" w:eastAsia="Times New Roman" w:hAnsi="Cambria" w:cs="Helvetica"/>
        </w:rPr>
        <w:t xml:space="preserve">by giving </w:t>
      </w:r>
      <w:r w:rsidR="00FC24ED">
        <w:rPr>
          <w:rFonts w:ascii="Cambria" w:eastAsia="Times New Roman" w:hAnsi="Cambria" w:cs="Helvetica"/>
        </w:rPr>
        <w:t>Star Struck Records</w:t>
      </w:r>
      <w:r w:rsidRPr="00D837F5">
        <w:rPr>
          <w:rFonts w:ascii="Cambria" w:eastAsia="Times New Roman" w:hAnsi="Cambria" w:cs="Helvetica"/>
        </w:rPr>
        <w:t xml:space="preserve"> not less than 7</w:t>
      </w:r>
      <w:r>
        <w:rPr>
          <w:rFonts w:ascii="Cambria" w:eastAsia="Times New Roman" w:hAnsi="Cambria" w:cs="Helvetica"/>
        </w:rPr>
        <w:t xml:space="preserve"> (Seven)</w:t>
      </w:r>
      <w:r w:rsidRPr="00D837F5">
        <w:rPr>
          <w:rFonts w:ascii="Cambria" w:eastAsia="Times New Roman" w:hAnsi="Cambria" w:cs="Helvetica"/>
        </w:rPr>
        <w:t xml:space="preserve"> days’ notice in writing.</w:t>
      </w:r>
    </w:p>
    <w:p w14:paraId="0D8E2572"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Notices must be sent either by hand, prepaid registered post, telefax or email and must be in English. All notices sent –</w:t>
      </w:r>
    </w:p>
    <w:p w14:paraId="213F5072"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by hand will be deemed to have been received on the date of delivery;</w:t>
      </w:r>
    </w:p>
    <w:p w14:paraId="14FDEA93"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by prepaid registered post, will be deemed to have been received 10</w:t>
      </w:r>
      <w:r>
        <w:rPr>
          <w:rFonts w:ascii="Cambria" w:eastAsia="Times New Roman" w:hAnsi="Cambria" w:cs="Helvetica"/>
        </w:rPr>
        <w:t xml:space="preserve"> (Ten)</w:t>
      </w:r>
      <w:r w:rsidRPr="00D837F5">
        <w:rPr>
          <w:rFonts w:ascii="Cambria" w:eastAsia="Times New Roman" w:hAnsi="Cambria" w:cs="Helvetica"/>
        </w:rPr>
        <w:t xml:space="preserve"> days after the date of posting;</w:t>
      </w:r>
    </w:p>
    <w:p w14:paraId="6C1CD5FA" w14:textId="777777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by telefax before 16h30 on a business day will be deemed to have been received, on the date of successful transmission of the telefax. All telefaxes sent after 16h30 or on a day which is not a business day will be deemed to have been received on the following business day; and</w:t>
      </w:r>
    </w:p>
    <w:p w14:paraId="2949CA16" w14:textId="3D387C35"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rPr>
        <w:t>by email will be deemed to have been on the date indicated in the “Read Receipt” notification. </w:t>
      </w:r>
      <w:r w:rsidRPr="00D837F5">
        <w:rPr>
          <w:rFonts w:ascii="Cambria" w:eastAsia="Times New Roman" w:hAnsi="Cambria" w:cs="Helvetica"/>
          <w:b/>
          <w:bCs/>
        </w:rPr>
        <w:t xml:space="preserve">ALL EMAIL COMMUNICATIONS BETWEEN YOU </w:t>
      </w:r>
      <w:r w:rsidRPr="00D837F5">
        <w:rPr>
          <w:rFonts w:ascii="Cambria" w:eastAsia="Times New Roman" w:hAnsi="Cambria" w:cs="Helvetica"/>
          <w:b/>
          <w:bCs/>
        </w:rPr>
        <w:lastRenderedPageBreak/>
        <w:t xml:space="preserve">AND US MUST MAKE USE OF THE </w:t>
      </w:r>
      <w:r w:rsidR="00F26380">
        <w:rPr>
          <w:rFonts w:ascii="Cambria" w:eastAsia="Times New Roman" w:hAnsi="Cambria" w:cs="Helvetica"/>
          <w:b/>
          <w:bCs/>
        </w:rPr>
        <w:t xml:space="preserve">“DELIVERY RECEIPT” AND </w:t>
      </w:r>
      <w:r w:rsidRPr="00D837F5">
        <w:rPr>
          <w:rFonts w:ascii="Cambria" w:eastAsia="Times New Roman" w:hAnsi="Cambria" w:cs="Helvetica"/>
          <w:b/>
          <w:bCs/>
        </w:rPr>
        <w:t>“READ RECEIPT” FUNCTION</w:t>
      </w:r>
      <w:r w:rsidR="00F26380">
        <w:rPr>
          <w:rFonts w:ascii="Cambria" w:eastAsia="Times New Roman" w:hAnsi="Cambria" w:cs="Helvetica"/>
          <w:b/>
          <w:bCs/>
        </w:rPr>
        <w:t>S</w:t>
      </w:r>
      <w:r w:rsidRPr="00D837F5">
        <w:rPr>
          <w:rFonts w:ascii="Cambria" w:eastAsia="Times New Roman" w:hAnsi="Cambria" w:cs="Helvetica"/>
        </w:rPr>
        <w:t> to serve as proof that an email has been received.</w:t>
      </w:r>
    </w:p>
    <w:p w14:paraId="0EDA87FC"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COMPLAINTS </w:t>
      </w:r>
    </w:p>
    <w:p w14:paraId="709F87CA" w14:textId="35212046"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If you have a complaint about the goods or services provided by us or require information regarding our internal complaints-handling process, please get in touch with us via </w:t>
      </w:r>
      <w:bookmarkStart w:id="12" w:name="_Hlk216778095"/>
      <w:r w:rsidR="00BC261C" w:rsidRPr="00A22238">
        <w:rPr>
          <w:rFonts w:ascii="Cambria" w:eastAsia="Times New Roman" w:hAnsi="Cambria" w:cs="Helvetica"/>
        </w:rPr>
        <w:t>inf</w:t>
      </w:r>
      <w:r w:rsidR="00A511D8">
        <w:rPr>
          <w:rFonts w:ascii="Cambria" w:eastAsia="Times New Roman" w:hAnsi="Cambria" w:cs="Helvetica"/>
        </w:rPr>
        <w:t>o@starstruckrecords</w:t>
      </w:r>
      <w:r w:rsidR="00BC261C" w:rsidRPr="00A22238">
        <w:rPr>
          <w:rFonts w:ascii="Cambria" w:eastAsia="Times New Roman" w:hAnsi="Cambria" w:cs="Helvetica"/>
        </w:rPr>
        <w:t>.co.za</w:t>
      </w:r>
      <w:bookmarkEnd w:id="12"/>
      <w:r w:rsidRPr="00A22238">
        <w:rPr>
          <w:rFonts w:ascii="Cambria" w:eastAsia="Times New Roman" w:hAnsi="Cambria" w:cs="Helvetica"/>
        </w:rPr>
        <w:t>,</w:t>
      </w:r>
      <w:r>
        <w:rPr>
          <w:rFonts w:ascii="Cambria" w:eastAsia="Times New Roman" w:hAnsi="Cambria" w:cs="Helvetica"/>
        </w:rPr>
        <w:t xml:space="preserve"> </w:t>
      </w:r>
      <w:r w:rsidRPr="00D837F5">
        <w:rPr>
          <w:rFonts w:ascii="Cambria" w:eastAsia="Times New Roman" w:hAnsi="Cambria" w:cs="Helvetica"/>
        </w:rPr>
        <w:t xml:space="preserve">or you can contact </w:t>
      </w:r>
      <w:r>
        <w:rPr>
          <w:rFonts w:ascii="Cambria" w:eastAsia="Times New Roman" w:hAnsi="Cambria" w:cs="Helvetica"/>
        </w:rPr>
        <w:t xml:space="preserve">us </w:t>
      </w:r>
      <w:r w:rsidRPr="00D837F5">
        <w:rPr>
          <w:rFonts w:ascii="Cambria" w:eastAsia="Times New Roman" w:hAnsi="Cambria" w:cs="Helvetica"/>
        </w:rPr>
        <w:t xml:space="preserve">on </w:t>
      </w:r>
      <w:r w:rsidR="003761A6">
        <w:rPr>
          <w:rFonts w:ascii="Cambria" w:eastAsia="Times New Roman" w:hAnsi="Cambria" w:cs="Times New Roman"/>
          <w:lang w:eastAsia="en-ZA"/>
        </w:rPr>
        <w:t>+27 81 406 9296.</w:t>
      </w:r>
    </w:p>
    <w:p w14:paraId="332947E5"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If we are unable to resolve your complaint to your satisfaction or we cannot resolve your complaint within 15 (</w:t>
      </w:r>
      <w:r>
        <w:rPr>
          <w:rFonts w:ascii="Cambria" w:eastAsia="Times New Roman" w:hAnsi="Cambria" w:cs="Helvetica"/>
        </w:rPr>
        <w:t>F</w:t>
      </w:r>
      <w:r w:rsidRPr="00D837F5">
        <w:rPr>
          <w:rFonts w:ascii="Cambria" w:eastAsia="Times New Roman" w:hAnsi="Cambria" w:cs="Helvetica"/>
        </w:rPr>
        <w:t xml:space="preserve">ifteen) business days of you having notified us of it, you can approach the Consumer Goods and Services Ombud (“CGSO”) to assist in resolving the complaint. The CGSO’s contact details </w:t>
      </w:r>
      <w:r>
        <w:rPr>
          <w:rFonts w:ascii="Cambria" w:eastAsia="Times New Roman" w:hAnsi="Cambria" w:cs="Helvetica"/>
        </w:rPr>
        <w:t>a</w:t>
      </w:r>
      <w:r w:rsidRPr="00D837F5">
        <w:rPr>
          <w:rFonts w:ascii="Cambria" w:eastAsia="Times New Roman" w:hAnsi="Cambria" w:cs="Helvetica"/>
        </w:rPr>
        <w:t>re:  Website: </w:t>
      </w:r>
      <w:hyperlink r:id="rId9" w:tgtFrame="_blank" w:history="1">
        <w:r w:rsidRPr="00D837F5">
          <w:rPr>
            <w:rFonts w:ascii="Cambria" w:eastAsia="Times New Roman" w:hAnsi="Cambria" w:cs="Helvetica"/>
            <w:u w:val="single"/>
          </w:rPr>
          <w:t>http://www.cgso.org.za/</w:t>
        </w:r>
      </w:hyperlink>
      <w:r w:rsidRPr="00D837F5">
        <w:rPr>
          <w:rFonts w:ascii="Cambria" w:eastAsia="Times New Roman" w:hAnsi="Cambria" w:cs="Helvetica"/>
        </w:rPr>
        <w:t> </w:t>
      </w:r>
      <w:proofErr w:type="spellStart"/>
      <w:r w:rsidRPr="00D837F5">
        <w:rPr>
          <w:rFonts w:ascii="Cambria" w:eastAsia="Times New Roman" w:hAnsi="Cambria" w:cs="Helvetica"/>
        </w:rPr>
        <w:t>Sharecall</w:t>
      </w:r>
      <w:proofErr w:type="spellEnd"/>
      <w:r w:rsidRPr="00D837F5">
        <w:rPr>
          <w:rFonts w:ascii="Cambria" w:eastAsia="Times New Roman" w:hAnsi="Cambria" w:cs="Helvetica"/>
        </w:rPr>
        <w:t>: 0860 000 272 Email: </w:t>
      </w:r>
      <w:hyperlink r:id="rId10" w:tgtFrame="_blank" w:history="1">
        <w:r w:rsidRPr="00D837F5">
          <w:rPr>
            <w:rFonts w:ascii="Cambria" w:eastAsia="Times New Roman" w:hAnsi="Cambria" w:cs="Helvetica"/>
            <w:u w:val="single"/>
          </w:rPr>
          <w:t>complaints@cgso.org.za</w:t>
        </w:r>
      </w:hyperlink>
    </w:p>
    <w:p w14:paraId="51B7EB3D"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INFORMATION</w:t>
      </w:r>
    </w:p>
    <w:p w14:paraId="17C87534" w14:textId="4D0E3122"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For the purposes of the ECT Act, </w:t>
      </w:r>
      <w:r w:rsidR="003761A6">
        <w:rPr>
          <w:rFonts w:ascii="Cambria" w:eastAsia="Times New Roman" w:hAnsi="Cambria" w:cs="Helvetica"/>
        </w:rPr>
        <w:t>Star Struck Records</w:t>
      </w:r>
      <w:r w:rsidRPr="00D837F5">
        <w:rPr>
          <w:rFonts w:ascii="Cambria" w:eastAsia="Times New Roman" w:hAnsi="Cambria" w:cs="Helvetica"/>
        </w:rPr>
        <w:t>’s information is as follows, which should be read in conjunction with its product descriptions and other terms and conditions contained on the Website:</w:t>
      </w:r>
    </w:p>
    <w:p w14:paraId="004510E7" w14:textId="622A9C77"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Full name</w:t>
      </w:r>
      <w:r w:rsidRPr="00D837F5">
        <w:rPr>
          <w:rFonts w:ascii="Cambria" w:eastAsia="Times New Roman" w:hAnsi="Cambria" w:cs="Helvetica"/>
        </w:rPr>
        <w:t xml:space="preserve">: </w:t>
      </w:r>
      <w:r w:rsidR="003761A6">
        <w:rPr>
          <w:rFonts w:ascii="Cambria" w:eastAsia="Times New Roman" w:hAnsi="Cambria" w:cs="Helvetica"/>
        </w:rPr>
        <w:t>Star Struck Records</w:t>
      </w:r>
      <w:r w:rsidRPr="00D837F5">
        <w:rPr>
          <w:rFonts w:ascii="Cambria" w:eastAsia="Times New Roman" w:hAnsi="Cambria" w:cs="Helvetica"/>
        </w:rPr>
        <w:t xml:space="preserve"> (Pty) Ltd, a private company registered in South Africa with registration number </w:t>
      </w:r>
      <w:r w:rsidR="000C2F93">
        <w:rPr>
          <w:rFonts w:ascii="Cambria" w:hAnsi="Cambria"/>
          <w:bCs/>
        </w:rPr>
        <w:t>2016/080390/07</w:t>
      </w:r>
      <w:r w:rsidR="003761A6" w:rsidRPr="000C2F93">
        <w:rPr>
          <w:rFonts w:ascii="Cambria" w:eastAsia="Times New Roman" w:hAnsi="Cambria" w:cs="Helvetica"/>
        </w:rPr>
        <w:t>.</w:t>
      </w:r>
    </w:p>
    <w:p w14:paraId="74A62C8E" w14:textId="123D27C3"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Main business</w:t>
      </w:r>
      <w:r w:rsidRPr="00D837F5">
        <w:rPr>
          <w:rFonts w:ascii="Cambria" w:eastAsia="Times New Roman" w:hAnsi="Cambria" w:cs="Helvetica"/>
        </w:rPr>
        <w:t>: Online</w:t>
      </w:r>
      <w:r w:rsidR="003761A6">
        <w:rPr>
          <w:rFonts w:ascii="Cambria" w:eastAsia="Times New Roman" w:hAnsi="Cambria" w:cs="Helvetica"/>
        </w:rPr>
        <w:t xml:space="preserve"> </w:t>
      </w:r>
      <w:r w:rsidR="00D979D8">
        <w:rPr>
          <w:rFonts w:ascii="Cambria" w:eastAsia="Times New Roman" w:hAnsi="Cambria" w:cs="Helvetica"/>
        </w:rPr>
        <w:t>entertainment</w:t>
      </w:r>
      <w:r w:rsidR="00DD4AF6">
        <w:rPr>
          <w:rFonts w:ascii="Cambria" w:eastAsia="Times New Roman" w:hAnsi="Cambria" w:cs="Helvetica"/>
        </w:rPr>
        <w:t xml:space="preserve"> services provider and</w:t>
      </w:r>
      <w:r w:rsidRPr="00D837F5">
        <w:rPr>
          <w:rFonts w:ascii="Cambria" w:eastAsia="Times New Roman" w:hAnsi="Cambria" w:cs="Helvetica"/>
        </w:rPr>
        <w:t xml:space="preserve"> retailer</w:t>
      </w:r>
    </w:p>
    <w:p w14:paraId="26083E19" w14:textId="45D1E85C"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Physical address for receipt of legal service (also postal and street address)</w:t>
      </w:r>
      <w:r w:rsidRPr="00D837F5">
        <w:rPr>
          <w:rFonts w:ascii="Cambria" w:eastAsia="Times New Roman" w:hAnsi="Cambria" w:cs="Helvetica"/>
        </w:rPr>
        <w:t xml:space="preserve">: </w:t>
      </w:r>
      <w:r w:rsidR="00022D17">
        <w:rPr>
          <w:rFonts w:ascii="Cambria" w:eastAsia="Times New Roman" w:hAnsi="Cambria" w:cs="Helvetica"/>
        </w:rPr>
        <w:t>44 Ararat</w:t>
      </w:r>
      <w:r w:rsidR="003E04A9">
        <w:rPr>
          <w:rFonts w:ascii="Cambria" w:eastAsia="Times New Roman" w:hAnsi="Cambria" w:cs="Helvetica"/>
        </w:rPr>
        <w:t xml:space="preserve"> Crescent, </w:t>
      </w:r>
      <w:proofErr w:type="spellStart"/>
      <w:r w:rsidR="003E04A9">
        <w:rPr>
          <w:rFonts w:ascii="Cambria" w:eastAsia="Times New Roman" w:hAnsi="Cambria" w:cs="Helvetica"/>
        </w:rPr>
        <w:t>Tafelsig</w:t>
      </w:r>
      <w:proofErr w:type="spellEnd"/>
      <w:r w:rsidR="003E04A9">
        <w:rPr>
          <w:rFonts w:ascii="Cambria" w:eastAsia="Times New Roman" w:hAnsi="Cambria" w:cs="Helvetica"/>
        </w:rPr>
        <w:t>, Mitchells Plain</w:t>
      </w:r>
      <w:r w:rsidR="00325E6F">
        <w:rPr>
          <w:rFonts w:ascii="Cambria" w:eastAsia="Times New Roman" w:hAnsi="Cambria" w:cs="Helvetica"/>
        </w:rPr>
        <w:t xml:space="preserve"> </w:t>
      </w:r>
      <w:r w:rsidRPr="00D837F5">
        <w:rPr>
          <w:rFonts w:ascii="Cambria" w:eastAsia="Times New Roman" w:hAnsi="Cambria" w:cs="Helvetica"/>
        </w:rPr>
        <w:t xml:space="preserve">(marked for attention: </w:t>
      </w:r>
      <w:r w:rsidR="00BC261C">
        <w:rPr>
          <w:rFonts w:ascii="Cambria" w:eastAsia="Times New Roman" w:hAnsi="Cambria" w:cs="Helvetica"/>
        </w:rPr>
        <w:t xml:space="preserve">Mr </w:t>
      </w:r>
      <w:r w:rsidR="00DD4AF6">
        <w:rPr>
          <w:rFonts w:ascii="Cambria" w:eastAsia="Times New Roman" w:hAnsi="Cambria" w:cs="Helvetica"/>
        </w:rPr>
        <w:t>B Van Rooyen</w:t>
      </w:r>
      <w:r w:rsidRPr="00D837F5">
        <w:rPr>
          <w:rFonts w:ascii="Cambria" w:eastAsia="Times New Roman" w:hAnsi="Cambria" w:cs="Helvetica"/>
        </w:rPr>
        <w:t>)</w:t>
      </w:r>
    </w:p>
    <w:p w14:paraId="25430659" w14:textId="365C7F56"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Office bearers</w:t>
      </w:r>
      <w:r w:rsidRPr="00D837F5">
        <w:rPr>
          <w:rFonts w:ascii="Cambria" w:eastAsia="Times New Roman" w:hAnsi="Cambria" w:cs="Helvetica"/>
        </w:rPr>
        <w:t xml:space="preserve">: </w:t>
      </w:r>
      <w:r w:rsidR="00BC261C">
        <w:rPr>
          <w:rFonts w:ascii="Cambria" w:eastAsia="Times New Roman" w:hAnsi="Cambria" w:cs="Helvetica"/>
        </w:rPr>
        <w:t xml:space="preserve">Mr </w:t>
      </w:r>
      <w:r w:rsidR="00325E6F">
        <w:rPr>
          <w:rFonts w:ascii="Cambria" w:eastAsia="Times New Roman" w:hAnsi="Cambria" w:cs="Helvetica"/>
        </w:rPr>
        <w:t>B Van Rooyen</w:t>
      </w:r>
    </w:p>
    <w:p w14:paraId="17573FD4" w14:textId="2D17A65C"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Phone number</w:t>
      </w:r>
      <w:r w:rsidRPr="00D837F5">
        <w:rPr>
          <w:rFonts w:ascii="Cambria" w:eastAsia="Times New Roman" w:hAnsi="Cambria" w:cs="Helvetica"/>
        </w:rPr>
        <w:t xml:space="preserve">: </w:t>
      </w:r>
      <w:r w:rsidR="00325E6F">
        <w:rPr>
          <w:rFonts w:ascii="Cambria" w:eastAsia="Times New Roman" w:hAnsi="Cambria" w:cs="Times New Roman"/>
          <w:lang w:eastAsia="en-ZA"/>
        </w:rPr>
        <w:t>+27 81 406 9296</w:t>
      </w:r>
      <w:r w:rsidR="000C2F93">
        <w:rPr>
          <w:rFonts w:ascii="Cambria" w:eastAsia="Times New Roman" w:hAnsi="Cambria" w:cs="Times New Roman"/>
          <w:lang w:eastAsia="en-ZA"/>
        </w:rPr>
        <w:t xml:space="preserve"> (preferred method of communication)</w:t>
      </w:r>
    </w:p>
    <w:p w14:paraId="09386409" w14:textId="2D21A2C0" w:rsidR="00CB25D9" w:rsidRPr="00D837F5" w:rsidRDefault="00CB25D9" w:rsidP="00CB25D9">
      <w:pPr>
        <w:numPr>
          <w:ilvl w:val="2"/>
          <w:numId w:val="25"/>
        </w:numPr>
        <w:shd w:val="clear" w:color="auto" w:fill="FFFFFF"/>
        <w:spacing w:before="100" w:beforeAutospacing="1"/>
        <w:ind w:left="1985" w:hanging="851"/>
        <w:jc w:val="both"/>
        <w:rPr>
          <w:rFonts w:ascii="Cambria" w:eastAsia="Times New Roman" w:hAnsi="Cambria" w:cs="Helvetica"/>
        </w:rPr>
      </w:pPr>
      <w:r w:rsidRPr="00D837F5">
        <w:rPr>
          <w:rFonts w:ascii="Cambria" w:eastAsia="Times New Roman" w:hAnsi="Cambria" w:cs="Helvetica"/>
          <w:b/>
          <w:bCs/>
        </w:rPr>
        <w:t>Email address</w:t>
      </w:r>
      <w:r w:rsidRPr="00D837F5">
        <w:rPr>
          <w:rFonts w:ascii="Cambria" w:eastAsia="Times New Roman" w:hAnsi="Cambria" w:cs="Helvetica"/>
        </w:rPr>
        <w:t xml:space="preserve">: </w:t>
      </w:r>
      <w:hyperlink r:id="rId11" w:history="1">
        <w:r w:rsidR="000C2F93" w:rsidRPr="00127E9C">
          <w:rPr>
            <w:rStyle w:val="Hyperlink"/>
            <w:rFonts w:ascii="Cambria" w:eastAsia="Times New Roman" w:hAnsi="Cambria" w:cs="Helvetica"/>
          </w:rPr>
          <w:t>info@starstruckrecords.co.za</w:t>
        </w:r>
      </w:hyperlink>
      <w:r w:rsidR="000C2F93">
        <w:rPr>
          <w:rFonts w:ascii="Cambria" w:eastAsia="Times New Roman" w:hAnsi="Cambria" w:cs="Helvetica"/>
        </w:rPr>
        <w:t xml:space="preserve"> (preferred method of communication and for delivery of legal process).</w:t>
      </w:r>
    </w:p>
    <w:p w14:paraId="536273B4" w14:textId="77777777" w:rsidR="00CB25D9" w:rsidRPr="00D837F5" w:rsidRDefault="00CB25D9" w:rsidP="00CB25D9">
      <w:pPr>
        <w:numPr>
          <w:ilvl w:val="0"/>
          <w:numId w:val="25"/>
        </w:numPr>
        <w:shd w:val="clear" w:color="auto" w:fill="FFFFFF"/>
        <w:spacing w:before="100" w:beforeAutospacing="1"/>
        <w:ind w:left="567" w:hanging="567"/>
        <w:jc w:val="both"/>
        <w:rPr>
          <w:rFonts w:ascii="Cambria" w:eastAsia="Times New Roman" w:hAnsi="Cambria" w:cs="Helvetica"/>
        </w:rPr>
      </w:pPr>
      <w:r w:rsidRPr="00D837F5">
        <w:rPr>
          <w:rFonts w:ascii="Cambria" w:eastAsia="Times New Roman" w:hAnsi="Cambria" w:cs="Helvetica"/>
          <w:b/>
          <w:bCs/>
        </w:rPr>
        <w:t>GENERAL</w:t>
      </w:r>
    </w:p>
    <w:p w14:paraId="02FD9058" w14:textId="437E5CB3" w:rsidR="00CB25D9" w:rsidRPr="00D837F5" w:rsidRDefault="00325E6F" w:rsidP="00CB25D9">
      <w:pPr>
        <w:numPr>
          <w:ilvl w:val="1"/>
          <w:numId w:val="25"/>
        </w:numPr>
        <w:shd w:val="clear" w:color="auto" w:fill="FFFFFF"/>
        <w:spacing w:before="100" w:beforeAutospacing="1"/>
        <w:ind w:left="1134" w:hanging="567"/>
        <w:jc w:val="both"/>
        <w:rPr>
          <w:rFonts w:ascii="Cambria" w:eastAsia="Times New Roman" w:hAnsi="Cambria" w:cs="Helvetica"/>
        </w:rPr>
      </w:pPr>
      <w:r>
        <w:rPr>
          <w:rFonts w:ascii="Cambria" w:eastAsia="Times New Roman" w:hAnsi="Cambria" w:cs="Helvetica"/>
        </w:rPr>
        <w:lastRenderedPageBreak/>
        <w:t>Star Struck Records</w:t>
      </w:r>
      <w:r w:rsidR="00CB25D9" w:rsidRPr="00D837F5">
        <w:rPr>
          <w:rFonts w:ascii="Cambria" w:eastAsia="Times New Roman" w:hAnsi="Cambria" w:cs="Helvetica"/>
        </w:rPr>
        <w:t xml:space="preserve"> may, in its sole discretion, at any time and for any reason and without prior written notice, suspend or terminate the operation of the Website or the user’s right to use the Website or any of its contents subject to us processing any orders then already made by you.</w:t>
      </w:r>
    </w:p>
    <w:p w14:paraId="54972C2D"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You may not cede, assign or otherwise transfer your rights and obligations in terms of these </w:t>
      </w:r>
      <w:r>
        <w:rPr>
          <w:rFonts w:ascii="Cambria" w:eastAsia="Times New Roman" w:hAnsi="Cambria" w:cs="Helvetica"/>
        </w:rPr>
        <w:t xml:space="preserve">Commercial </w:t>
      </w:r>
      <w:r w:rsidRPr="00D837F5">
        <w:rPr>
          <w:rFonts w:ascii="Cambria" w:eastAsia="Times New Roman" w:hAnsi="Cambria" w:cs="Helvetica"/>
        </w:rPr>
        <w:t>Terms to any third party.</w:t>
      </w:r>
    </w:p>
    <w:p w14:paraId="46869AA2" w14:textId="046BEC70"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Any failure on the part of you or </w:t>
      </w:r>
      <w:r w:rsidR="00325E6F">
        <w:rPr>
          <w:rFonts w:ascii="Cambria" w:eastAsia="Times New Roman" w:hAnsi="Cambria" w:cs="Helvetica"/>
        </w:rPr>
        <w:t>Star Struck Records</w:t>
      </w:r>
      <w:r w:rsidRPr="00D837F5">
        <w:rPr>
          <w:rFonts w:ascii="Cambria" w:eastAsia="Times New Roman" w:hAnsi="Cambria" w:cs="Helvetica"/>
        </w:rPr>
        <w:t xml:space="preserve"> to enforce any right in terms hereof shall not constitute a waiver of that right.</w:t>
      </w:r>
    </w:p>
    <w:p w14:paraId="34E712FE"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If any term or condition contained herein is declared invalid, the remaining terms and conditions will remain in full force and effect.</w:t>
      </w:r>
    </w:p>
    <w:p w14:paraId="1FD06175"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 xml:space="preserve">No variation, addition, deletion, or agreed cancellation of the </w:t>
      </w:r>
      <w:r>
        <w:rPr>
          <w:rFonts w:ascii="Cambria" w:eastAsia="Times New Roman" w:hAnsi="Cambria" w:cs="Helvetica"/>
        </w:rPr>
        <w:t xml:space="preserve">Commercial </w:t>
      </w:r>
      <w:r w:rsidRPr="00D837F5">
        <w:rPr>
          <w:rFonts w:ascii="Cambria" w:eastAsia="Times New Roman" w:hAnsi="Cambria" w:cs="Helvetica"/>
        </w:rPr>
        <w:t>Terms will be of any force or effect unless in writing and accepted by or on behalf of the parties hereto.</w:t>
      </w:r>
    </w:p>
    <w:p w14:paraId="18378E69" w14:textId="77777777" w:rsidR="00CB25D9" w:rsidRPr="00D837F5" w:rsidRDefault="00CB25D9" w:rsidP="00CB25D9">
      <w:pPr>
        <w:numPr>
          <w:ilvl w:val="1"/>
          <w:numId w:val="25"/>
        </w:numPr>
        <w:shd w:val="clear" w:color="auto" w:fill="FFFFFF"/>
        <w:spacing w:before="100" w:beforeAutospacing="1"/>
        <w:ind w:left="1134" w:hanging="567"/>
        <w:jc w:val="both"/>
        <w:rPr>
          <w:rFonts w:ascii="Cambria" w:eastAsia="Times New Roman" w:hAnsi="Cambria" w:cs="Helvetica"/>
        </w:rPr>
      </w:pPr>
      <w:r w:rsidRPr="00D837F5">
        <w:rPr>
          <w:rFonts w:ascii="Cambria" w:eastAsia="Times New Roman" w:hAnsi="Cambria" w:cs="Helvetica"/>
        </w:rPr>
        <w:t>No indulgence, extension of time, relaxation or latitude which any party (the “</w:t>
      </w:r>
      <w:r w:rsidRPr="00D837F5">
        <w:rPr>
          <w:rFonts w:ascii="Cambria" w:eastAsia="Times New Roman" w:hAnsi="Cambria" w:cs="Helvetica"/>
          <w:b/>
          <w:bCs/>
        </w:rPr>
        <w:t>grantor</w:t>
      </w:r>
      <w:r w:rsidRPr="00D837F5">
        <w:rPr>
          <w:rFonts w:ascii="Cambria" w:eastAsia="Times New Roman" w:hAnsi="Cambria" w:cs="Helvetica"/>
        </w:rPr>
        <w:t>”) may show grant or allow to the other (the “</w:t>
      </w:r>
      <w:r w:rsidRPr="00D837F5">
        <w:rPr>
          <w:rFonts w:ascii="Cambria" w:eastAsia="Times New Roman" w:hAnsi="Cambria" w:cs="Helvetica"/>
          <w:b/>
          <w:bCs/>
        </w:rPr>
        <w:t>grantee</w:t>
      </w:r>
      <w:r w:rsidRPr="00D837F5">
        <w:rPr>
          <w:rFonts w:ascii="Cambria" w:eastAsia="Times New Roman" w:hAnsi="Cambria" w:cs="Helvetica"/>
        </w:rPr>
        <w:t>”) shall constitute a waiver by the grantor of any of the grantor’s rights and the grantor shall not thereby be prejudiced or stopped from exercising any of its rights against the grantee which may have arisen in the past or which might arise in the future.</w:t>
      </w:r>
    </w:p>
    <w:p w14:paraId="027C4759" w14:textId="79C3724C" w:rsidR="00D7206B" w:rsidRDefault="00CB25D9" w:rsidP="00427675">
      <w:pPr>
        <w:numPr>
          <w:ilvl w:val="1"/>
          <w:numId w:val="25"/>
        </w:numPr>
        <w:shd w:val="clear" w:color="auto" w:fill="FFFFFF"/>
        <w:spacing w:before="100" w:beforeAutospacing="1"/>
        <w:ind w:left="1134" w:hanging="567"/>
        <w:jc w:val="both"/>
        <w:rPr>
          <w:rFonts w:ascii="Cambria" w:hAnsi="Cambria"/>
        </w:rPr>
      </w:pPr>
      <w:r>
        <w:rPr>
          <w:rFonts w:ascii="Cambria" w:eastAsia="Times New Roman" w:hAnsi="Cambria" w:cs="Helvetica"/>
        </w:rPr>
        <w:t>T</w:t>
      </w:r>
      <w:r w:rsidR="007051B1" w:rsidRPr="00387F06">
        <w:rPr>
          <w:rFonts w:ascii="Cambria" w:hAnsi="Cambria"/>
        </w:rPr>
        <w:t>h</w:t>
      </w:r>
      <w:r w:rsidR="00387F06">
        <w:rPr>
          <w:rFonts w:ascii="Cambria" w:hAnsi="Cambria"/>
        </w:rPr>
        <w:t xml:space="preserve">ese Commercial Terms, together with the </w:t>
      </w:r>
      <w:r>
        <w:rPr>
          <w:rFonts w:ascii="Cambria" w:hAnsi="Cambria"/>
        </w:rPr>
        <w:t>P</w:t>
      </w:r>
      <w:r w:rsidR="00387F06">
        <w:rPr>
          <w:rFonts w:ascii="Cambria" w:hAnsi="Cambria"/>
        </w:rPr>
        <w:t>rivacy Policy</w:t>
      </w:r>
      <w:r>
        <w:rPr>
          <w:rFonts w:ascii="Cambria" w:hAnsi="Cambria"/>
        </w:rPr>
        <w:t>, Browser Terms, and Returns Policy,</w:t>
      </w:r>
      <w:r w:rsidR="007051B1" w:rsidRPr="00387F06">
        <w:rPr>
          <w:rFonts w:ascii="Cambria" w:hAnsi="Cambria"/>
        </w:rPr>
        <w:t xml:space="preserve"> sets forth the entire </w:t>
      </w:r>
      <w:r w:rsidR="00387F06">
        <w:rPr>
          <w:rFonts w:ascii="Cambria" w:hAnsi="Cambria"/>
        </w:rPr>
        <w:t>Commercial Terms</w:t>
      </w:r>
      <w:r w:rsidR="007051B1" w:rsidRPr="00387F06">
        <w:rPr>
          <w:rFonts w:ascii="Cambria" w:hAnsi="Cambria"/>
        </w:rPr>
        <w:t xml:space="preserve"> and supersedes </w:t>
      </w:r>
      <w:r w:rsidR="00294D85" w:rsidRPr="00387F06">
        <w:rPr>
          <w:rFonts w:ascii="Cambria" w:hAnsi="Cambria"/>
        </w:rPr>
        <w:t>all</w:t>
      </w:r>
      <w:r w:rsidR="007051B1" w:rsidRPr="00387F06">
        <w:rPr>
          <w:rFonts w:ascii="Cambria" w:hAnsi="Cambria"/>
        </w:rPr>
        <w:t xml:space="preserve"> prior or contemporaneous </w:t>
      </w:r>
      <w:r w:rsidR="00387F06">
        <w:rPr>
          <w:rFonts w:ascii="Cambria" w:hAnsi="Cambria"/>
        </w:rPr>
        <w:t>Commercial Terms</w:t>
      </w:r>
      <w:r w:rsidR="007051B1" w:rsidRPr="00387F06">
        <w:rPr>
          <w:rFonts w:ascii="Cambria" w:hAnsi="Cambria"/>
        </w:rPr>
        <w:t xml:space="preserve"> and representations, written or oral, </w:t>
      </w:r>
      <w:r w:rsidR="00387F06">
        <w:rPr>
          <w:rFonts w:ascii="Cambria" w:hAnsi="Cambria"/>
        </w:rPr>
        <w:t>between us</w:t>
      </w:r>
      <w:r w:rsidR="007051B1" w:rsidRPr="00387F06">
        <w:rPr>
          <w:rFonts w:ascii="Cambria" w:hAnsi="Cambria"/>
        </w:rPr>
        <w:t xml:space="preserve"> with respect to the transactions set forth herein, all of which are excluded, except for fraudulent misrepresentations. </w:t>
      </w:r>
      <w:bookmarkEnd w:id="4"/>
      <w:bookmarkEnd w:id="5"/>
    </w:p>
    <w:p w14:paraId="6AE009AE" w14:textId="77777777" w:rsidR="00D7206B" w:rsidRDefault="00D7206B">
      <w:pPr>
        <w:spacing w:after="160" w:line="259" w:lineRule="auto"/>
        <w:rPr>
          <w:rFonts w:ascii="Cambria" w:hAnsi="Cambria"/>
        </w:rPr>
      </w:pPr>
      <w:r>
        <w:rPr>
          <w:rFonts w:ascii="Cambria" w:hAnsi="Cambria"/>
        </w:rPr>
        <w:br w:type="page"/>
      </w:r>
    </w:p>
    <w:p w14:paraId="053B6AF0" w14:textId="7401F6E7" w:rsidR="00E909EA" w:rsidRDefault="00AE63A6" w:rsidP="00387F06">
      <w:pPr>
        <w:spacing w:after="160"/>
        <w:jc w:val="both"/>
        <w:rPr>
          <w:rFonts w:ascii="Cambria" w:hAnsi="Cambria"/>
          <w:b/>
          <w:caps/>
        </w:rPr>
      </w:pPr>
      <w:r w:rsidRPr="00387F06">
        <w:rPr>
          <w:rFonts w:ascii="Cambria" w:hAnsi="Cambria"/>
          <w:b/>
          <w:caps/>
        </w:rPr>
        <w:lastRenderedPageBreak/>
        <w:t xml:space="preserve">annexure a: </w:t>
      </w:r>
      <w:r w:rsidR="00B12DA8" w:rsidRPr="00387F06">
        <w:rPr>
          <w:rFonts w:ascii="Cambria" w:hAnsi="Cambria"/>
          <w:b/>
          <w:caps/>
        </w:rPr>
        <w:t>PRIVACY POLICY</w:t>
      </w:r>
    </w:p>
    <w:p w14:paraId="0A69E7F8" w14:textId="77777777" w:rsidR="00E909EA" w:rsidRDefault="00E909EA">
      <w:pPr>
        <w:spacing w:after="160" w:line="259" w:lineRule="auto"/>
        <w:rPr>
          <w:rFonts w:ascii="Cambria" w:hAnsi="Cambria"/>
          <w:b/>
          <w:caps/>
        </w:rPr>
      </w:pPr>
      <w:r>
        <w:rPr>
          <w:rFonts w:ascii="Cambria" w:hAnsi="Cambria"/>
          <w:b/>
          <w:caps/>
        </w:rPr>
        <w:br w:type="page"/>
      </w:r>
    </w:p>
    <w:p w14:paraId="7E20ED70" w14:textId="57FB908E" w:rsidR="00E909EA" w:rsidRPr="00E909EA" w:rsidRDefault="00D9643B" w:rsidP="00A258D6">
      <w:pPr>
        <w:spacing w:before="120" w:after="120"/>
        <w:jc w:val="center"/>
        <w:rPr>
          <w:rFonts w:ascii="Cambria" w:hAnsi="Cambria" w:cs="Arial"/>
          <w:b/>
        </w:rPr>
      </w:pPr>
      <w:bookmarkStart w:id="13" w:name="_Hlk21445093"/>
      <w:r w:rsidRPr="00E50A33">
        <w:rPr>
          <w:rFonts w:ascii="Cambria" w:hAnsi="Cambria" w:cs="Arial"/>
          <w:b/>
        </w:rPr>
        <w:lastRenderedPageBreak/>
        <w:t>STAR STRUCK RECORDS</w:t>
      </w:r>
      <w:r w:rsidR="00E909EA" w:rsidRPr="00E50A33">
        <w:rPr>
          <w:rFonts w:ascii="Cambria" w:hAnsi="Cambria" w:cs="Arial"/>
          <w:b/>
        </w:rPr>
        <w:t xml:space="preserve"> PRIVACY POLICY</w:t>
      </w:r>
    </w:p>
    <w:p w14:paraId="5041EF27" w14:textId="04C11489" w:rsidR="00E909EA" w:rsidRDefault="00E909EA" w:rsidP="00A258D6">
      <w:pPr>
        <w:spacing w:before="120" w:after="120"/>
        <w:jc w:val="center"/>
        <w:rPr>
          <w:rFonts w:ascii="Cambria" w:hAnsi="Cambria" w:cs="Arial"/>
          <w:b/>
        </w:rPr>
      </w:pPr>
      <w:r w:rsidRPr="00E909EA">
        <w:rPr>
          <w:rFonts w:ascii="Cambria" w:hAnsi="Cambria" w:cs="Arial"/>
          <w:b/>
        </w:rPr>
        <w:t>(“Privacy Policy”)</w:t>
      </w:r>
    </w:p>
    <w:p w14:paraId="7E3D7487" w14:textId="77777777" w:rsidR="00A258D6" w:rsidRPr="00E909EA" w:rsidRDefault="00A258D6" w:rsidP="00A258D6">
      <w:pPr>
        <w:spacing w:before="120" w:after="120"/>
        <w:jc w:val="center"/>
        <w:rPr>
          <w:rFonts w:ascii="Cambria" w:hAnsi="Cambria" w:cs="Arial"/>
          <w:b/>
        </w:rPr>
      </w:pPr>
    </w:p>
    <w:p w14:paraId="0D57A99B" w14:textId="176781C9" w:rsidR="000C1A52" w:rsidRDefault="003A727C" w:rsidP="000C1A52">
      <w:pPr>
        <w:pStyle w:val="DAAgreementHeading"/>
        <w:spacing w:before="120" w:after="120"/>
        <w:jc w:val="center"/>
        <w:rPr>
          <w:rFonts w:ascii="Cambria" w:hAnsi="Cambria" w:cstheme="minorHAnsi"/>
          <w:b w:val="0"/>
          <w:bCs/>
          <w:sz w:val="22"/>
          <w:szCs w:val="22"/>
        </w:rPr>
      </w:pPr>
      <w:bookmarkStart w:id="14" w:name="_Hlk216780064"/>
      <w:r w:rsidRPr="00576B81">
        <w:rPr>
          <w:rFonts w:ascii="Cambria" w:hAnsi="Cambria"/>
          <w:b w:val="0"/>
          <w:bCs/>
          <w:sz w:val="22"/>
          <w:szCs w:val="22"/>
        </w:rPr>
        <w:t>STAR STRUCK RECORDS</w:t>
      </w:r>
      <w:r w:rsidR="000C1A52" w:rsidRPr="00576B81">
        <w:rPr>
          <w:rFonts w:ascii="Cambria" w:hAnsi="Cambria"/>
          <w:b w:val="0"/>
          <w:bCs/>
          <w:sz w:val="22"/>
          <w:szCs w:val="22"/>
        </w:rPr>
        <w:t xml:space="preserve"> (PTY) LTD (REGISTRATION NUMBER:</w:t>
      </w:r>
      <w:r w:rsidR="00576B81">
        <w:rPr>
          <w:rFonts w:ascii="Cambria" w:hAnsi="Cambria"/>
          <w:b w:val="0"/>
          <w:bCs/>
          <w:sz w:val="22"/>
          <w:szCs w:val="22"/>
        </w:rPr>
        <w:t xml:space="preserve"> </w:t>
      </w:r>
      <w:r w:rsidR="00576B81">
        <w:rPr>
          <w:rFonts w:ascii="Cambria" w:hAnsi="Cambria"/>
          <w:b w:val="0"/>
          <w:bCs/>
          <w:sz w:val="22"/>
          <w:szCs w:val="22"/>
        </w:rPr>
        <w:t>2016/080390/07</w:t>
      </w:r>
      <w:r w:rsidR="000C1A52" w:rsidRPr="00576B81">
        <w:rPr>
          <w:rFonts w:ascii="Cambria" w:hAnsi="Cambria"/>
          <w:b w:val="0"/>
          <w:bCs/>
          <w:sz w:val="22"/>
          <w:szCs w:val="22"/>
        </w:rPr>
        <w:t>)</w:t>
      </w:r>
      <w:r w:rsidR="000C1A52" w:rsidRPr="004B53CE">
        <w:rPr>
          <w:rFonts w:ascii="Cambria" w:hAnsi="Cambria" w:cstheme="minorHAnsi"/>
          <w:b w:val="0"/>
          <w:bCs/>
          <w:sz w:val="22"/>
          <w:szCs w:val="22"/>
        </w:rPr>
        <w:t xml:space="preserve"> </w:t>
      </w:r>
    </w:p>
    <w:bookmarkEnd w:id="14"/>
    <w:p w14:paraId="0A21C4CC" w14:textId="7CDE6CAF" w:rsidR="00E909EA" w:rsidRPr="004B53CE" w:rsidRDefault="00E909EA" w:rsidP="00E909EA">
      <w:pPr>
        <w:pStyle w:val="DAAgreementHeading"/>
        <w:spacing w:before="120" w:after="120"/>
        <w:jc w:val="center"/>
        <w:rPr>
          <w:rFonts w:ascii="Cambria" w:hAnsi="Cambria"/>
          <w:b w:val="0"/>
          <w:bCs/>
          <w:sz w:val="22"/>
          <w:szCs w:val="22"/>
        </w:rPr>
      </w:pPr>
      <w:r w:rsidRPr="004B53CE">
        <w:rPr>
          <w:rFonts w:ascii="Cambria" w:hAnsi="Cambria"/>
          <w:b w:val="0"/>
          <w:bCs/>
          <w:sz w:val="22"/>
          <w:szCs w:val="22"/>
        </w:rPr>
        <w:t>(“</w:t>
      </w:r>
      <w:r w:rsidR="0059092C">
        <w:rPr>
          <w:rFonts w:ascii="Cambria" w:hAnsi="Cambria"/>
          <w:sz w:val="22"/>
          <w:szCs w:val="22"/>
        </w:rPr>
        <w:t>Star Struck Records</w:t>
      </w:r>
      <w:r w:rsidRPr="004B53CE">
        <w:rPr>
          <w:rFonts w:ascii="Cambria" w:hAnsi="Cambria"/>
          <w:b w:val="0"/>
          <w:bCs/>
          <w:sz w:val="22"/>
          <w:szCs w:val="22"/>
        </w:rPr>
        <w:t>”, “</w:t>
      </w:r>
      <w:r w:rsidRPr="004B53CE">
        <w:rPr>
          <w:rFonts w:ascii="Cambria" w:hAnsi="Cambria"/>
          <w:sz w:val="22"/>
          <w:szCs w:val="22"/>
        </w:rPr>
        <w:t>Us</w:t>
      </w:r>
      <w:r w:rsidRPr="004B53CE">
        <w:rPr>
          <w:rFonts w:ascii="Cambria" w:hAnsi="Cambria"/>
          <w:b w:val="0"/>
          <w:bCs/>
          <w:sz w:val="22"/>
          <w:szCs w:val="22"/>
        </w:rPr>
        <w:t>”, “</w:t>
      </w:r>
      <w:r w:rsidRPr="004B53CE">
        <w:rPr>
          <w:rFonts w:ascii="Cambria" w:hAnsi="Cambria"/>
          <w:sz w:val="22"/>
          <w:szCs w:val="22"/>
        </w:rPr>
        <w:t>We</w:t>
      </w:r>
      <w:r w:rsidRPr="004B53CE">
        <w:rPr>
          <w:rFonts w:ascii="Cambria" w:hAnsi="Cambria"/>
          <w:b w:val="0"/>
          <w:bCs/>
          <w:sz w:val="22"/>
          <w:szCs w:val="22"/>
        </w:rPr>
        <w:t>” “</w:t>
      </w:r>
      <w:r w:rsidRPr="004B53CE">
        <w:rPr>
          <w:rFonts w:ascii="Cambria" w:hAnsi="Cambria"/>
          <w:sz w:val="22"/>
          <w:szCs w:val="22"/>
        </w:rPr>
        <w:t>Our</w:t>
      </w:r>
      <w:r w:rsidRPr="004B53CE">
        <w:rPr>
          <w:rFonts w:ascii="Cambria" w:hAnsi="Cambria"/>
          <w:b w:val="0"/>
          <w:bCs/>
          <w:sz w:val="22"/>
          <w:szCs w:val="22"/>
        </w:rPr>
        <w:t>”)</w:t>
      </w:r>
    </w:p>
    <w:p w14:paraId="391F738A" w14:textId="77777777" w:rsidR="00E909EA" w:rsidRPr="00E909EA" w:rsidRDefault="00E909EA" w:rsidP="00E909EA">
      <w:pPr>
        <w:spacing w:after="160"/>
        <w:jc w:val="center"/>
        <w:rPr>
          <w:rFonts w:ascii="Cambria" w:hAnsi="Cambria" w:cs="Arial"/>
          <w:bCs/>
        </w:rPr>
      </w:pPr>
    </w:p>
    <w:bookmarkEnd w:id="13"/>
    <w:p w14:paraId="2E9832DA" w14:textId="6706B346" w:rsidR="00E909EA" w:rsidRPr="00E909EA" w:rsidRDefault="000237B0" w:rsidP="000C1A52">
      <w:pPr>
        <w:spacing w:after="160"/>
        <w:jc w:val="both"/>
        <w:rPr>
          <w:rFonts w:ascii="Cambria" w:hAnsi="Cambria" w:cstheme="minorHAnsi"/>
          <w:b/>
        </w:rPr>
      </w:pPr>
      <w:r w:rsidRPr="00387F06">
        <w:rPr>
          <w:rFonts w:ascii="Cambria" w:hAnsi="Cambria" w:cstheme="minorHAnsi"/>
          <w:b/>
        </w:rPr>
        <w:t xml:space="preserve">IMPORTANT – PLEASE READ THESE TERMS CAREFULLY WHEN USING OR ACCESSING </w:t>
      </w:r>
      <w:r>
        <w:rPr>
          <w:rFonts w:ascii="Cambria" w:hAnsi="Cambria" w:cstheme="minorHAnsi"/>
          <w:b/>
        </w:rPr>
        <w:t>OUR</w:t>
      </w:r>
      <w:r w:rsidRPr="00387F06">
        <w:rPr>
          <w:rFonts w:ascii="Cambria" w:hAnsi="Cambria" w:cstheme="minorHAnsi"/>
          <w:b/>
        </w:rPr>
        <w:t xml:space="preserve"> WEBSITE</w:t>
      </w:r>
      <w:r>
        <w:rPr>
          <w:rFonts w:ascii="Cambria" w:hAnsi="Cambria" w:cstheme="minorHAnsi"/>
          <w:b/>
        </w:rPr>
        <w:t xml:space="preserve"> (“</w:t>
      </w:r>
      <w:r w:rsidR="0059092C">
        <w:rPr>
          <w:rFonts w:ascii="Cambria" w:hAnsi="Cambria" w:cstheme="minorHAnsi"/>
          <w:b/>
        </w:rPr>
        <w:t>Star Struck Records”</w:t>
      </w:r>
      <w:r>
        <w:rPr>
          <w:rFonts w:ascii="Cambria" w:hAnsi="Cambria" w:cstheme="minorHAnsi"/>
          <w:b/>
        </w:rPr>
        <w:t>)</w:t>
      </w:r>
      <w:r w:rsidRPr="00387F06">
        <w:rPr>
          <w:rFonts w:ascii="Cambria" w:hAnsi="Cambria" w:cstheme="minorHAnsi"/>
          <w:b/>
        </w:rPr>
        <w:t xml:space="preserve">. </w:t>
      </w:r>
    </w:p>
    <w:p w14:paraId="1FE3A080" w14:textId="77777777" w:rsidR="00E909EA" w:rsidRPr="000750D3" w:rsidRDefault="00E909EA" w:rsidP="000C1A52">
      <w:pPr>
        <w:pStyle w:val="DA1FirstLevelHeading"/>
        <w:numPr>
          <w:ilvl w:val="0"/>
          <w:numId w:val="23"/>
        </w:numPr>
        <w:ind w:left="567" w:hanging="567"/>
        <w:rPr>
          <w:rFonts w:ascii="Cambria" w:hAnsi="Cambria"/>
        </w:rPr>
      </w:pPr>
      <w:r w:rsidRPr="000750D3">
        <w:rPr>
          <w:rFonts w:ascii="Cambria" w:hAnsi="Cambria"/>
        </w:rPr>
        <w:t xml:space="preserve">introduction </w:t>
      </w:r>
    </w:p>
    <w:p w14:paraId="7A911707" w14:textId="77777777" w:rsidR="00E909EA" w:rsidRPr="00E909EA" w:rsidRDefault="00E909EA" w:rsidP="000C1A52">
      <w:pPr>
        <w:numPr>
          <w:ilvl w:val="1"/>
          <w:numId w:val="1"/>
        </w:numPr>
        <w:ind w:left="1134" w:hanging="567"/>
        <w:jc w:val="both"/>
        <w:rPr>
          <w:rFonts w:ascii="Cambria" w:hAnsi="Cambria"/>
        </w:rPr>
      </w:pPr>
      <w:r w:rsidRPr="00E909EA">
        <w:rPr>
          <w:rFonts w:ascii="Cambria" w:hAnsi="Cambria"/>
        </w:rPr>
        <w:t>We respect your privacy and take the protection of personal information very seriously. The purpose of this policy is to describe the way we collect, store, use, and protect information that can be associated with a specific natural or juristic person and can be used to identify that person.</w:t>
      </w:r>
    </w:p>
    <w:p w14:paraId="2B2D6127" w14:textId="7CF8F093" w:rsidR="00E909EA" w:rsidRPr="00E909EA" w:rsidRDefault="00E909EA" w:rsidP="000C1A52">
      <w:pPr>
        <w:numPr>
          <w:ilvl w:val="1"/>
          <w:numId w:val="1"/>
        </w:numPr>
        <w:ind w:left="1134" w:hanging="567"/>
        <w:jc w:val="both"/>
        <w:rPr>
          <w:rFonts w:ascii="Cambria" w:hAnsi="Cambria"/>
        </w:rPr>
      </w:pPr>
      <w:r w:rsidRPr="00E909EA">
        <w:rPr>
          <w:rFonts w:ascii="Cambria" w:hAnsi="Cambria"/>
        </w:rPr>
        <w:t xml:space="preserve">Please read this policy carefully before accessing </w:t>
      </w:r>
      <w:r w:rsidR="000750D3">
        <w:rPr>
          <w:rFonts w:ascii="Cambria" w:hAnsi="Cambria"/>
        </w:rPr>
        <w:t>the W</w:t>
      </w:r>
      <w:r>
        <w:rPr>
          <w:rFonts w:ascii="Cambria" w:hAnsi="Cambria"/>
        </w:rPr>
        <w:t>ebsite</w:t>
      </w:r>
      <w:r w:rsidRPr="00E909EA">
        <w:rPr>
          <w:rFonts w:ascii="Cambria" w:hAnsi="Cambria"/>
        </w:rPr>
        <w:t>.</w:t>
      </w:r>
    </w:p>
    <w:p w14:paraId="06F4E785" w14:textId="77777777" w:rsidR="00E909EA" w:rsidRPr="00E909EA" w:rsidRDefault="00E909EA" w:rsidP="000840CA">
      <w:pPr>
        <w:keepNext/>
        <w:numPr>
          <w:ilvl w:val="0"/>
          <w:numId w:val="1"/>
        </w:numPr>
        <w:ind w:left="567" w:hanging="567"/>
        <w:jc w:val="both"/>
        <w:rPr>
          <w:rFonts w:ascii="Cambria" w:hAnsi="Cambria"/>
          <w:b/>
          <w:caps/>
        </w:rPr>
      </w:pPr>
      <w:r w:rsidRPr="00E909EA">
        <w:rPr>
          <w:rFonts w:ascii="Cambria" w:hAnsi="Cambria"/>
          <w:b/>
          <w:caps/>
        </w:rPr>
        <w:t>effective date</w:t>
      </w:r>
    </w:p>
    <w:p w14:paraId="6B5C8CD6" w14:textId="2D2C1E05" w:rsidR="00495640" w:rsidRPr="00495640" w:rsidRDefault="00E909EA" w:rsidP="00495640">
      <w:pPr>
        <w:numPr>
          <w:ilvl w:val="1"/>
          <w:numId w:val="1"/>
        </w:numPr>
        <w:ind w:left="1134" w:hanging="567"/>
        <w:jc w:val="both"/>
        <w:rPr>
          <w:rFonts w:ascii="Cambria" w:hAnsi="Cambria"/>
        </w:rPr>
      </w:pPr>
      <w:r w:rsidRPr="00E909EA">
        <w:rPr>
          <w:rFonts w:ascii="Cambria" w:hAnsi="Cambria"/>
        </w:rPr>
        <w:t xml:space="preserve">You agree that this policy will apply and be effective when you access or use our </w:t>
      </w:r>
      <w:r w:rsidR="00D7511F">
        <w:rPr>
          <w:rFonts w:ascii="Cambria" w:hAnsi="Cambria"/>
        </w:rPr>
        <w:t>W</w:t>
      </w:r>
      <w:r w:rsidRPr="00E909EA">
        <w:rPr>
          <w:rFonts w:ascii="Cambria" w:hAnsi="Cambria"/>
        </w:rPr>
        <w:t>ebsite</w:t>
      </w:r>
      <w:r w:rsidR="000840CA">
        <w:rPr>
          <w:rFonts w:ascii="Cambria" w:hAnsi="Cambria"/>
        </w:rPr>
        <w:t xml:space="preserve"> </w:t>
      </w:r>
      <w:r w:rsidRPr="00E909EA">
        <w:rPr>
          <w:rFonts w:ascii="Cambria" w:hAnsi="Cambria"/>
        </w:rPr>
        <w:t>found a</w:t>
      </w:r>
      <w:r w:rsidR="00D7511F">
        <w:rPr>
          <w:rFonts w:ascii="Cambria" w:hAnsi="Cambria"/>
        </w:rPr>
        <w:t xml:space="preserve">t </w:t>
      </w:r>
      <w:r w:rsidR="00495640" w:rsidRPr="00495640">
        <w:rPr>
          <w:rFonts w:ascii="Cambria" w:hAnsi="Cambria"/>
        </w:rPr>
        <w:t>www.starstruckrecords.co.za</w:t>
      </w:r>
      <w:r w:rsidR="00495640">
        <w:rPr>
          <w:rFonts w:ascii="Cambria" w:hAnsi="Cambria"/>
        </w:rPr>
        <w:t>.</w:t>
      </w:r>
    </w:p>
    <w:p w14:paraId="69955260" w14:textId="77777777" w:rsidR="00E909EA" w:rsidRPr="00E909EA" w:rsidRDefault="00E909EA" w:rsidP="000840CA">
      <w:pPr>
        <w:keepNext/>
        <w:numPr>
          <w:ilvl w:val="0"/>
          <w:numId w:val="1"/>
        </w:numPr>
        <w:ind w:left="567" w:hanging="567"/>
        <w:jc w:val="both"/>
        <w:rPr>
          <w:rFonts w:ascii="Cambria" w:hAnsi="Cambria" w:cs="Calibri"/>
          <w:b/>
          <w:caps/>
        </w:rPr>
      </w:pPr>
      <w:r w:rsidRPr="00E909EA">
        <w:rPr>
          <w:rFonts w:ascii="Cambria" w:hAnsi="Cambria" w:cs="Calibri"/>
          <w:b/>
          <w:caps/>
        </w:rPr>
        <w:t>BROWSER TERMS AND COMMERCIAL TERMS</w:t>
      </w:r>
    </w:p>
    <w:p w14:paraId="20862271" w14:textId="25C904DA" w:rsidR="00E909EA" w:rsidRPr="00E909EA" w:rsidRDefault="00E909EA" w:rsidP="000840CA">
      <w:pPr>
        <w:numPr>
          <w:ilvl w:val="1"/>
          <w:numId w:val="1"/>
        </w:numPr>
        <w:ind w:left="1134" w:hanging="567"/>
        <w:jc w:val="both"/>
        <w:rPr>
          <w:rFonts w:ascii="Cambria" w:hAnsi="Cambria" w:cs="Calibri"/>
        </w:rPr>
      </w:pPr>
      <w:r w:rsidRPr="00E909EA">
        <w:rPr>
          <w:rFonts w:ascii="Cambria" w:hAnsi="Cambria" w:cs="Calibri"/>
        </w:rPr>
        <w:t>There are other terms that are applicable to your use of our Website.</w:t>
      </w:r>
      <w:r w:rsidR="000750D3">
        <w:rPr>
          <w:rFonts w:ascii="Cambria" w:hAnsi="Cambria" w:cs="Calibri"/>
        </w:rPr>
        <w:t xml:space="preserve"> </w:t>
      </w:r>
      <w:r w:rsidRPr="00E909EA">
        <w:rPr>
          <w:rFonts w:ascii="Cambria" w:hAnsi="Cambria" w:cs="Calibri"/>
        </w:rPr>
        <w:t xml:space="preserve"> Browser Terms can be found at </w:t>
      </w:r>
      <w:r w:rsidRPr="00E909EA">
        <w:rPr>
          <w:rFonts w:ascii="Cambria" w:hAnsi="Cambria" w:cs="Calibri"/>
          <w:b/>
          <w:bCs/>
          <w:highlight w:val="yellow"/>
        </w:rPr>
        <w:t>&lt;insert link&gt;</w:t>
      </w:r>
      <w:r w:rsidRPr="00E909EA">
        <w:rPr>
          <w:rFonts w:ascii="Cambria" w:hAnsi="Cambria" w:cs="Calibri"/>
        </w:rPr>
        <w:t xml:space="preserve"> on our Website.</w:t>
      </w:r>
      <w:r w:rsidR="000750D3">
        <w:rPr>
          <w:rFonts w:ascii="Cambria" w:hAnsi="Cambria" w:cs="Calibri"/>
        </w:rPr>
        <w:t xml:space="preserve"> </w:t>
      </w:r>
      <w:r w:rsidRPr="00E909EA">
        <w:rPr>
          <w:rFonts w:ascii="Cambria" w:hAnsi="Cambria" w:cs="Calibri"/>
        </w:rPr>
        <w:t xml:space="preserve"> Commercial Terms become applicable when you purchase and access products and services through our Website found at </w:t>
      </w:r>
      <w:r w:rsidR="00AF451B" w:rsidRPr="00AF451B">
        <w:rPr>
          <w:rFonts w:ascii="Cambria" w:hAnsi="Cambria" w:cs="Calibri"/>
        </w:rPr>
        <w:t>www.starstruckrecords.co.za</w:t>
      </w:r>
      <w:r w:rsidR="00AF451B">
        <w:rPr>
          <w:rFonts w:ascii="Cambria" w:hAnsi="Cambria" w:cs="Calibri"/>
        </w:rPr>
        <w:t>.</w:t>
      </w:r>
    </w:p>
    <w:p w14:paraId="54E3FC4D" w14:textId="77777777" w:rsidR="00E909EA" w:rsidRPr="00E909EA" w:rsidRDefault="00E909EA" w:rsidP="000840CA">
      <w:pPr>
        <w:keepNext/>
        <w:numPr>
          <w:ilvl w:val="0"/>
          <w:numId w:val="1"/>
        </w:numPr>
        <w:ind w:left="567" w:hanging="567"/>
        <w:jc w:val="both"/>
        <w:rPr>
          <w:rFonts w:ascii="Cambria" w:hAnsi="Cambria"/>
          <w:b/>
          <w:caps/>
        </w:rPr>
      </w:pPr>
      <w:r w:rsidRPr="00E909EA">
        <w:rPr>
          <w:rFonts w:ascii="Cambria" w:hAnsi="Cambria"/>
          <w:b/>
          <w:caps/>
        </w:rPr>
        <w:t>ACCEPTANCE and consent</w:t>
      </w:r>
    </w:p>
    <w:p w14:paraId="4952F91A" w14:textId="2CFD3FCC" w:rsidR="00E909EA" w:rsidRPr="00E909EA" w:rsidRDefault="00E909EA" w:rsidP="00E909EA">
      <w:pPr>
        <w:numPr>
          <w:ilvl w:val="1"/>
          <w:numId w:val="1"/>
        </w:numPr>
        <w:ind w:left="1560" w:hanging="851"/>
        <w:jc w:val="both"/>
        <w:rPr>
          <w:rFonts w:ascii="Cambria" w:hAnsi="Cambria"/>
        </w:rPr>
      </w:pPr>
      <w:r w:rsidRPr="00E909EA">
        <w:rPr>
          <w:rFonts w:ascii="Cambria" w:hAnsi="Cambria"/>
        </w:rPr>
        <w:t>You accept all the terms in this policy when you use our Website</w:t>
      </w:r>
      <w:r w:rsidR="000750D3">
        <w:rPr>
          <w:rFonts w:ascii="Cambria" w:hAnsi="Cambria"/>
        </w:rPr>
        <w:t xml:space="preserve">.  You hereby </w:t>
      </w:r>
      <w:r w:rsidRPr="00E909EA">
        <w:rPr>
          <w:rFonts w:ascii="Cambria" w:hAnsi="Cambria"/>
        </w:rPr>
        <w:t xml:space="preserve">consent to us collecting the personal information as referred to in this policy. </w:t>
      </w:r>
    </w:p>
    <w:p w14:paraId="0F2B4034" w14:textId="77777777" w:rsidR="00E909EA" w:rsidRPr="00E909EA" w:rsidRDefault="00E909EA" w:rsidP="000840CA">
      <w:pPr>
        <w:keepNext/>
        <w:numPr>
          <w:ilvl w:val="0"/>
          <w:numId w:val="1"/>
        </w:numPr>
        <w:ind w:left="567" w:hanging="567"/>
        <w:jc w:val="both"/>
        <w:rPr>
          <w:rFonts w:ascii="Cambria" w:hAnsi="Cambria"/>
          <w:b/>
          <w:caps/>
        </w:rPr>
      </w:pPr>
      <w:r w:rsidRPr="00E909EA">
        <w:rPr>
          <w:rFonts w:ascii="Cambria" w:hAnsi="Cambria"/>
          <w:b/>
          <w:caps/>
        </w:rPr>
        <w:lastRenderedPageBreak/>
        <w:t>AMENDMENTS to this policy</w:t>
      </w:r>
    </w:p>
    <w:p w14:paraId="094AB1A2" w14:textId="7788308B" w:rsidR="00E909EA" w:rsidRPr="00E909EA" w:rsidRDefault="00E909EA" w:rsidP="000840CA">
      <w:pPr>
        <w:numPr>
          <w:ilvl w:val="1"/>
          <w:numId w:val="1"/>
        </w:numPr>
        <w:ind w:left="1134" w:hanging="567"/>
        <w:jc w:val="both"/>
        <w:rPr>
          <w:rFonts w:ascii="Cambria" w:hAnsi="Cambria"/>
        </w:rPr>
      </w:pPr>
      <w:r w:rsidRPr="00E909EA">
        <w:rPr>
          <w:rFonts w:ascii="Cambria" w:hAnsi="Cambria"/>
        </w:rPr>
        <w:t xml:space="preserve">We may amend and/or amplify the terms of this policy from time to time in line with any changes that the law or our internal business operations require, without prior notice. It is your responsibility </w:t>
      </w:r>
      <w:r w:rsidR="000750D3">
        <w:rPr>
          <w:rFonts w:ascii="Cambria" w:hAnsi="Cambria"/>
        </w:rPr>
        <w:t xml:space="preserve">as the user or member </w:t>
      </w:r>
      <w:r w:rsidRPr="00E909EA">
        <w:rPr>
          <w:rFonts w:ascii="Cambria" w:hAnsi="Cambria"/>
        </w:rPr>
        <w:t xml:space="preserve">to consider the policy each time you use our </w:t>
      </w:r>
      <w:r w:rsidR="00D7511F">
        <w:rPr>
          <w:rFonts w:ascii="Cambria" w:hAnsi="Cambria"/>
        </w:rPr>
        <w:t>W</w:t>
      </w:r>
      <w:r w:rsidRPr="00E909EA">
        <w:rPr>
          <w:rFonts w:ascii="Cambria" w:hAnsi="Cambria"/>
        </w:rPr>
        <w:t xml:space="preserve">ebsite. </w:t>
      </w:r>
      <w:r w:rsidR="000750D3">
        <w:rPr>
          <w:rFonts w:ascii="Cambria" w:hAnsi="Cambria"/>
        </w:rPr>
        <w:t xml:space="preserve"> </w:t>
      </w:r>
      <w:r w:rsidRPr="00E909EA">
        <w:rPr>
          <w:rFonts w:ascii="Cambria" w:hAnsi="Cambria"/>
        </w:rPr>
        <w:t xml:space="preserve">If you do not agree with any terms of this policy, you must stop using our </w:t>
      </w:r>
      <w:r w:rsidR="00D7511F">
        <w:rPr>
          <w:rFonts w:ascii="Cambria" w:hAnsi="Cambria"/>
        </w:rPr>
        <w:t>W</w:t>
      </w:r>
      <w:r w:rsidRPr="00E909EA">
        <w:rPr>
          <w:rFonts w:ascii="Cambria" w:hAnsi="Cambria"/>
        </w:rPr>
        <w:t>ebsite</w:t>
      </w:r>
      <w:r w:rsidR="000840CA">
        <w:rPr>
          <w:rFonts w:ascii="Cambria" w:hAnsi="Cambria"/>
        </w:rPr>
        <w:t xml:space="preserve"> </w:t>
      </w:r>
      <w:r w:rsidRPr="00E909EA">
        <w:rPr>
          <w:rFonts w:ascii="Cambria" w:hAnsi="Cambria"/>
        </w:rPr>
        <w:t xml:space="preserve">immediately. </w:t>
      </w:r>
      <w:r w:rsidR="00B92A24">
        <w:rPr>
          <w:rFonts w:ascii="Cambria" w:hAnsi="Cambria"/>
        </w:rPr>
        <w:t>Continued use of our Website will result in you being deemed to be in full agreement with all the terms of this policy.</w:t>
      </w:r>
    </w:p>
    <w:p w14:paraId="118D43CF" w14:textId="77777777" w:rsidR="00E909EA" w:rsidRPr="00E909EA" w:rsidRDefault="00E909EA" w:rsidP="000840CA">
      <w:pPr>
        <w:keepNext/>
        <w:numPr>
          <w:ilvl w:val="0"/>
          <w:numId w:val="1"/>
        </w:numPr>
        <w:ind w:left="567" w:hanging="567"/>
        <w:jc w:val="both"/>
        <w:rPr>
          <w:rFonts w:ascii="Cambria" w:hAnsi="Cambria"/>
          <w:b/>
          <w:caps/>
        </w:rPr>
      </w:pPr>
      <w:r w:rsidRPr="00E909EA">
        <w:rPr>
          <w:rFonts w:ascii="Cambria" w:hAnsi="Cambria"/>
          <w:b/>
          <w:caps/>
        </w:rPr>
        <w:t xml:space="preserve">PRIVACY LAWS AND PROTECTING YOUR PERSONAL INFORMATION </w:t>
      </w:r>
    </w:p>
    <w:p w14:paraId="736F1943" w14:textId="26635346" w:rsidR="00E909EA" w:rsidRPr="00E909EA" w:rsidRDefault="00E909EA" w:rsidP="000840CA">
      <w:pPr>
        <w:numPr>
          <w:ilvl w:val="1"/>
          <w:numId w:val="1"/>
        </w:numPr>
        <w:ind w:left="1134" w:hanging="567"/>
        <w:jc w:val="both"/>
        <w:rPr>
          <w:rFonts w:ascii="Cambria" w:hAnsi="Cambria"/>
        </w:rPr>
      </w:pPr>
      <w:r w:rsidRPr="00E909EA">
        <w:rPr>
          <w:rFonts w:ascii="Cambria" w:hAnsi="Cambria"/>
        </w:rPr>
        <w:t xml:space="preserve">We will take the necessary steps to protect your privacy when you use our </w:t>
      </w:r>
      <w:r w:rsidR="000750D3">
        <w:rPr>
          <w:rFonts w:ascii="Cambria" w:hAnsi="Cambria"/>
        </w:rPr>
        <w:t>Website</w:t>
      </w:r>
      <w:r w:rsidRPr="00E909EA">
        <w:rPr>
          <w:rFonts w:ascii="Cambria" w:hAnsi="Cambria"/>
        </w:rPr>
        <w:t xml:space="preserve">, including compliance with the Protection of Personal Information Act, 4 of 2013 ("POPI"), General Data Protection Regulations (GDPR) and all reasonable steps to be in compliance with the privacy laws of users outside of the EU and South Africa. </w:t>
      </w:r>
    </w:p>
    <w:p w14:paraId="082920F8" w14:textId="48B34D73" w:rsidR="00E909EA" w:rsidRPr="00E909EA" w:rsidRDefault="000750D3" w:rsidP="000840CA">
      <w:pPr>
        <w:numPr>
          <w:ilvl w:val="1"/>
          <w:numId w:val="1"/>
        </w:numPr>
        <w:ind w:left="1134" w:hanging="567"/>
        <w:jc w:val="both"/>
        <w:rPr>
          <w:rFonts w:ascii="Cambria" w:hAnsi="Cambria"/>
        </w:rPr>
      </w:pPr>
      <w:r>
        <w:rPr>
          <w:rFonts w:ascii="Cambria" w:hAnsi="Cambria"/>
        </w:rPr>
        <w:t>W</w:t>
      </w:r>
      <w:r w:rsidR="00E909EA" w:rsidRPr="00E909EA">
        <w:rPr>
          <w:rFonts w:ascii="Cambria" w:hAnsi="Cambria"/>
        </w:rPr>
        <w:t xml:space="preserve">e have listed </w:t>
      </w:r>
      <w:r w:rsidR="00620284">
        <w:rPr>
          <w:rFonts w:ascii="Cambria" w:hAnsi="Cambria"/>
        </w:rPr>
        <w:t xml:space="preserve">below the </w:t>
      </w:r>
      <w:r w:rsidR="00E909EA" w:rsidRPr="00E909EA">
        <w:rPr>
          <w:rFonts w:ascii="Cambria" w:hAnsi="Cambria"/>
        </w:rPr>
        <w:t>rights that you have under data protection laws</w:t>
      </w:r>
      <w:r w:rsidR="00620284">
        <w:rPr>
          <w:rFonts w:ascii="Cambria" w:hAnsi="Cambria"/>
        </w:rPr>
        <w:t>:</w:t>
      </w:r>
    </w:p>
    <w:p w14:paraId="2CE286DD" w14:textId="77777777" w:rsidR="00E909EA" w:rsidRPr="00E909EA" w:rsidRDefault="00E909EA" w:rsidP="000840CA">
      <w:pPr>
        <w:numPr>
          <w:ilvl w:val="2"/>
          <w:numId w:val="1"/>
        </w:numPr>
        <w:ind w:left="1985" w:hanging="851"/>
        <w:jc w:val="both"/>
        <w:rPr>
          <w:rFonts w:ascii="Cambria" w:hAnsi="Cambria"/>
        </w:rPr>
      </w:pPr>
      <w:r w:rsidRPr="00E909EA">
        <w:rPr>
          <w:rFonts w:ascii="Cambria" w:hAnsi="Cambria"/>
        </w:rPr>
        <w:t>the right to access - you can ask for copies of your personal data;</w:t>
      </w:r>
    </w:p>
    <w:p w14:paraId="095C8BAE" w14:textId="77777777" w:rsidR="00E909EA" w:rsidRPr="00E909EA" w:rsidRDefault="00E909EA" w:rsidP="000840CA">
      <w:pPr>
        <w:numPr>
          <w:ilvl w:val="2"/>
          <w:numId w:val="1"/>
        </w:numPr>
        <w:ind w:left="1985" w:hanging="851"/>
        <w:jc w:val="both"/>
        <w:rPr>
          <w:rFonts w:ascii="Cambria" w:hAnsi="Cambria"/>
        </w:rPr>
      </w:pPr>
      <w:r w:rsidRPr="00E909EA">
        <w:rPr>
          <w:rFonts w:ascii="Cambria" w:hAnsi="Cambria"/>
        </w:rPr>
        <w:t>the right to rectification - you can ask us to rectify inaccurate personal data and to complete incomplete personal data;</w:t>
      </w:r>
    </w:p>
    <w:p w14:paraId="3E6738F3" w14:textId="77777777" w:rsidR="00E909EA" w:rsidRPr="00E909EA" w:rsidRDefault="00E909EA" w:rsidP="000840CA">
      <w:pPr>
        <w:numPr>
          <w:ilvl w:val="2"/>
          <w:numId w:val="1"/>
        </w:numPr>
        <w:ind w:left="1985" w:hanging="851"/>
        <w:jc w:val="both"/>
        <w:rPr>
          <w:rFonts w:ascii="Cambria" w:hAnsi="Cambria"/>
        </w:rPr>
      </w:pPr>
      <w:r w:rsidRPr="00E909EA">
        <w:rPr>
          <w:rFonts w:ascii="Cambria" w:hAnsi="Cambria"/>
        </w:rPr>
        <w:t>the right to erasure - you can ask us to erase your personal data;</w:t>
      </w:r>
    </w:p>
    <w:p w14:paraId="19009899" w14:textId="18E0C494" w:rsidR="00E909EA" w:rsidRPr="00E909EA" w:rsidRDefault="00E909EA" w:rsidP="000840CA">
      <w:pPr>
        <w:numPr>
          <w:ilvl w:val="2"/>
          <w:numId w:val="1"/>
        </w:numPr>
        <w:ind w:left="1985" w:hanging="851"/>
        <w:jc w:val="both"/>
        <w:rPr>
          <w:rFonts w:ascii="Cambria" w:hAnsi="Cambria"/>
        </w:rPr>
      </w:pPr>
      <w:r w:rsidRPr="00E909EA">
        <w:rPr>
          <w:rFonts w:ascii="Cambria" w:hAnsi="Cambria"/>
        </w:rPr>
        <w:t>the right to restrict processing - you can ask us to restrict the processing of your personal data;</w:t>
      </w:r>
    </w:p>
    <w:p w14:paraId="46EAE2A6" w14:textId="77777777" w:rsidR="00E909EA" w:rsidRPr="00E909EA" w:rsidRDefault="00E909EA" w:rsidP="000840CA">
      <w:pPr>
        <w:numPr>
          <w:ilvl w:val="2"/>
          <w:numId w:val="1"/>
        </w:numPr>
        <w:ind w:left="1985" w:hanging="851"/>
        <w:jc w:val="both"/>
        <w:rPr>
          <w:rFonts w:ascii="Cambria" w:hAnsi="Cambria"/>
        </w:rPr>
      </w:pPr>
      <w:r w:rsidRPr="00E909EA">
        <w:rPr>
          <w:rFonts w:ascii="Cambria" w:hAnsi="Cambria"/>
        </w:rPr>
        <w:t>the right to object to processing - you can object to the processing of your personal data;</w:t>
      </w:r>
    </w:p>
    <w:p w14:paraId="3C05D591" w14:textId="77777777" w:rsidR="00E909EA" w:rsidRPr="00E909EA" w:rsidRDefault="00E909EA" w:rsidP="000840CA">
      <w:pPr>
        <w:numPr>
          <w:ilvl w:val="2"/>
          <w:numId w:val="1"/>
        </w:numPr>
        <w:ind w:left="1985" w:hanging="851"/>
        <w:jc w:val="both"/>
        <w:rPr>
          <w:rFonts w:ascii="Cambria" w:hAnsi="Cambria"/>
        </w:rPr>
      </w:pPr>
      <w:r w:rsidRPr="00E909EA">
        <w:rPr>
          <w:rFonts w:ascii="Cambria" w:hAnsi="Cambria"/>
        </w:rPr>
        <w:t>the right to data portability - you can ask that we transfer your personal data to another organisation or to you;</w:t>
      </w:r>
    </w:p>
    <w:p w14:paraId="46DEFEA8" w14:textId="77777777" w:rsidR="00E909EA" w:rsidRPr="00E909EA" w:rsidRDefault="00E909EA" w:rsidP="000840CA">
      <w:pPr>
        <w:numPr>
          <w:ilvl w:val="2"/>
          <w:numId w:val="1"/>
        </w:numPr>
        <w:ind w:left="1985" w:hanging="851"/>
        <w:jc w:val="both"/>
        <w:rPr>
          <w:rFonts w:ascii="Cambria" w:hAnsi="Cambria"/>
        </w:rPr>
      </w:pPr>
      <w:r w:rsidRPr="00E909EA">
        <w:rPr>
          <w:rFonts w:ascii="Cambria" w:hAnsi="Cambria"/>
        </w:rPr>
        <w:t>the right to complain to a supervisory authority - you can complain about our processing of your personal data; and</w:t>
      </w:r>
    </w:p>
    <w:p w14:paraId="73DC4AD8" w14:textId="77777777" w:rsidR="00E909EA" w:rsidRPr="00E909EA" w:rsidRDefault="00E909EA" w:rsidP="000840CA">
      <w:pPr>
        <w:numPr>
          <w:ilvl w:val="2"/>
          <w:numId w:val="1"/>
        </w:numPr>
        <w:ind w:left="1985" w:hanging="851"/>
        <w:jc w:val="both"/>
        <w:rPr>
          <w:rFonts w:ascii="Cambria" w:hAnsi="Cambria"/>
        </w:rPr>
      </w:pPr>
      <w:r w:rsidRPr="00E909EA">
        <w:rPr>
          <w:rFonts w:ascii="Cambria" w:hAnsi="Cambria"/>
        </w:rPr>
        <w:t>the right to withdraw consent - to the extent that the legal basis of our processing of your personal data is consent, you can withdraw that consent.</w:t>
      </w:r>
    </w:p>
    <w:p w14:paraId="65303C2C" w14:textId="77777777" w:rsidR="00E909EA" w:rsidRPr="00E909EA" w:rsidRDefault="00E909EA" w:rsidP="000840CA">
      <w:pPr>
        <w:numPr>
          <w:ilvl w:val="1"/>
          <w:numId w:val="1"/>
        </w:numPr>
        <w:ind w:left="1134" w:hanging="567"/>
        <w:jc w:val="both"/>
        <w:rPr>
          <w:rFonts w:ascii="Cambria" w:hAnsi="Cambria"/>
        </w:rPr>
      </w:pPr>
      <w:r w:rsidRPr="00E909EA">
        <w:rPr>
          <w:rFonts w:ascii="Cambria" w:hAnsi="Cambria"/>
        </w:rPr>
        <w:t xml:space="preserve">These rights are subject to certain limitations and exceptions. </w:t>
      </w:r>
    </w:p>
    <w:p w14:paraId="06815FFF" w14:textId="0BEF7B9F" w:rsidR="00E909EA" w:rsidRPr="0014435C" w:rsidRDefault="00E909EA" w:rsidP="000840CA">
      <w:pPr>
        <w:numPr>
          <w:ilvl w:val="1"/>
          <w:numId w:val="1"/>
        </w:numPr>
        <w:ind w:left="1134" w:hanging="567"/>
        <w:jc w:val="both"/>
        <w:rPr>
          <w:rFonts w:ascii="Cambria" w:hAnsi="Cambria"/>
        </w:rPr>
      </w:pPr>
      <w:r w:rsidRPr="0014435C">
        <w:rPr>
          <w:rFonts w:ascii="Cambria" w:hAnsi="Cambria"/>
        </w:rPr>
        <w:lastRenderedPageBreak/>
        <w:t xml:space="preserve">General Data Protection Regulation (GDPR) - You can learn more about the rights of data subjects by visiting </w:t>
      </w:r>
      <w:hyperlink r:id="rId12" w:history="1">
        <w:r w:rsidR="00D7511F" w:rsidRPr="0014435C">
          <w:rPr>
            <w:rStyle w:val="Hyperlink"/>
            <w:rFonts w:ascii="Cambria" w:hAnsi="Cambria"/>
          </w:rPr>
          <w:t>https://ico.org.uk/for-organisations/guide-to-data-protection/guide-to-the-general-data-protection-regulation-gdpr/individual-rights/</w:t>
        </w:r>
      </w:hyperlink>
      <w:r w:rsidRPr="0014435C">
        <w:rPr>
          <w:rFonts w:ascii="Cambria" w:hAnsi="Cambria"/>
        </w:rPr>
        <w:t xml:space="preserve">. </w:t>
      </w:r>
    </w:p>
    <w:p w14:paraId="2C4C5E5A" w14:textId="77777777" w:rsidR="00E909EA" w:rsidRPr="00E909EA" w:rsidRDefault="00E909EA" w:rsidP="000840CA">
      <w:pPr>
        <w:keepNext/>
        <w:numPr>
          <w:ilvl w:val="0"/>
          <w:numId w:val="1"/>
        </w:numPr>
        <w:ind w:left="567" w:hanging="567"/>
        <w:jc w:val="both"/>
        <w:rPr>
          <w:rFonts w:ascii="Cambria" w:hAnsi="Cambria"/>
          <w:b/>
          <w:caps/>
        </w:rPr>
      </w:pPr>
      <w:r w:rsidRPr="00E909EA">
        <w:rPr>
          <w:rFonts w:ascii="Cambria" w:hAnsi="Cambria"/>
          <w:b/>
          <w:caps/>
        </w:rPr>
        <w:t>What is personal information?</w:t>
      </w:r>
    </w:p>
    <w:p w14:paraId="08CC7CB0" w14:textId="77777777" w:rsidR="00E909EA" w:rsidRPr="00E909EA" w:rsidRDefault="00E909EA" w:rsidP="000840CA">
      <w:pPr>
        <w:numPr>
          <w:ilvl w:val="1"/>
          <w:numId w:val="1"/>
        </w:numPr>
        <w:ind w:left="1134" w:hanging="567"/>
        <w:jc w:val="both"/>
        <w:rPr>
          <w:rFonts w:ascii="Cambria" w:hAnsi="Cambria"/>
        </w:rPr>
      </w:pPr>
      <w:r w:rsidRPr="00E909EA">
        <w:rPr>
          <w:rFonts w:ascii="Cambria" w:hAnsi="Cambria"/>
        </w:rPr>
        <w:t>If we refer to "personal information" or "information" in this policy, we mean personal information as defined in POPI. It includes, for example, your full name, surname, email address, identity number, contact details, and location.</w:t>
      </w:r>
    </w:p>
    <w:p w14:paraId="27D8252F" w14:textId="77777777" w:rsidR="00E909EA" w:rsidRPr="00E909EA" w:rsidRDefault="00E909EA" w:rsidP="000840CA">
      <w:pPr>
        <w:keepNext/>
        <w:numPr>
          <w:ilvl w:val="0"/>
          <w:numId w:val="1"/>
        </w:numPr>
        <w:ind w:left="567" w:hanging="567"/>
        <w:jc w:val="both"/>
        <w:rPr>
          <w:rFonts w:ascii="Cambria" w:hAnsi="Cambria"/>
          <w:b/>
          <w:caps/>
        </w:rPr>
      </w:pPr>
      <w:r w:rsidRPr="00E909EA">
        <w:rPr>
          <w:rFonts w:ascii="Cambria" w:hAnsi="Cambria"/>
          <w:b/>
          <w:caps/>
        </w:rPr>
        <w:t>INFORMATION COLLECTION</w:t>
      </w:r>
    </w:p>
    <w:p w14:paraId="2A174D39" w14:textId="6F899A18" w:rsidR="00E909EA" w:rsidRPr="00E909EA" w:rsidRDefault="00E909EA" w:rsidP="000840CA">
      <w:pPr>
        <w:numPr>
          <w:ilvl w:val="1"/>
          <w:numId w:val="1"/>
        </w:numPr>
        <w:ind w:left="1134" w:hanging="567"/>
        <w:jc w:val="both"/>
        <w:rPr>
          <w:rFonts w:ascii="Cambria" w:hAnsi="Cambria"/>
        </w:rPr>
      </w:pPr>
      <w:r w:rsidRPr="00E909EA">
        <w:rPr>
          <w:rFonts w:ascii="Cambria" w:hAnsi="Cambria"/>
        </w:rPr>
        <w:t xml:space="preserve">We collect information about you when you use our </w:t>
      </w:r>
      <w:r w:rsidR="000750D3">
        <w:rPr>
          <w:rFonts w:ascii="Cambria" w:hAnsi="Cambria"/>
        </w:rPr>
        <w:t>W</w:t>
      </w:r>
      <w:r w:rsidRPr="00E909EA">
        <w:rPr>
          <w:rFonts w:ascii="Cambria" w:hAnsi="Cambria"/>
        </w:rPr>
        <w:t>ebsite</w:t>
      </w:r>
      <w:r w:rsidR="00C30091">
        <w:rPr>
          <w:rFonts w:ascii="Cambria" w:hAnsi="Cambria"/>
        </w:rPr>
        <w:t>, utilise the Services</w:t>
      </w:r>
      <w:r w:rsidR="000750D3">
        <w:rPr>
          <w:rFonts w:ascii="Cambria" w:hAnsi="Cambria"/>
        </w:rPr>
        <w:t xml:space="preserve"> </w:t>
      </w:r>
      <w:r w:rsidR="000840CA">
        <w:rPr>
          <w:rFonts w:ascii="Cambria" w:hAnsi="Cambria"/>
        </w:rPr>
        <w:t>or purchase Goods</w:t>
      </w:r>
      <w:r w:rsidRPr="00E909EA">
        <w:rPr>
          <w:rFonts w:ascii="Cambria" w:hAnsi="Cambria"/>
        </w:rPr>
        <w:t xml:space="preserve"> and communicate with us. </w:t>
      </w:r>
      <w:r w:rsidR="000750D3">
        <w:rPr>
          <w:rFonts w:ascii="Cambria" w:hAnsi="Cambria"/>
        </w:rPr>
        <w:t xml:space="preserve"> </w:t>
      </w:r>
      <w:r w:rsidRPr="00E909EA">
        <w:rPr>
          <w:rFonts w:ascii="Cambria" w:hAnsi="Cambria"/>
        </w:rPr>
        <w:t>We may also collect information about you from third parties</w:t>
      </w:r>
      <w:r w:rsidR="000750D3">
        <w:rPr>
          <w:rFonts w:ascii="Cambria" w:hAnsi="Cambria"/>
        </w:rPr>
        <w:t xml:space="preserve"> (if necessary)</w:t>
      </w:r>
      <w:r w:rsidRPr="00E909EA">
        <w:rPr>
          <w:rFonts w:ascii="Cambria" w:hAnsi="Cambria"/>
        </w:rPr>
        <w:t>.</w:t>
      </w:r>
    </w:p>
    <w:p w14:paraId="5AFA52AE" w14:textId="425C6D4C" w:rsidR="00E909EA" w:rsidRPr="00E909EA" w:rsidRDefault="00E909EA" w:rsidP="000840CA">
      <w:pPr>
        <w:numPr>
          <w:ilvl w:val="1"/>
          <w:numId w:val="1"/>
        </w:numPr>
        <w:ind w:left="1134" w:hanging="567"/>
        <w:jc w:val="both"/>
        <w:rPr>
          <w:rFonts w:ascii="Cambria" w:hAnsi="Cambria"/>
        </w:rPr>
      </w:pPr>
      <w:r w:rsidRPr="00E909EA">
        <w:rPr>
          <w:rFonts w:ascii="Cambria" w:hAnsi="Cambria"/>
        </w:rPr>
        <w:t xml:space="preserve">Our service is not directed to </w:t>
      </w:r>
      <w:r w:rsidR="002C6CC5">
        <w:rPr>
          <w:rFonts w:ascii="Cambria" w:hAnsi="Cambria"/>
        </w:rPr>
        <w:t>persons</w:t>
      </w:r>
      <w:r w:rsidRPr="00E909EA">
        <w:rPr>
          <w:rFonts w:ascii="Cambria" w:hAnsi="Cambria"/>
        </w:rPr>
        <w:t xml:space="preserve"> under </w:t>
      </w:r>
      <w:bookmarkStart w:id="15" w:name="_Hlk216779647"/>
      <w:r w:rsidR="000840CA">
        <w:rPr>
          <w:rFonts w:ascii="Cambria" w:hAnsi="Cambria"/>
        </w:rPr>
        <w:t>18 (Eighteen)</w:t>
      </w:r>
      <w:r w:rsidRPr="00E909EA">
        <w:rPr>
          <w:rFonts w:ascii="Cambria" w:hAnsi="Cambria"/>
        </w:rPr>
        <w:t xml:space="preserve"> </w:t>
      </w:r>
      <w:bookmarkEnd w:id="15"/>
      <w:r w:rsidRPr="00E909EA">
        <w:rPr>
          <w:rFonts w:ascii="Cambria" w:hAnsi="Cambria"/>
        </w:rPr>
        <w:t xml:space="preserve">and does not knowingly collect personally identifiable information from </w:t>
      </w:r>
      <w:r w:rsidR="002C6CC5">
        <w:rPr>
          <w:rFonts w:ascii="Cambria" w:hAnsi="Cambria"/>
        </w:rPr>
        <w:t>people</w:t>
      </w:r>
      <w:r w:rsidRPr="00E909EA">
        <w:rPr>
          <w:rFonts w:ascii="Cambria" w:hAnsi="Cambria"/>
        </w:rPr>
        <w:t xml:space="preserve"> under the age of </w:t>
      </w:r>
      <w:r w:rsidR="000840CA">
        <w:rPr>
          <w:rFonts w:ascii="Cambria" w:hAnsi="Cambria"/>
        </w:rPr>
        <w:t>18 (Eighteen)</w:t>
      </w:r>
      <w:r w:rsidRPr="00E909EA">
        <w:rPr>
          <w:rFonts w:ascii="Cambria" w:hAnsi="Cambria"/>
        </w:rPr>
        <w:t xml:space="preserve">. If you are under the age of </w:t>
      </w:r>
      <w:r w:rsidR="000840CA">
        <w:rPr>
          <w:rFonts w:ascii="Cambria" w:hAnsi="Cambria"/>
        </w:rPr>
        <w:t>18 (Eighteen)</w:t>
      </w:r>
      <w:r w:rsidRPr="00E909EA">
        <w:rPr>
          <w:rFonts w:ascii="Cambria" w:hAnsi="Cambria"/>
        </w:rPr>
        <w:t xml:space="preserve">, </w:t>
      </w:r>
      <w:r w:rsidR="00711FE9">
        <w:rPr>
          <w:rFonts w:ascii="Cambria" w:hAnsi="Cambria"/>
        </w:rPr>
        <w:t xml:space="preserve">then </w:t>
      </w:r>
      <w:r w:rsidRPr="00E909EA">
        <w:rPr>
          <w:rFonts w:ascii="Cambria" w:hAnsi="Cambria"/>
        </w:rPr>
        <w:t xml:space="preserve">you </w:t>
      </w:r>
      <w:r w:rsidR="00711FE9">
        <w:rPr>
          <w:rFonts w:ascii="Cambria" w:hAnsi="Cambria"/>
        </w:rPr>
        <w:t>are not permitted</w:t>
      </w:r>
      <w:r w:rsidRPr="00E909EA">
        <w:rPr>
          <w:rFonts w:ascii="Cambria" w:hAnsi="Cambria"/>
        </w:rPr>
        <w:t xml:space="preserve"> to use this website. If we </w:t>
      </w:r>
      <w:r w:rsidR="00BF62FA">
        <w:rPr>
          <w:rFonts w:ascii="Cambria" w:hAnsi="Cambria"/>
        </w:rPr>
        <w:t>discover</w:t>
      </w:r>
      <w:r w:rsidRPr="00E909EA">
        <w:rPr>
          <w:rFonts w:ascii="Cambria" w:hAnsi="Cambria"/>
        </w:rPr>
        <w:t xml:space="preserve"> that we have </w:t>
      </w:r>
      <w:r w:rsidR="00B24C18">
        <w:rPr>
          <w:rFonts w:ascii="Cambria" w:hAnsi="Cambria"/>
        </w:rPr>
        <w:t xml:space="preserve">inadvertently </w:t>
      </w:r>
      <w:r w:rsidRPr="00E909EA">
        <w:rPr>
          <w:rFonts w:ascii="Cambria" w:hAnsi="Cambria"/>
        </w:rPr>
        <w:t xml:space="preserve">collected personal information of a </w:t>
      </w:r>
      <w:r w:rsidR="00711FE9">
        <w:rPr>
          <w:rFonts w:ascii="Cambria" w:hAnsi="Cambria"/>
        </w:rPr>
        <w:t>person</w:t>
      </w:r>
      <w:r w:rsidRPr="00E909EA">
        <w:rPr>
          <w:rFonts w:ascii="Cambria" w:hAnsi="Cambria"/>
        </w:rPr>
        <w:t xml:space="preserve"> under </w:t>
      </w:r>
      <w:r w:rsidR="000840CA">
        <w:rPr>
          <w:rFonts w:ascii="Cambria" w:hAnsi="Cambria"/>
        </w:rPr>
        <w:t>18 (Eighteen)</w:t>
      </w:r>
      <w:r w:rsidRPr="00E909EA">
        <w:rPr>
          <w:rFonts w:ascii="Cambria" w:hAnsi="Cambria"/>
        </w:rPr>
        <w:t xml:space="preserve">, we will take the appropriate steps to delete such information from our files as soon as possible.  If you </w:t>
      </w:r>
      <w:r w:rsidR="002B5491">
        <w:rPr>
          <w:rFonts w:ascii="Cambria" w:hAnsi="Cambria"/>
        </w:rPr>
        <w:t>discover</w:t>
      </w:r>
      <w:r w:rsidRPr="00E909EA">
        <w:rPr>
          <w:rFonts w:ascii="Cambria" w:hAnsi="Cambria"/>
        </w:rPr>
        <w:t xml:space="preserve"> that a </w:t>
      </w:r>
      <w:r w:rsidR="00711FE9">
        <w:rPr>
          <w:rFonts w:ascii="Cambria" w:hAnsi="Cambria"/>
        </w:rPr>
        <w:t>person</w:t>
      </w:r>
      <w:r w:rsidRPr="00E909EA">
        <w:rPr>
          <w:rFonts w:ascii="Cambria" w:hAnsi="Cambria"/>
        </w:rPr>
        <w:t xml:space="preserve"> has provided us with personal information in violation of this policy, you can alert us at </w:t>
      </w:r>
      <w:r w:rsidRPr="00A22238">
        <w:rPr>
          <w:rFonts w:ascii="Cambria" w:hAnsi="Cambria"/>
          <w:b/>
          <w:bCs/>
        </w:rPr>
        <w:t>i</w:t>
      </w:r>
      <w:r w:rsidR="00677E37" w:rsidRPr="00A22238">
        <w:rPr>
          <w:rFonts w:ascii="Cambria" w:hAnsi="Cambria"/>
          <w:b/>
          <w:bCs/>
        </w:rPr>
        <w:t>nfo@</w:t>
      </w:r>
      <w:r w:rsidR="008D1AB9">
        <w:rPr>
          <w:rFonts w:ascii="Cambria" w:hAnsi="Cambria"/>
          <w:b/>
          <w:bCs/>
        </w:rPr>
        <w:t>starstruckrecords</w:t>
      </w:r>
      <w:r w:rsidR="00677E37" w:rsidRPr="00A22238">
        <w:rPr>
          <w:rFonts w:ascii="Cambria" w:hAnsi="Cambria"/>
          <w:b/>
          <w:bCs/>
        </w:rPr>
        <w:t>.co.za</w:t>
      </w:r>
      <w:r w:rsidR="000750D3" w:rsidRPr="00A22238">
        <w:rPr>
          <w:rFonts w:ascii="Cambria" w:hAnsi="Cambria"/>
          <w:b/>
          <w:bCs/>
        </w:rPr>
        <w:t>.</w:t>
      </w:r>
    </w:p>
    <w:p w14:paraId="5042C848" w14:textId="77777777" w:rsidR="00E909EA" w:rsidRPr="00E909EA" w:rsidRDefault="00E909EA" w:rsidP="00427675">
      <w:pPr>
        <w:keepNext/>
        <w:numPr>
          <w:ilvl w:val="0"/>
          <w:numId w:val="1"/>
        </w:numPr>
        <w:ind w:left="567" w:hanging="567"/>
        <w:jc w:val="both"/>
        <w:rPr>
          <w:rFonts w:ascii="Cambria" w:hAnsi="Cambria"/>
          <w:b/>
          <w:caps/>
        </w:rPr>
      </w:pPr>
      <w:r w:rsidRPr="00E909EA">
        <w:rPr>
          <w:rFonts w:ascii="Cambria" w:hAnsi="Cambria"/>
          <w:b/>
          <w:caps/>
        </w:rPr>
        <w:t>Use of Cookies</w:t>
      </w:r>
    </w:p>
    <w:p w14:paraId="2D0A61A7" w14:textId="4C24EB56" w:rsidR="00E909EA" w:rsidRPr="00E909EA" w:rsidRDefault="00E909EA" w:rsidP="00427675">
      <w:pPr>
        <w:numPr>
          <w:ilvl w:val="1"/>
          <w:numId w:val="1"/>
        </w:numPr>
        <w:ind w:left="1134" w:hanging="567"/>
        <w:jc w:val="both"/>
        <w:rPr>
          <w:rFonts w:ascii="Cambria" w:hAnsi="Cambria"/>
        </w:rPr>
      </w:pPr>
      <w:r w:rsidRPr="00E909EA">
        <w:rPr>
          <w:rFonts w:ascii="Cambria" w:hAnsi="Cambria"/>
        </w:rPr>
        <w:t>We use “cookies”</w:t>
      </w:r>
      <w:r w:rsidR="002B5491">
        <w:rPr>
          <w:rFonts w:ascii="Cambria" w:hAnsi="Cambria"/>
        </w:rPr>
        <w:t xml:space="preserve"> from time to time</w:t>
      </w:r>
      <w:r w:rsidRPr="00E909EA">
        <w:rPr>
          <w:rFonts w:ascii="Cambria" w:hAnsi="Cambria"/>
        </w:rPr>
        <w:t xml:space="preserve">. “Cookies” are files with small amount of data, which may include an anonymous unique identifier. Cookies are sent to your browser from a </w:t>
      </w:r>
      <w:r w:rsidR="00427675">
        <w:rPr>
          <w:rFonts w:ascii="Cambria" w:hAnsi="Cambria"/>
        </w:rPr>
        <w:t>website</w:t>
      </w:r>
      <w:r w:rsidRPr="00E909EA">
        <w:rPr>
          <w:rFonts w:ascii="Cambria" w:hAnsi="Cambria"/>
        </w:rPr>
        <w:t xml:space="preserve"> and stored on your computer's hard drive. </w:t>
      </w:r>
    </w:p>
    <w:p w14:paraId="1B446C10" w14:textId="716D22EE" w:rsidR="000750D3" w:rsidRDefault="00843CF5" w:rsidP="00427675">
      <w:pPr>
        <w:numPr>
          <w:ilvl w:val="1"/>
          <w:numId w:val="1"/>
        </w:numPr>
        <w:ind w:left="1134" w:hanging="567"/>
        <w:jc w:val="both"/>
        <w:rPr>
          <w:rFonts w:ascii="Cambria" w:hAnsi="Cambria"/>
        </w:rPr>
      </w:pPr>
      <w:r>
        <w:rPr>
          <w:rFonts w:ascii="Cambria" w:hAnsi="Cambria"/>
        </w:rPr>
        <w:t>“Cookies”</w:t>
      </w:r>
      <w:r w:rsidR="00E909EA" w:rsidRPr="000750D3">
        <w:rPr>
          <w:rFonts w:ascii="Cambria" w:hAnsi="Cambria"/>
        </w:rPr>
        <w:t xml:space="preserve"> enable us to improve interactivity with the </w:t>
      </w:r>
      <w:r w:rsidR="000750D3" w:rsidRPr="000750D3">
        <w:rPr>
          <w:rFonts w:ascii="Cambria" w:hAnsi="Cambria"/>
        </w:rPr>
        <w:t>W</w:t>
      </w:r>
      <w:r w:rsidR="00E909EA" w:rsidRPr="000750D3">
        <w:rPr>
          <w:rFonts w:ascii="Cambria" w:hAnsi="Cambria"/>
        </w:rPr>
        <w:t>ebsite. The purpose of “cookies” is to enhance your future visits to our Website.</w:t>
      </w:r>
      <w:r w:rsidR="000750D3" w:rsidRPr="000750D3">
        <w:rPr>
          <w:rFonts w:ascii="Cambria" w:hAnsi="Cambria"/>
        </w:rPr>
        <w:t xml:space="preserve"> </w:t>
      </w:r>
      <w:r w:rsidR="00E909EA" w:rsidRPr="000750D3">
        <w:rPr>
          <w:rFonts w:ascii="Cambria" w:hAnsi="Cambria"/>
        </w:rPr>
        <w:t xml:space="preserve">You can instruct your browser to refuse all cookies or to indicate when a cookie is being sent. However, if you do not accept cookies, you may not be able to use all </w:t>
      </w:r>
      <w:r w:rsidR="000750D3" w:rsidRPr="000750D3">
        <w:rPr>
          <w:rFonts w:ascii="Cambria" w:hAnsi="Cambria"/>
        </w:rPr>
        <w:t xml:space="preserve">the functions that </w:t>
      </w:r>
      <w:r w:rsidR="001F10CA">
        <w:rPr>
          <w:rFonts w:ascii="Cambria" w:hAnsi="Cambria"/>
        </w:rPr>
        <w:t>Star Struck Records</w:t>
      </w:r>
      <w:r w:rsidR="000750D3" w:rsidRPr="000750D3">
        <w:rPr>
          <w:rFonts w:ascii="Cambria" w:hAnsi="Cambria"/>
        </w:rPr>
        <w:t xml:space="preserve"> offers on the </w:t>
      </w:r>
      <w:r w:rsidR="000750D3">
        <w:rPr>
          <w:rFonts w:ascii="Cambria" w:hAnsi="Cambria"/>
        </w:rPr>
        <w:t>W</w:t>
      </w:r>
      <w:r w:rsidR="000750D3" w:rsidRPr="00E909EA">
        <w:rPr>
          <w:rFonts w:ascii="Cambria" w:hAnsi="Cambria"/>
        </w:rPr>
        <w:t>ebsite</w:t>
      </w:r>
      <w:r w:rsidR="000750D3">
        <w:rPr>
          <w:rFonts w:ascii="Cambria" w:hAnsi="Cambria"/>
        </w:rPr>
        <w:t>.</w:t>
      </w:r>
    </w:p>
    <w:p w14:paraId="025101F0" w14:textId="02E20352" w:rsidR="00E909EA" w:rsidRPr="000750D3" w:rsidRDefault="00E909EA" w:rsidP="00427675">
      <w:pPr>
        <w:numPr>
          <w:ilvl w:val="1"/>
          <w:numId w:val="1"/>
        </w:numPr>
        <w:ind w:left="1134" w:hanging="567"/>
        <w:jc w:val="both"/>
        <w:rPr>
          <w:rFonts w:ascii="Cambria" w:hAnsi="Cambria"/>
        </w:rPr>
      </w:pPr>
      <w:r w:rsidRPr="000750D3">
        <w:rPr>
          <w:rFonts w:ascii="Cambria" w:hAnsi="Cambria"/>
        </w:rPr>
        <w:lastRenderedPageBreak/>
        <w:t xml:space="preserve">Cookies enable us to improve our service to you, estimate our audience size and usage patterns, store information about your preferences and recognise when you return to our </w:t>
      </w:r>
      <w:r w:rsidR="000750D3">
        <w:rPr>
          <w:rFonts w:ascii="Cambria" w:hAnsi="Cambria"/>
        </w:rPr>
        <w:t>W</w:t>
      </w:r>
      <w:r w:rsidR="000750D3" w:rsidRPr="00E909EA">
        <w:rPr>
          <w:rFonts w:ascii="Cambria" w:hAnsi="Cambria"/>
        </w:rPr>
        <w:t>ebsite</w:t>
      </w:r>
      <w:r w:rsidRPr="000750D3">
        <w:rPr>
          <w:rFonts w:ascii="Cambria" w:hAnsi="Cambria"/>
        </w:rPr>
        <w:t xml:space="preserve">. In some instances, we collect and store information about your location. </w:t>
      </w:r>
      <w:r w:rsidR="000750D3">
        <w:rPr>
          <w:rFonts w:ascii="Cambria" w:hAnsi="Cambria"/>
        </w:rPr>
        <w:t xml:space="preserve"> </w:t>
      </w:r>
      <w:r w:rsidRPr="000750D3">
        <w:rPr>
          <w:rFonts w:ascii="Cambria" w:hAnsi="Cambria"/>
        </w:rPr>
        <w:t xml:space="preserve">We convert your IP address or mobile GPS data into a rough geo-location. </w:t>
      </w:r>
    </w:p>
    <w:p w14:paraId="78C4057D" w14:textId="447F8CBE" w:rsidR="00E909EA" w:rsidRPr="00E909EA" w:rsidRDefault="00E909EA" w:rsidP="00427675">
      <w:pPr>
        <w:numPr>
          <w:ilvl w:val="1"/>
          <w:numId w:val="1"/>
        </w:numPr>
        <w:ind w:left="1134" w:hanging="567"/>
        <w:jc w:val="both"/>
        <w:rPr>
          <w:rFonts w:ascii="Cambria" w:hAnsi="Cambria"/>
        </w:rPr>
      </w:pPr>
      <w:r w:rsidRPr="00E909EA">
        <w:rPr>
          <w:rFonts w:ascii="Cambria" w:hAnsi="Cambria"/>
        </w:rPr>
        <w:t>Please note that</w:t>
      </w:r>
      <w:r w:rsidR="00EC7C23">
        <w:rPr>
          <w:rFonts w:ascii="Cambria" w:hAnsi="Cambria"/>
        </w:rPr>
        <w:t xml:space="preserve"> we may allow third parties to advertise on the Website.</w:t>
      </w:r>
      <w:r w:rsidRPr="00E909EA">
        <w:rPr>
          <w:rFonts w:ascii="Cambria" w:hAnsi="Cambria"/>
        </w:rPr>
        <w:t xml:space="preserve"> </w:t>
      </w:r>
      <w:r w:rsidR="00EC7C23">
        <w:rPr>
          <w:rFonts w:ascii="Cambria" w:hAnsi="Cambria"/>
        </w:rPr>
        <w:t>T</w:t>
      </w:r>
      <w:r w:rsidRPr="00E909EA">
        <w:rPr>
          <w:rFonts w:ascii="Cambria" w:hAnsi="Cambria"/>
        </w:rPr>
        <w:t xml:space="preserve">hird parties who advertise on </w:t>
      </w:r>
      <w:r w:rsidR="00EC7C23">
        <w:rPr>
          <w:rFonts w:ascii="Cambria" w:hAnsi="Cambria"/>
        </w:rPr>
        <w:t>the W</w:t>
      </w:r>
      <w:r w:rsidRPr="00E909EA">
        <w:rPr>
          <w:rFonts w:ascii="Cambria" w:hAnsi="Cambria"/>
        </w:rPr>
        <w:t>ebsite may also use cookies, but we do not have access to or control over them, and therefore cannot take responsibility for them.</w:t>
      </w:r>
    </w:p>
    <w:p w14:paraId="13137A2F" w14:textId="546A1D40"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The information gathered is used to create reports about the use of our </w:t>
      </w:r>
      <w:r w:rsidR="000750D3">
        <w:rPr>
          <w:rFonts w:ascii="Cambria" w:hAnsi="Cambria"/>
        </w:rPr>
        <w:t>W</w:t>
      </w:r>
      <w:r w:rsidR="000750D3" w:rsidRPr="00E909EA">
        <w:rPr>
          <w:rFonts w:ascii="Cambria" w:hAnsi="Cambria"/>
        </w:rPr>
        <w:t>ebsite</w:t>
      </w:r>
      <w:r w:rsidR="00427675">
        <w:rPr>
          <w:rFonts w:ascii="Cambria" w:hAnsi="Cambria"/>
        </w:rPr>
        <w:t>.</w:t>
      </w:r>
    </w:p>
    <w:p w14:paraId="6D432B86" w14:textId="77777777" w:rsidR="00E909EA" w:rsidRPr="00E909EA" w:rsidRDefault="00E909EA" w:rsidP="00427675">
      <w:pPr>
        <w:keepNext/>
        <w:numPr>
          <w:ilvl w:val="0"/>
          <w:numId w:val="1"/>
        </w:numPr>
        <w:ind w:left="567" w:hanging="567"/>
        <w:jc w:val="both"/>
        <w:rPr>
          <w:rFonts w:ascii="Cambria" w:hAnsi="Cambria"/>
          <w:b/>
          <w:caps/>
        </w:rPr>
      </w:pPr>
      <w:r w:rsidRPr="00E909EA">
        <w:rPr>
          <w:rFonts w:ascii="Cambria" w:hAnsi="Cambria"/>
          <w:b/>
          <w:caps/>
        </w:rPr>
        <w:t>Use of your information</w:t>
      </w:r>
    </w:p>
    <w:p w14:paraId="4FEC8D5E" w14:textId="77777777"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We will not sell personal information, unless such information has been appropriately anonymised ensuring all identifying fields have been securely masked and encrypted.  No personalised individual data will be disclosed to anyone except as provided in this privacy policy. </w:t>
      </w:r>
    </w:p>
    <w:p w14:paraId="40F83F17" w14:textId="77777777" w:rsidR="00E909EA" w:rsidRPr="00E909EA" w:rsidRDefault="00E909EA" w:rsidP="00427675">
      <w:pPr>
        <w:keepNext/>
        <w:numPr>
          <w:ilvl w:val="0"/>
          <w:numId w:val="1"/>
        </w:numPr>
        <w:ind w:left="567" w:hanging="567"/>
        <w:jc w:val="both"/>
        <w:rPr>
          <w:rFonts w:ascii="Cambria" w:hAnsi="Cambria"/>
          <w:b/>
          <w:caps/>
        </w:rPr>
      </w:pPr>
      <w:r w:rsidRPr="00E909EA">
        <w:rPr>
          <w:rFonts w:ascii="Cambria" w:hAnsi="Cambria"/>
          <w:b/>
          <w:caps/>
        </w:rPr>
        <w:t>Information that we store and use</w:t>
      </w:r>
    </w:p>
    <w:p w14:paraId="0E993D6F" w14:textId="77777777"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We generally store and use the following information: </w:t>
      </w:r>
    </w:p>
    <w:p w14:paraId="27D68A44" w14:textId="094ABDA1" w:rsidR="00E909EA" w:rsidRPr="00E909EA" w:rsidRDefault="00E909EA" w:rsidP="00427675">
      <w:pPr>
        <w:numPr>
          <w:ilvl w:val="2"/>
          <w:numId w:val="1"/>
        </w:numPr>
        <w:ind w:left="1985" w:hanging="851"/>
        <w:jc w:val="both"/>
        <w:rPr>
          <w:rFonts w:ascii="Cambria" w:hAnsi="Cambria"/>
        </w:rPr>
      </w:pPr>
      <w:r w:rsidRPr="00E909EA">
        <w:rPr>
          <w:rFonts w:ascii="Cambria" w:hAnsi="Cambria"/>
        </w:rPr>
        <w:t>first name(s);</w:t>
      </w:r>
    </w:p>
    <w:p w14:paraId="6C831C5B"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surname;</w:t>
      </w:r>
    </w:p>
    <w:p w14:paraId="7CE3BE19"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address;</w:t>
      </w:r>
    </w:p>
    <w:p w14:paraId="4800CCC7"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phone numbers;</w:t>
      </w:r>
    </w:p>
    <w:p w14:paraId="61BCC655"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 xml:space="preserve">email address; </w:t>
      </w:r>
    </w:p>
    <w:p w14:paraId="22119521"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IP address;</w:t>
      </w:r>
    </w:p>
    <w:p w14:paraId="4948611F" w14:textId="4554D059" w:rsidR="00DC0B66" w:rsidRDefault="00DC0B66" w:rsidP="00427675">
      <w:pPr>
        <w:numPr>
          <w:ilvl w:val="2"/>
          <w:numId w:val="1"/>
        </w:numPr>
        <w:ind w:left="1985" w:hanging="851"/>
        <w:jc w:val="both"/>
        <w:rPr>
          <w:rFonts w:ascii="Cambria" w:hAnsi="Cambria"/>
        </w:rPr>
      </w:pPr>
      <w:r>
        <w:rPr>
          <w:rFonts w:ascii="Cambria" w:hAnsi="Cambria"/>
        </w:rPr>
        <w:t>payment information;</w:t>
      </w:r>
    </w:p>
    <w:p w14:paraId="1792DC32" w14:textId="7BCB8208" w:rsidR="00E909EA" w:rsidRPr="00E909EA" w:rsidRDefault="00E909EA" w:rsidP="00427675">
      <w:pPr>
        <w:numPr>
          <w:ilvl w:val="2"/>
          <w:numId w:val="1"/>
        </w:numPr>
        <w:ind w:left="1985" w:hanging="851"/>
        <w:jc w:val="both"/>
        <w:rPr>
          <w:rFonts w:ascii="Cambria" w:hAnsi="Cambria"/>
        </w:rPr>
      </w:pPr>
      <w:r w:rsidRPr="00E909EA">
        <w:rPr>
          <w:rFonts w:ascii="Cambria" w:hAnsi="Cambria"/>
        </w:rPr>
        <w:t>cookie information;</w:t>
      </w:r>
    </w:p>
    <w:p w14:paraId="78162F65"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location information;</w:t>
      </w:r>
    </w:p>
    <w:p w14:paraId="06252F9B"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 xml:space="preserve">demographic information; </w:t>
      </w:r>
    </w:p>
    <w:p w14:paraId="5B9FEECD" w14:textId="67BAEDA1" w:rsidR="00E909EA" w:rsidRPr="00E909EA" w:rsidRDefault="00E909EA" w:rsidP="00427675">
      <w:pPr>
        <w:numPr>
          <w:ilvl w:val="2"/>
          <w:numId w:val="1"/>
        </w:numPr>
        <w:ind w:left="1985" w:hanging="851"/>
        <w:jc w:val="both"/>
        <w:rPr>
          <w:rFonts w:ascii="Cambria" w:hAnsi="Cambria"/>
        </w:rPr>
      </w:pPr>
      <w:r w:rsidRPr="00E909EA">
        <w:rPr>
          <w:rFonts w:ascii="Cambria" w:hAnsi="Cambria"/>
        </w:rPr>
        <w:lastRenderedPageBreak/>
        <w:t>age and gender; and</w:t>
      </w:r>
    </w:p>
    <w:p w14:paraId="21990FBB" w14:textId="537BB235" w:rsidR="00E909EA" w:rsidRPr="00E909EA" w:rsidRDefault="00E909EA" w:rsidP="00427675">
      <w:pPr>
        <w:numPr>
          <w:ilvl w:val="2"/>
          <w:numId w:val="1"/>
        </w:numPr>
        <w:ind w:left="1985" w:hanging="851"/>
        <w:jc w:val="both"/>
        <w:rPr>
          <w:rFonts w:ascii="Cambria" w:hAnsi="Cambria"/>
        </w:rPr>
      </w:pPr>
      <w:r w:rsidRPr="00E909EA">
        <w:rPr>
          <w:rFonts w:ascii="Cambria" w:hAnsi="Cambria"/>
        </w:rPr>
        <w:t xml:space="preserve">any other information which we reasonably need to perform our obligations in terms of the agreement with you when you </w:t>
      </w:r>
      <w:r w:rsidR="00A80FD2">
        <w:rPr>
          <w:rFonts w:ascii="Cambria" w:hAnsi="Cambria"/>
        </w:rPr>
        <w:t>utilise the Services and purchase</w:t>
      </w:r>
      <w:r w:rsidR="00427675">
        <w:rPr>
          <w:rFonts w:ascii="Cambria" w:hAnsi="Cambria"/>
        </w:rPr>
        <w:t xml:space="preserve"> Goods</w:t>
      </w:r>
      <w:r w:rsidRPr="00E909EA">
        <w:rPr>
          <w:rFonts w:ascii="Cambria" w:hAnsi="Cambria"/>
        </w:rPr>
        <w:t xml:space="preserve">. </w:t>
      </w:r>
    </w:p>
    <w:p w14:paraId="07FD49EF" w14:textId="77777777" w:rsidR="00E909EA" w:rsidRPr="00E909EA" w:rsidRDefault="00E909EA" w:rsidP="00427675">
      <w:pPr>
        <w:keepNext/>
        <w:numPr>
          <w:ilvl w:val="0"/>
          <w:numId w:val="1"/>
        </w:numPr>
        <w:ind w:left="567" w:hanging="567"/>
        <w:jc w:val="both"/>
        <w:rPr>
          <w:rFonts w:ascii="Cambria" w:hAnsi="Cambria"/>
          <w:b/>
          <w:caps/>
        </w:rPr>
      </w:pPr>
      <w:r w:rsidRPr="00E909EA">
        <w:rPr>
          <w:rFonts w:ascii="Cambria" w:hAnsi="Cambria"/>
          <w:b/>
          <w:caps/>
        </w:rPr>
        <w:t>Purposes for processing information</w:t>
      </w:r>
    </w:p>
    <w:p w14:paraId="1B0A16DD" w14:textId="77777777" w:rsidR="00E909EA" w:rsidRPr="00E909EA" w:rsidRDefault="00E909EA" w:rsidP="00427675">
      <w:pPr>
        <w:numPr>
          <w:ilvl w:val="1"/>
          <w:numId w:val="1"/>
        </w:numPr>
        <w:ind w:left="1134" w:hanging="567"/>
        <w:jc w:val="both"/>
        <w:rPr>
          <w:rFonts w:ascii="Cambria" w:hAnsi="Cambria"/>
        </w:rPr>
      </w:pPr>
      <w:r w:rsidRPr="00E909EA">
        <w:rPr>
          <w:rFonts w:ascii="Cambria" w:hAnsi="Cambria"/>
        </w:rPr>
        <w:t>We will only process adequate and relevant information to:</w:t>
      </w:r>
    </w:p>
    <w:p w14:paraId="6D1BE93C"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Perform in terms of our agreement;</w:t>
      </w:r>
    </w:p>
    <w:p w14:paraId="62CF918A"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Operate and manage your account;</w:t>
      </w:r>
    </w:p>
    <w:p w14:paraId="500F46F4"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Monitor and analyse our business;</w:t>
      </w:r>
    </w:p>
    <w:p w14:paraId="7521E716"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Carry out market research, business and statistical analysis; and</w:t>
      </w:r>
    </w:p>
    <w:p w14:paraId="30AB3F23" w14:textId="77777777" w:rsidR="00E909EA" w:rsidRPr="00E909EA" w:rsidRDefault="00E909EA" w:rsidP="00427675">
      <w:pPr>
        <w:numPr>
          <w:ilvl w:val="2"/>
          <w:numId w:val="1"/>
        </w:numPr>
        <w:ind w:left="1985" w:hanging="851"/>
        <w:jc w:val="both"/>
        <w:rPr>
          <w:rFonts w:ascii="Cambria" w:hAnsi="Cambria"/>
        </w:rPr>
      </w:pPr>
      <w:r w:rsidRPr="00E909EA">
        <w:rPr>
          <w:rFonts w:ascii="Cambria" w:hAnsi="Cambria"/>
        </w:rPr>
        <w:t>Comply with our regulatory or other obligations.</w:t>
      </w:r>
    </w:p>
    <w:p w14:paraId="34A1FD34" w14:textId="77777777" w:rsidR="00E909EA" w:rsidRPr="00E909EA" w:rsidRDefault="00E909EA" w:rsidP="00427675">
      <w:pPr>
        <w:keepNext/>
        <w:numPr>
          <w:ilvl w:val="0"/>
          <w:numId w:val="1"/>
        </w:numPr>
        <w:ind w:left="567" w:hanging="567"/>
        <w:jc w:val="both"/>
        <w:rPr>
          <w:rFonts w:ascii="Cambria" w:hAnsi="Cambria"/>
          <w:b/>
          <w:caps/>
        </w:rPr>
      </w:pPr>
      <w:r w:rsidRPr="00E909EA">
        <w:rPr>
          <w:rFonts w:ascii="Cambria" w:hAnsi="Cambria"/>
          <w:b/>
          <w:caps/>
        </w:rPr>
        <w:t>Sharing of personal information</w:t>
      </w:r>
    </w:p>
    <w:p w14:paraId="457B856A" w14:textId="77777777"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We will keep your personal information confidential and only share it with others in terms of this policy, if you consent to it, or if the law requires from us to share it. </w:t>
      </w:r>
    </w:p>
    <w:p w14:paraId="2EB9FEF6" w14:textId="53F3FA8A"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We have trusted relationships with carefully selected third parties who perform services for us. All these service providers have a contract with us in terms whereof they have a legal obligation to secure your personal information and to use it only in a way that we permit. </w:t>
      </w:r>
      <w:r w:rsidR="000750D3">
        <w:rPr>
          <w:rFonts w:ascii="Cambria" w:hAnsi="Cambria"/>
        </w:rPr>
        <w:t xml:space="preserve"> </w:t>
      </w:r>
      <w:r w:rsidRPr="00E909EA">
        <w:rPr>
          <w:rFonts w:ascii="Cambria" w:hAnsi="Cambria"/>
        </w:rPr>
        <w:t xml:space="preserve">In general, we may share your information with our affiliates, third party service providers, payment gateways, regulatory and governmental authorities or tax authorities (if they request us to do so), and any other third party if the law requires us to share it. </w:t>
      </w:r>
    </w:p>
    <w:p w14:paraId="3076F9D6" w14:textId="49F6EB11"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Our </w:t>
      </w:r>
      <w:r w:rsidR="000750D3">
        <w:rPr>
          <w:rFonts w:ascii="Cambria" w:hAnsi="Cambria"/>
        </w:rPr>
        <w:t>W</w:t>
      </w:r>
      <w:r w:rsidR="000750D3" w:rsidRPr="00E909EA">
        <w:rPr>
          <w:rFonts w:ascii="Cambria" w:hAnsi="Cambria"/>
        </w:rPr>
        <w:t>ebsite</w:t>
      </w:r>
      <w:r w:rsidR="000750D3">
        <w:rPr>
          <w:rFonts w:ascii="Cambria" w:hAnsi="Cambria"/>
        </w:rPr>
        <w:t xml:space="preserve"> </w:t>
      </w:r>
      <w:r w:rsidRPr="00E909EA">
        <w:rPr>
          <w:rFonts w:ascii="Cambria" w:hAnsi="Cambria"/>
        </w:rPr>
        <w:t>may connect to various social media sites or apps, including</w:t>
      </w:r>
      <w:r w:rsidR="00BF7296">
        <w:rPr>
          <w:rFonts w:ascii="Cambria" w:hAnsi="Cambria"/>
        </w:rPr>
        <w:t>, but not limited to,</w:t>
      </w:r>
      <w:r w:rsidRPr="00E909EA">
        <w:rPr>
          <w:rFonts w:ascii="Cambria" w:hAnsi="Cambria"/>
        </w:rPr>
        <w:t xml:space="preserve"> Facebook, Twitter, LinkedIn, Instagram</w:t>
      </w:r>
      <w:r w:rsidR="00427675">
        <w:rPr>
          <w:rFonts w:ascii="Cambria" w:hAnsi="Cambria"/>
        </w:rPr>
        <w:t>,</w:t>
      </w:r>
      <w:r w:rsidRPr="00E909EA">
        <w:rPr>
          <w:rFonts w:ascii="Cambria" w:hAnsi="Cambria"/>
        </w:rPr>
        <w:t xml:space="preserve"> and Google. If you want to use our </w:t>
      </w:r>
      <w:r w:rsidR="000750D3">
        <w:rPr>
          <w:rFonts w:ascii="Cambria" w:hAnsi="Cambria"/>
        </w:rPr>
        <w:t>W</w:t>
      </w:r>
      <w:r w:rsidR="000750D3" w:rsidRPr="00E909EA">
        <w:rPr>
          <w:rFonts w:ascii="Cambria" w:hAnsi="Cambria"/>
        </w:rPr>
        <w:t>ebsite</w:t>
      </w:r>
      <w:r w:rsidRPr="00E909EA">
        <w:rPr>
          <w:rFonts w:ascii="Cambria" w:hAnsi="Cambria"/>
        </w:rPr>
        <w:t xml:space="preserve"> for social media integration, including to create user profiles and login functionality, we will share your information with the relevant social media sites or apps.</w:t>
      </w:r>
    </w:p>
    <w:p w14:paraId="5F5B51BE" w14:textId="0D723F0C"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We </w:t>
      </w:r>
      <w:r w:rsidR="00DC0B66">
        <w:rPr>
          <w:rFonts w:ascii="Cambria" w:hAnsi="Cambria"/>
        </w:rPr>
        <w:t>will not</w:t>
      </w:r>
      <w:r w:rsidRPr="00E909EA">
        <w:rPr>
          <w:rFonts w:ascii="Cambria" w:hAnsi="Cambria"/>
        </w:rPr>
        <w:t xml:space="preserve"> transmit or transfer personal information outside South Africa to a foreign country.  </w:t>
      </w:r>
    </w:p>
    <w:p w14:paraId="58967C82" w14:textId="77777777" w:rsidR="00E909EA" w:rsidRPr="00E909EA" w:rsidRDefault="00E909EA" w:rsidP="00427675">
      <w:pPr>
        <w:keepNext/>
        <w:numPr>
          <w:ilvl w:val="0"/>
          <w:numId w:val="1"/>
        </w:numPr>
        <w:ind w:left="567" w:hanging="567"/>
        <w:jc w:val="both"/>
        <w:rPr>
          <w:rFonts w:ascii="Cambria" w:hAnsi="Cambria"/>
          <w:b/>
          <w:caps/>
        </w:rPr>
      </w:pPr>
      <w:r w:rsidRPr="00E909EA">
        <w:rPr>
          <w:rFonts w:ascii="Cambria" w:hAnsi="Cambria"/>
          <w:b/>
          <w:caps/>
        </w:rPr>
        <w:lastRenderedPageBreak/>
        <w:t>Retention OF INFORMATION</w:t>
      </w:r>
    </w:p>
    <w:p w14:paraId="20337E5D" w14:textId="2A75C502"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We will aim to keep the personal information we collect as accurate, complete and up to date as is necessary for the purposes in this policy. From time to time we will request you to update your personal information on the </w:t>
      </w:r>
      <w:r w:rsidR="00AE0953">
        <w:rPr>
          <w:rFonts w:ascii="Cambria" w:hAnsi="Cambria"/>
        </w:rPr>
        <w:t>W</w:t>
      </w:r>
      <w:r w:rsidR="00AE0953" w:rsidRPr="00E909EA">
        <w:rPr>
          <w:rFonts w:ascii="Cambria" w:hAnsi="Cambria"/>
        </w:rPr>
        <w:t>ebsite</w:t>
      </w:r>
      <w:r w:rsidR="00AE0953">
        <w:rPr>
          <w:rFonts w:ascii="Cambria" w:hAnsi="Cambria"/>
        </w:rPr>
        <w:t>.</w:t>
      </w:r>
    </w:p>
    <w:p w14:paraId="72838847" w14:textId="77777777" w:rsidR="00E909EA" w:rsidRPr="00E909EA" w:rsidRDefault="00E909EA" w:rsidP="00427675">
      <w:pPr>
        <w:numPr>
          <w:ilvl w:val="1"/>
          <w:numId w:val="1"/>
        </w:numPr>
        <w:ind w:left="1134" w:hanging="567"/>
        <w:jc w:val="both"/>
        <w:rPr>
          <w:rFonts w:ascii="Cambria" w:hAnsi="Cambria"/>
        </w:rPr>
      </w:pPr>
      <w:r w:rsidRPr="00E909EA">
        <w:rPr>
          <w:rFonts w:ascii="Cambria" w:hAnsi="Cambria"/>
        </w:rPr>
        <w:t>We will only retain your personal information for as long as it is necessary to fulfil the purposes explicitly set out in this policy, unless retention of the record is required or authorised by law; or you have consented to the retention of the record.</w:t>
      </w:r>
    </w:p>
    <w:p w14:paraId="3B100B79" w14:textId="77777777" w:rsidR="00E909EA" w:rsidRPr="00E909EA" w:rsidRDefault="00E909EA" w:rsidP="00427675">
      <w:pPr>
        <w:keepNext/>
        <w:numPr>
          <w:ilvl w:val="0"/>
          <w:numId w:val="1"/>
        </w:numPr>
        <w:ind w:left="567" w:hanging="567"/>
        <w:jc w:val="both"/>
        <w:rPr>
          <w:rFonts w:ascii="Cambria" w:hAnsi="Cambria"/>
          <w:b/>
          <w:caps/>
        </w:rPr>
      </w:pPr>
      <w:r w:rsidRPr="00E909EA">
        <w:rPr>
          <w:rFonts w:ascii="Cambria" w:hAnsi="Cambria"/>
          <w:b/>
          <w:caps/>
        </w:rPr>
        <w:t>CONCERNS AND SECURITY BREACH</w:t>
      </w:r>
    </w:p>
    <w:p w14:paraId="7194E836" w14:textId="41A4E05B" w:rsidR="00E909EA" w:rsidRPr="00E909EA" w:rsidRDefault="00E909EA" w:rsidP="00427675">
      <w:pPr>
        <w:numPr>
          <w:ilvl w:val="1"/>
          <w:numId w:val="1"/>
        </w:numPr>
        <w:ind w:left="1134" w:hanging="567"/>
        <w:jc w:val="both"/>
        <w:rPr>
          <w:rFonts w:ascii="Cambria" w:hAnsi="Cambria"/>
        </w:rPr>
      </w:pPr>
      <w:r w:rsidRPr="00E909EA">
        <w:rPr>
          <w:rFonts w:ascii="Cambria" w:hAnsi="Cambria"/>
        </w:rPr>
        <w:t xml:space="preserve">We will report any security breach to the Information Regulator in South Africa, and the GDPR regulatory body (if applicable) and to the individuals or companies involved. If you want to report any concerns about our privacy practices or if you suspect any breach regarding your information, kindly notify us by sending an email to </w:t>
      </w:r>
      <w:r w:rsidR="00677E37" w:rsidRPr="00A22238">
        <w:rPr>
          <w:rFonts w:ascii="Cambria" w:hAnsi="Cambria"/>
          <w:b/>
          <w:bCs/>
        </w:rPr>
        <w:t>info@</w:t>
      </w:r>
      <w:r w:rsidR="00761C16">
        <w:rPr>
          <w:rFonts w:ascii="Cambria" w:hAnsi="Cambria"/>
          <w:b/>
          <w:bCs/>
        </w:rPr>
        <w:t>starstruckrecords</w:t>
      </w:r>
      <w:r w:rsidR="00677E37" w:rsidRPr="00A22238">
        <w:rPr>
          <w:rFonts w:ascii="Cambria" w:hAnsi="Cambria"/>
          <w:b/>
          <w:bCs/>
        </w:rPr>
        <w:t>.co.za</w:t>
      </w:r>
      <w:r w:rsidRPr="00A22238">
        <w:rPr>
          <w:rFonts w:ascii="Cambria" w:hAnsi="Cambria"/>
          <w:b/>
          <w:bCs/>
        </w:rPr>
        <w:t>.</w:t>
      </w:r>
      <w:r w:rsidRPr="00E909EA">
        <w:rPr>
          <w:rFonts w:ascii="Cambria" w:hAnsi="Cambria"/>
        </w:rPr>
        <w:t xml:space="preserve"> </w:t>
      </w:r>
    </w:p>
    <w:p w14:paraId="06418F1E" w14:textId="54025D55" w:rsidR="00AE0953" w:rsidRDefault="00AE0953">
      <w:pPr>
        <w:spacing w:after="160" w:line="259" w:lineRule="auto"/>
        <w:rPr>
          <w:rFonts w:ascii="Cambria" w:hAnsi="Cambria"/>
          <w:b/>
        </w:rPr>
      </w:pPr>
      <w:r>
        <w:rPr>
          <w:rFonts w:ascii="Cambria" w:hAnsi="Cambria"/>
          <w:b/>
        </w:rPr>
        <w:br w:type="page"/>
      </w:r>
    </w:p>
    <w:p w14:paraId="53822C36" w14:textId="77777777" w:rsidR="00B12DA8" w:rsidRPr="00387F06" w:rsidRDefault="00B12DA8" w:rsidP="00387F06">
      <w:pPr>
        <w:spacing w:after="160"/>
        <w:jc w:val="both"/>
        <w:rPr>
          <w:rFonts w:ascii="Cambria" w:hAnsi="Cambria"/>
          <w:b/>
          <w:caps/>
        </w:rPr>
      </w:pPr>
      <w:bookmarkStart w:id="16" w:name="_Hlk216874113"/>
      <w:r w:rsidRPr="00387F06">
        <w:rPr>
          <w:rFonts w:ascii="Cambria" w:hAnsi="Cambria"/>
          <w:b/>
          <w:caps/>
        </w:rPr>
        <w:lastRenderedPageBreak/>
        <w:t>ANNEXURE B: BROWSER TERMS</w:t>
      </w:r>
    </w:p>
    <w:bookmarkEnd w:id="16"/>
    <w:p w14:paraId="43E70835" w14:textId="77777777" w:rsidR="009D5D4F" w:rsidRPr="00387F06" w:rsidRDefault="009D5D4F" w:rsidP="00387F06">
      <w:pPr>
        <w:spacing w:after="160"/>
        <w:jc w:val="both"/>
        <w:rPr>
          <w:rFonts w:ascii="Cambria" w:hAnsi="Cambria"/>
          <w:b/>
        </w:rPr>
      </w:pPr>
    </w:p>
    <w:p w14:paraId="1132A502" w14:textId="21512863" w:rsidR="00F81C3D" w:rsidRDefault="00F81C3D">
      <w:pPr>
        <w:spacing w:after="160" w:line="259" w:lineRule="auto"/>
        <w:rPr>
          <w:rFonts w:ascii="Cambria" w:hAnsi="Cambria"/>
          <w:b/>
        </w:rPr>
      </w:pPr>
      <w:r>
        <w:rPr>
          <w:rFonts w:ascii="Cambria" w:hAnsi="Cambria"/>
          <w:b/>
        </w:rPr>
        <w:br w:type="page"/>
      </w:r>
    </w:p>
    <w:p w14:paraId="22FF990F" w14:textId="3F6E35D0" w:rsidR="00F81C3D" w:rsidRPr="00E909EA" w:rsidRDefault="00A73C3C" w:rsidP="00F81C3D">
      <w:pPr>
        <w:spacing w:after="480"/>
        <w:jc w:val="center"/>
        <w:rPr>
          <w:rFonts w:ascii="Cambria" w:hAnsi="Cambria" w:cs="Arial"/>
          <w:b/>
        </w:rPr>
      </w:pPr>
      <w:r w:rsidRPr="00E50A33">
        <w:rPr>
          <w:rFonts w:ascii="Cambria" w:hAnsi="Cambria" w:cs="Arial"/>
          <w:b/>
        </w:rPr>
        <w:lastRenderedPageBreak/>
        <w:t>STAR STRUCK RECORDS</w:t>
      </w:r>
      <w:r w:rsidR="00F81C3D" w:rsidRPr="00E50A33">
        <w:rPr>
          <w:rFonts w:ascii="Cambria" w:hAnsi="Cambria" w:cs="Arial"/>
          <w:b/>
        </w:rPr>
        <w:t xml:space="preserve"> </w:t>
      </w:r>
      <w:r w:rsidR="006B3D75" w:rsidRPr="00E50A33">
        <w:rPr>
          <w:rFonts w:ascii="Cambria" w:hAnsi="Cambria" w:cs="Arial"/>
          <w:b/>
        </w:rPr>
        <w:t>BROWSER TERMS</w:t>
      </w:r>
    </w:p>
    <w:p w14:paraId="429FAA9E" w14:textId="2ECBD268" w:rsidR="00F81C3D" w:rsidRPr="00E909EA" w:rsidRDefault="00F81C3D" w:rsidP="00F81C3D">
      <w:pPr>
        <w:spacing w:after="480"/>
        <w:jc w:val="center"/>
        <w:rPr>
          <w:rFonts w:ascii="Cambria" w:hAnsi="Cambria" w:cs="Arial"/>
          <w:b/>
        </w:rPr>
      </w:pPr>
      <w:r w:rsidRPr="00E909EA">
        <w:rPr>
          <w:rFonts w:ascii="Cambria" w:hAnsi="Cambria" w:cs="Arial"/>
          <w:b/>
        </w:rPr>
        <w:t>(“</w:t>
      </w:r>
      <w:r>
        <w:rPr>
          <w:rFonts w:ascii="Cambria" w:hAnsi="Cambria" w:cs="Arial"/>
          <w:b/>
        </w:rPr>
        <w:t>Browser Terms</w:t>
      </w:r>
      <w:r w:rsidRPr="00E909EA">
        <w:rPr>
          <w:rFonts w:ascii="Cambria" w:hAnsi="Cambria" w:cs="Arial"/>
          <w:b/>
        </w:rPr>
        <w:t>”)</w:t>
      </w:r>
    </w:p>
    <w:p w14:paraId="620B8203" w14:textId="4F4FAB6B" w:rsidR="00427675" w:rsidRDefault="00A73C3C" w:rsidP="00427675">
      <w:pPr>
        <w:pStyle w:val="DAAgreementHeading"/>
        <w:spacing w:before="120" w:after="120"/>
        <w:jc w:val="center"/>
        <w:rPr>
          <w:rFonts w:ascii="Cambria" w:hAnsi="Cambria" w:cstheme="minorHAnsi"/>
          <w:b w:val="0"/>
          <w:bCs/>
          <w:sz w:val="22"/>
          <w:szCs w:val="22"/>
        </w:rPr>
      </w:pPr>
      <w:r w:rsidRPr="003E1C63">
        <w:rPr>
          <w:rFonts w:ascii="Cambria" w:hAnsi="Cambria"/>
          <w:b w:val="0"/>
          <w:bCs/>
          <w:sz w:val="22"/>
          <w:szCs w:val="22"/>
        </w:rPr>
        <w:t>STAR STRUCK RECORDS</w:t>
      </w:r>
      <w:r w:rsidR="00427675" w:rsidRPr="003E1C63">
        <w:rPr>
          <w:rFonts w:ascii="Cambria" w:hAnsi="Cambria"/>
          <w:b w:val="0"/>
          <w:bCs/>
          <w:sz w:val="22"/>
          <w:szCs w:val="22"/>
        </w:rPr>
        <w:t xml:space="preserve"> (PTY) LTD (REGISTRATION NUMBER: </w:t>
      </w:r>
      <w:r w:rsidR="003E1C63">
        <w:rPr>
          <w:rFonts w:ascii="Cambria" w:hAnsi="Cambria"/>
          <w:b w:val="0"/>
          <w:bCs/>
          <w:sz w:val="22"/>
          <w:szCs w:val="22"/>
        </w:rPr>
        <w:t>2016/080390/07</w:t>
      </w:r>
      <w:r w:rsidR="00427675" w:rsidRPr="003E1C63">
        <w:rPr>
          <w:rFonts w:ascii="Cambria" w:hAnsi="Cambria"/>
          <w:b w:val="0"/>
          <w:bCs/>
          <w:sz w:val="22"/>
          <w:szCs w:val="22"/>
        </w:rPr>
        <w:t>)</w:t>
      </w:r>
      <w:r w:rsidR="00427675" w:rsidRPr="004B53CE">
        <w:rPr>
          <w:rFonts w:ascii="Cambria" w:hAnsi="Cambria" w:cstheme="minorHAnsi"/>
          <w:b w:val="0"/>
          <w:bCs/>
          <w:sz w:val="22"/>
          <w:szCs w:val="22"/>
        </w:rPr>
        <w:t xml:space="preserve"> </w:t>
      </w:r>
    </w:p>
    <w:p w14:paraId="689CC255" w14:textId="0C54F4A2" w:rsidR="00F81C3D" w:rsidRPr="004B53CE" w:rsidRDefault="00F81C3D" w:rsidP="00F81C3D">
      <w:pPr>
        <w:pStyle w:val="DAAgreementHeading"/>
        <w:spacing w:before="120" w:after="120"/>
        <w:jc w:val="center"/>
        <w:rPr>
          <w:rFonts w:ascii="Cambria" w:hAnsi="Cambria"/>
          <w:b w:val="0"/>
          <w:bCs/>
          <w:sz w:val="22"/>
          <w:szCs w:val="22"/>
        </w:rPr>
      </w:pPr>
      <w:r w:rsidRPr="004B53CE">
        <w:rPr>
          <w:rFonts w:ascii="Cambria" w:hAnsi="Cambria"/>
          <w:b w:val="0"/>
          <w:bCs/>
          <w:sz w:val="22"/>
          <w:szCs w:val="22"/>
        </w:rPr>
        <w:t>(“</w:t>
      </w:r>
      <w:r w:rsidR="00A73C3C">
        <w:rPr>
          <w:rFonts w:ascii="Cambria" w:hAnsi="Cambria"/>
          <w:sz w:val="22"/>
          <w:szCs w:val="22"/>
        </w:rPr>
        <w:t>Star Struck Records</w:t>
      </w:r>
      <w:r w:rsidRPr="004B53CE">
        <w:rPr>
          <w:rFonts w:ascii="Cambria" w:hAnsi="Cambria"/>
          <w:b w:val="0"/>
          <w:bCs/>
          <w:sz w:val="22"/>
          <w:szCs w:val="22"/>
        </w:rPr>
        <w:t>”, “</w:t>
      </w:r>
      <w:r w:rsidRPr="004B53CE">
        <w:rPr>
          <w:rFonts w:ascii="Cambria" w:hAnsi="Cambria"/>
          <w:sz w:val="22"/>
          <w:szCs w:val="22"/>
        </w:rPr>
        <w:t>Us</w:t>
      </w:r>
      <w:r w:rsidRPr="004B53CE">
        <w:rPr>
          <w:rFonts w:ascii="Cambria" w:hAnsi="Cambria"/>
          <w:b w:val="0"/>
          <w:bCs/>
          <w:sz w:val="22"/>
          <w:szCs w:val="22"/>
        </w:rPr>
        <w:t>”, “</w:t>
      </w:r>
      <w:r w:rsidRPr="004B53CE">
        <w:rPr>
          <w:rFonts w:ascii="Cambria" w:hAnsi="Cambria"/>
          <w:sz w:val="22"/>
          <w:szCs w:val="22"/>
        </w:rPr>
        <w:t>We</w:t>
      </w:r>
      <w:r w:rsidRPr="004B53CE">
        <w:rPr>
          <w:rFonts w:ascii="Cambria" w:hAnsi="Cambria"/>
          <w:b w:val="0"/>
          <w:bCs/>
          <w:sz w:val="22"/>
          <w:szCs w:val="22"/>
        </w:rPr>
        <w:t>” “</w:t>
      </w:r>
      <w:r w:rsidRPr="004B53CE">
        <w:rPr>
          <w:rFonts w:ascii="Cambria" w:hAnsi="Cambria"/>
          <w:sz w:val="22"/>
          <w:szCs w:val="22"/>
        </w:rPr>
        <w:t>Our</w:t>
      </w:r>
      <w:r w:rsidRPr="004B53CE">
        <w:rPr>
          <w:rFonts w:ascii="Cambria" w:hAnsi="Cambria"/>
          <w:b w:val="0"/>
          <w:bCs/>
          <w:sz w:val="22"/>
          <w:szCs w:val="22"/>
        </w:rPr>
        <w:t>”)</w:t>
      </w:r>
    </w:p>
    <w:p w14:paraId="59C106F8" w14:textId="77777777" w:rsidR="00F81C3D" w:rsidRPr="00F81C3D" w:rsidRDefault="00F81C3D" w:rsidP="00F81C3D">
      <w:pPr>
        <w:spacing w:after="160"/>
        <w:jc w:val="center"/>
        <w:rPr>
          <w:rFonts w:ascii="Cambria" w:hAnsi="Cambria" w:cs="Calibri"/>
          <w:b/>
        </w:rPr>
      </w:pPr>
    </w:p>
    <w:p w14:paraId="7DA2AAF1" w14:textId="64671EE8" w:rsidR="00AE0953" w:rsidRDefault="00AE0953" w:rsidP="00AE0953">
      <w:pPr>
        <w:spacing w:after="160"/>
        <w:jc w:val="both"/>
        <w:rPr>
          <w:rFonts w:ascii="Cambria" w:hAnsi="Cambria" w:cstheme="minorHAnsi"/>
          <w:b/>
        </w:rPr>
      </w:pPr>
      <w:r w:rsidRPr="00387F06">
        <w:rPr>
          <w:rFonts w:ascii="Cambria" w:hAnsi="Cambria" w:cstheme="minorHAnsi"/>
          <w:b/>
        </w:rPr>
        <w:t xml:space="preserve">IMPORTANT – PLEASE READ THESE TERMS CAREFULLY WHEN USING OR ACCESSING </w:t>
      </w:r>
      <w:r>
        <w:rPr>
          <w:rFonts w:ascii="Cambria" w:hAnsi="Cambria" w:cstheme="minorHAnsi"/>
          <w:b/>
        </w:rPr>
        <w:t>OUR</w:t>
      </w:r>
      <w:r w:rsidRPr="00387F06">
        <w:rPr>
          <w:rFonts w:ascii="Cambria" w:hAnsi="Cambria" w:cstheme="minorHAnsi"/>
          <w:b/>
        </w:rPr>
        <w:t xml:space="preserve"> WEBSITE</w:t>
      </w:r>
      <w:r>
        <w:rPr>
          <w:rFonts w:ascii="Cambria" w:hAnsi="Cambria" w:cstheme="minorHAnsi"/>
          <w:b/>
        </w:rPr>
        <w:t xml:space="preserve"> (“</w:t>
      </w:r>
      <w:r w:rsidR="000208F7">
        <w:rPr>
          <w:rFonts w:ascii="Cambria" w:hAnsi="Cambria" w:cstheme="minorHAnsi"/>
          <w:b/>
        </w:rPr>
        <w:t>Star Struck Records</w:t>
      </w:r>
      <w:r>
        <w:rPr>
          <w:rFonts w:ascii="Cambria" w:hAnsi="Cambria" w:cstheme="minorHAnsi"/>
          <w:b/>
        </w:rPr>
        <w:t>”)</w:t>
      </w:r>
      <w:r w:rsidRPr="00387F06">
        <w:rPr>
          <w:rFonts w:ascii="Cambria" w:hAnsi="Cambria" w:cstheme="minorHAnsi"/>
          <w:b/>
        </w:rPr>
        <w:t xml:space="preserve">. </w:t>
      </w:r>
    </w:p>
    <w:p w14:paraId="5F6CF11A" w14:textId="77777777" w:rsidR="00F81C3D" w:rsidRPr="00F81C3D" w:rsidRDefault="00F81C3D" w:rsidP="00F81C3D">
      <w:pPr>
        <w:spacing w:after="0"/>
        <w:jc w:val="both"/>
        <w:rPr>
          <w:rFonts w:ascii="Cambria" w:hAnsi="Cambria" w:cs="Calibri"/>
          <w:b/>
        </w:rPr>
      </w:pPr>
    </w:p>
    <w:p w14:paraId="716A68D4" w14:textId="77777777" w:rsidR="00F81C3D" w:rsidRPr="00AE0953" w:rsidRDefault="00F81C3D" w:rsidP="00427675">
      <w:pPr>
        <w:pStyle w:val="DA1FirstLevelHeading"/>
        <w:numPr>
          <w:ilvl w:val="0"/>
          <w:numId w:val="24"/>
        </w:numPr>
        <w:ind w:left="567" w:hanging="567"/>
        <w:rPr>
          <w:rFonts w:ascii="Cambria" w:hAnsi="Cambria" w:cs="Calibri"/>
        </w:rPr>
      </w:pPr>
      <w:r w:rsidRPr="00AE0953">
        <w:rPr>
          <w:rFonts w:ascii="Cambria" w:hAnsi="Cambria" w:cs="Calibri"/>
        </w:rPr>
        <w:t>Browser Terms</w:t>
      </w:r>
    </w:p>
    <w:p w14:paraId="1A448CEC" w14:textId="6FF81240" w:rsidR="00F81C3D" w:rsidRPr="00F81C3D" w:rsidRDefault="00533F71" w:rsidP="00427675">
      <w:pPr>
        <w:ind w:left="1560" w:hanging="993"/>
        <w:jc w:val="both"/>
        <w:rPr>
          <w:rFonts w:ascii="Cambria" w:hAnsi="Cambria" w:cs="Calibri"/>
        </w:rPr>
      </w:pPr>
      <w:r>
        <w:rPr>
          <w:rFonts w:ascii="Cambria" w:hAnsi="Cambria" w:cs="Calibri"/>
        </w:rPr>
        <w:t xml:space="preserve">Purpose of the </w:t>
      </w:r>
      <w:r w:rsidR="00F81C3D" w:rsidRPr="00F81C3D">
        <w:rPr>
          <w:rFonts w:ascii="Cambria" w:hAnsi="Cambria" w:cs="Calibri"/>
        </w:rPr>
        <w:t>Browser Terms</w:t>
      </w:r>
      <w:r>
        <w:rPr>
          <w:rFonts w:ascii="Cambria" w:hAnsi="Cambria" w:cs="Calibri"/>
        </w:rPr>
        <w:t>:</w:t>
      </w:r>
    </w:p>
    <w:p w14:paraId="52DEEF9B" w14:textId="146668EF" w:rsidR="00F81C3D" w:rsidRPr="00F81C3D" w:rsidRDefault="00F81C3D" w:rsidP="00427675">
      <w:pPr>
        <w:numPr>
          <w:ilvl w:val="1"/>
          <w:numId w:val="1"/>
        </w:numPr>
        <w:ind w:left="1134" w:hanging="567"/>
        <w:jc w:val="both"/>
        <w:rPr>
          <w:rFonts w:ascii="Cambria" w:hAnsi="Cambria" w:cs="Calibri"/>
        </w:rPr>
      </w:pPr>
      <w:r w:rsidRPr="00F81C3D">
        <w:rPr>
          <w:rFonts w:ascii="Cambria" w:hAnsi="Cambria" w:cs="Calibri"/>
        </w:rPr>
        <w:t xml:space="preserve">These are the Terms that regulate your use of our </w:t>
      </w:r>
      <w:bookmarkStart w:id="17" w:name="_Hlk14634401"/>
      <w:r w:rsidRPr="00F81C3D">
        <w:rPr>
          <w:rFonts w:ascii="Cambria" w:hAnsi="Cambria" w:cs="Calibri"/>
        </w:rPr>
        <w:t>Website</w:t>
      </w:r>
      <w:bookmarkEnd w:id="17"/>
      <w:r w:rsidRPr="00F81C3D">
        <w:rPr>
          <w:rFonts w:ascii="Cambria" w:hAnsi="Cambria" w:cs="Calibri"/>
        </w:rPr>
        <w:t>, and our relationship with you (“You”).</w:t>
      </w:r>
      <w:r w:rsidR="00AE0953">
        <w:rPr>
          <w:rFonts w:ascii="Cambria" w:hAnsi="Cambria" w:cs="Calibri"/>
        </w:rPr>
        <w:t xml:space="preserve"> </w:t>
      </w:r>
      <w:r w:rsidRPr="00F81C3D">
        <w:rPr>
          <w:rFonts w:ascii="Cambria" w:hAnsi="Cambria" w:cs="Calibri"/>
        </w:rPr>
        <w:t xml:space="preserve"> They create a legally binding contract between us, as soon as they apply.</w:t>
      </w:r>
    </w:p>
    <w:p w14:paraId="4D9AFE26" w14:textId="6A447AEA" w:rsidR="00F81C3D" w:rsidRPr="00F81C3D" w:rsidRDefault="00F81C3D" w:rsidP="00427675">
      <w:pPr>
        <w:numPr>
          <w:ilvl w:val="1"/>
          <w:numId w:val="1"/>
        </w:numPr>
        <w:ind w:left="1134" w:hanging="567"/>
        <w:jc w:val="both"/>
        <w:rPr>
          <w:rFonts w:ascii="Cambria" w:hAnsi="Cambria" w:cs="Calibri"/>
        </w:rPr>
      </w:pPr>
      <w:r w:rsidRPr="00F81C3D">
        <w:rPr>
          <w:rFonts w:ascii="Cambria" w:hAnsi="Cambria" w:cs="Calibri"/>
        </w:rPr>
        <w:t>This is not an exhaustive list, but these Browser Terms apply when you browse, use, ‘surf’, share, post and or comment on our Website</w:t>
      </w:r>
      <w:r w:rsidR="00427675">
        <w:rPr>
          <w:rFonts w:ascii="Cambria" w:hAnsi="Cambria" w:cs="Calibri"/>
        </w:rPr>
        <w:t xml:space="preserve"> </w:t>
      </w:r>
      <w:r w:rsidRPr="00F81C3D">
        <w:rPr>
          <w:rFonts w:ascii="Cambria" w:hAnsi="Cambria" w:cs="Calibri"/>
        </w:rPr>
        <w:t>and</w:t>
      </w:r>
      <w:r w:rsidR="00C7030A">
        <w:rPr>
          <w:rFonts w:ascii="Cambria" w:hAnsi="Cambria" w:cs="Calibri"/>
        </w:rPr>
        <w:t xml:space="preserve"> utilise the Services or</w:t>
      </w:r>
      <w:r w:rsidRPr="00F81C3D">
        <w:rPr>
          <w:rFonts w:ascii="Cambria" w:hAnsi="Cambria" w:cs="Calibri"/>
        </w:rPr>
        <w:t xml:space="preserve"> </w:t>
      </w:r>
      <w:r w:rsidR="00427675">
        <w:rPr>
          <w:rFonts w:ascii="Cambria" w:hAnsi="Cambria" w:cs="Calibri"/>
        </w:rPr>
        <w:t>purchase Goods</w:t>
      </w:r>
      <w:r w:rsidRPr="00F81C3D">
        <w:rPr>
          <w:rFonts w:ascii="Cambria" w:hAnsi="Cambria" w:cs="Calibri"/>
        </w:rPr>
        <w:t xml:space="preserve">. </w:t>
      </w:r>
    </w:p>
    <w:p w14:paraId="4E14E6C6" w14:textId="77777777" w:rsidR="00F81C3D" w:rsidRPr="00F81C3D" w:rsidRDefault="00F81C3D" w:rsidP="00427675">
      <w:pPr>
        <w:keepNext/>
        <w:numPr>
          <w:ilvl w:val="0"/>
          <w:numId w:val="1"/>
        </w:numPr>
        <w:ind w:left="567" w:hanging="567"/>
        <w:jc w:val="both"/>
        <w:rPr>
          <w:rFonts w:ascii="Cambria" w:hAnsi="Cambria" w:cs="Calibri"/>
          <w:b/>
          <w:caps/>
        </w:rPr>
      </w:pPr>
      <w:r w:rsidRPr="00F81C3D">
        <w:rPr>
          <w:rFonts w:ascii="Cambria" w:hAnsi="Cambria" w:cs="Calibri"/>
          <w:b/>
          <w:caps/>
        </w:rPr>
        <w:t>The GOAL of these BROWSER Terms</w:t>
      </w:r>
    </w:p>
    <w:p w14:paraId="12E61425" w14:textId="3897EF54" w:rsidR="00F81C3D" w:rsidRPr="00F81C3D" w:rsidRDefault="00F81C3D" w:rsidP="00427675">
      <w:pPr>
        <w:numPr>
          <w:ilvl w:val="1"/>
          <w:numId w:val="1"/>
        </w:numPr>
        <w:ind w:left="1134" w:hanging="567"/>
        <w:jc w:val="both"/>
        <w:rPr>
          <w:rFonts w:ascii="Cambria" w:hAnsi="Cambria" w:cs="Calibri"/>
        </w:rPr>
      </w:pPr>
      <w:r w:rsidRPr="00F81C3D">
        <w:rPr>
          <w:rFonts w:ascii="Cambria" w:hAnsi="Cambria" w:cs="Calibri"/>
        </w:rPr>
        <w:t xml:space="preserve">We </w:t>
      </w:r>
      <w:r w:rsidR="00024A99">
        <w:rPr>
          <w:rFonts w:ascii="Cambria" w:hAnsi="Cambria" w:cs="Calibri"/>
        </w:rPr>
        <w:t>shall</w:t>
      </w:r>
      <w:r w:rsidRPr="00F81C3D">
        <w:rPr>
          <w:rFonts w:ascii="Cambria" w:hAnsi="Cambria" w:cs="Calibri"/>
        </w:rPr>
        <w:t xml:space="preserve"> have no obligations to you whatsoever</w:t>
      </w:r>
      <w:r w:rsidR="00427675">
        <w:rPr>
          <w:rFonts w:ascii="Cambria" w:hAnsi="Cambria" w:cs="Calibri"/>
        </w:rPr>
        <w:t>,</w:t>
      </w:r>
      <w:r w:rsidRPr="00F81C3D">
        <w:rPr>
          <w:rFonts w:ascii="Cambria" w:hAnsi="Cambria" w:cs="Calibri"/>
        </w:rPr>
        <w:t xml:space="preserve"> and we </w:t>
      </w:r>
      <w:r w:rsidR="00024A99">
        <w:rPr>
          <w:rFonts w:ascii="Cambria" w:hAnsi="Cambria" w:cs="Calibri"/>
        </w:rPr>
        <w:t>shall</w:t>
      </w:r>
      <w:r w:rsidRPr="00F81C3D">
        <w:rPr>
          <w:rFonts w:ascii="Cambria" w:hAnsi="Cambria" w:cs="Calibri"/>
        </w:rPr>
        <w:t xml:space="preserve"> not be liable at all for any liability, damage or loss resulting from your use or inability to use our Website.</w:t>
      </w:r>
      <w:r w:rsidR="00AE0953">
        <w:rPr>
          <w:rFonts w:ascii="Cambria" w:hAnsi="Cambria" w:cs="Calibri"/>
        </w:rPr>
        <w:t xml:space="preserve"> </w:t>
      </w:r>
      <w:r w:rsidRPr="00F81C3D">
        <w:rPr>
          <w:rFonts w:ascii="Cambria" w:hAnsi="Cambria" w:cs="Calibri"/>
        </w:rPr>
        <w:t xml:space="preserve"> </w:t>
      </w:r>
      <w:r w:rsidRPr="00C7030A">
        <w:rPr>
          <w:rFonts w:ascii="Cambria" w:hAnsi="Cambria" w:cs="Calibri"/>
        </w:rPr>
        <w:t>You should not act in a way that relies on any information on our Website.</w:t>
      </w:r>
      <w:r w:rsidRPr="00F81C3D">
        <w:rPr>
          <w:rFonts w:ascii="Cambria" w:hAnsi="Cambria" w:cs="Calibri"/>
        </w:rPr>
        <w:t xml:space="preserve"> </w:t>
      </w:r>
      <w:r w:rsidR="00AE0953">
        <w:rPr>
          <w:rFonts w:ascii="Cambria" w:hAnsi="Cambria" w:cs="Calibri"/>
        </w:rPr>
        <w:t xml:space="preserve"> </w:t>
      </w:r>
      <w:r w:rsidRPr="00F81C3D">
        <w:rPr>
          <w:rFonts w:ascii="Cambria" w:hAnsi="Cambria" w:cs="Calibri"/>
        </w:rPr>
        <w:t>You use our Website</w:t>
      </w:r>
      <w:r w:rsidR="00427675">
        <w:rPr>
          <w:rFonts w:ascii="Cambria" w:hAnsi="Cambria" w:cs="Calibri"/>
        </w:rPr>
        <w:t xml:space="preserve"> </w:t>
      </w:r>
      <w:r w:rsidRPr="00F81C3D">
        <w:rPr>
          <w:rFonts w:ascii="Cambria" w:hAnsi="Cambria" w:cs="Calibri"/>
        </w:rPr>
        <w:t>at your own risk.</w:t>
      </w:r>
    </w:p>
    <w:p w14:paraId="1F9F9D98" w14:textId="77777777" w:rsidR="00F81C3D" w:rsidRPr="00F81C3D" w:rsidRDefault="00F81C3D" w:rsidP="00427675">
      <w:pPr>
        <w:keepNext/>
        <w:numPr>
          <w:ilvl w:val="0"/>
          <w:numId w:val="1"/>
        </w:numPr>
        <w:ind w:left="567" w:hanging="567"/>
        <w:jc w:val="both"/>
        <w:rPr>
          <w:rFonts w:ascii="Cambria" w:hAnsi="Cambria" w:cs="Calibri"/>
          <w:b/>
          <w:caps/>
        </w:rPr>
      </w:pPr>
      <w:r w:rsidRPr="00F81C3D">
        <w:rPr>
          <w:rFonts w:ascii="Cambria" w:hAnsi="Cambria" w:cs="Calibri"/>
          <w:b/>
          <w:caps/>
        </w:rPr>
        <w:t>Our Website</w:t>
      </w:r>
    </w:p>
    <w:p w14:paraId="496D9501" w14:textId="11611CFF" w:rsidR="00F81C3D" w:rsidRPr="00F81C3D" w:rsidRDefault="00F81C3D" w:rsidP="00427675">
      <w:pPr>
        <w:numPr>
          <w:ilvl w:val="1"/>
          <w:numId w:val="1"/>
        </w:numPr>
        <w:ind w:left="1134" w:hanging="567"/>
        <w:jc w:val="both"/>
        <w:rPr>
          <w:rFonts w:ascii="Cambria" w:hAnsi="Cambria" w:cs="Calibri"/>
        </w:rPr>
      </w:pPr>
      <w:r w:rsidRPr="00F81C3D">
        <w:rPr>
          <w:rFonts w:ascii="Cambria" w:hAnsi="Cambria" w:cs="Calibri"/>
        </w:rPr>
        <w:t>Our Website is found a</w:t>
      </w:r>
      <w:r w:rsidR="00CD0516">
        <w:rPr>
          <w:rFonts w:ascii="Cambria" w:hAnsi="Cambria" w:cs="Calibri"/>
        </w:rPr>
        <w:t xml:space="preserve">t </w:t>
      </w:r>
      <w:hyperlink r:id="rId13" w:history="1">
        <w:r w:rsidR="00CD0516" w:rsidRPr="00F73C9A">
          <w:rPr>
            <w:rStyle w:val="Hyperlink"/>
            <w:rFonts w:ascii="Cambria" w:hAnsi="Cambria" w:cs="Calibri"/>
          </w:rPr>
          <w:t>www.starstruckrecords.co.za</w:t>
        </w:r>
      </w:hyperlink>
      <w:r w:rsidR="00CD0516">
        <w:rPr>
          <w:rFonts w:ascii="Cambria" w:hAnsi="Cambria" w:cs="Calibri"/>
        </w:rPr>
        <w:t xml:space="preserve">. </w:t>
      </w:r>
      <w:r w:rsidR="00AE0953">
        <w:rPr>
          <w:rFonts w:ascii="Cambria" w:hAnsi="Cambria" w:cs="Calibri"/>
        </w:rPr>
        <w:t xml:space="preserve"> </w:t>
      </w:r>
    </w:p>
    <w:p w14:paraId="0BFA1777" w14:textId="10A7F46F" w:rsidR="00F81C3D" w:rsidRPr="00F81C3D" w:rsidRDefault="00F81C3D" w:rsidP="00427675">
      <w:pPr>
        <w:keepNext/>
        <w:numPr>
          <w:ilvl w:val="0"/>
          <w:numId w:val="1"/>
        </w:numPr>
        <w:ind w:left="567" w:hanging="567"/>
        <w:jc w:val="both"/>
        <w:rPr>
          <w:rFonts w:ascii="Cambria" w:hAnsi="Cambria" w:cs="Calibri"/>
          <w:b/>
          <w:caps/>
        </w:rPr>
      </w:pPr>
      <w:r w:rsidRPr="00F81C3D">
        <w:rPr>
          <w:rFonts w:ascii="Cambria" w:hAnsi="Cambria" w:cs="Calibri"/>
          <w:b/>
          <w:caps/>
        </w:rPr>
        <w:t>EFFECTIVE DATE</w:t>
      </w:r>
    </w:p>
    <w:p w14:paraId="1462EA61" w14:textId="5E10E053" w:rsidR="00F81C3D" w:rsidRPr="00F81C3D" w:rsidRDefault="00F81C3D" w:rsidP="00427675">
      <w:pPr>
        <w:numPr>
          <w:ilvl w:val="1"/>
          <w:numId w:val="1"/>
        </w:numPr>
        <w:ind w:left="1134" w:hanging="567"/>
        <w:jc w:val="both"/>
        <w:rPr>
          <w:rFonts w:ascii="Cambria" w:hAnsi="Cambria" w:cs="Calibri"/>
        </w:rPr>
      </w:pPr>
      <w:r w:rsidRPr="00F81C3D">
        <w:rPr>
          <w:rFonts w:ascii="Cambria" w:hAnsi="Cambria" w:cs="Calibri"/>
        </w:rPr>
        <w:t xml:space="preserve">These Browser Terms will apply and become effective if you access or use our Website. </w:t>
      </w:r>
      <w:r w:rsidR="00AE0953">
        <w:rPr>
          <w:rFonts w:ascii="Cambria" w:hAnsi="Cambria" w:cs="Calibri"/>
        </w:rPr>
        <w:t xml:space="preserve"> </w:t>
      </w:r>
      <w:r w:rsidR="00351587">
        <w:rPr>
          <w:rFonts w:ascii="Cambria" w:hAnsi="Cambria" w:cs="Calibri"/>
        </w:rPr>
        <w:t xml:space="preserve">Should you not be fully in agreement with these Browser Terms, do not </w:t>
      </w:r>
      <w:r w:rsidRPr="00F81C3D">
        <w:rPr>
          <w:rFonts w:ascii="Cambria" w:hAnsi="Cambria" w:cs="Calibri"/>
        </w:rPr>
        <w:t xml:space="preserve">use </w:t>
      </w:r>
      <w:r w:rsidRPr="00F81C3D">
        <w:rPr>
          <w:rFonts w:ascii="Cambria" w:hAnsi="Cambria" w:cs="Calibri"/>
        </w:rPr>
        <w:lastRenderedPageBreak/>
        <w:t>our Website</w:t>
      </w:r>
      <w:r w:rsidR="00711E5C">
        <w:rPr>
          <w:rFonts w:ascii="Cambria" w:hAnsi="Cambria" w:cs="Calibri"/>
        </w:rPr>
        <w:t xml:space="preserve">. Should you proceed to use the Website, you will be deemed to </w:t>
      </w:r>
      <w:r w:rsidR="006017D6">
        <w:rPr>
          <w:rFonts w:ascii="Cambria" w:hAnsi="Cambria" w:cs="Calibri"/>
        </w:rPr>
        <w:t>be in full agreement with these Browser Terms.</w:t>
      </w:r>
    </w:p>
    <w:p w14:paraId="31C63CEB" w14:textId="77777777" w:rsidR="00F81C3D" w:rsidRPr="00F81C3D" w:rsidRDefault="00F81C3D" w:rsidP="00F94BEB">
      <w:pPr>
        <w:keepNext/>
        <w:numPr>
          <w:ilvl w:val="0"/>
          <w:numId w:val="1"/>
        </w:numPr>
        <w:ind w:left="567" w:hanging="567"/>
        <w:jc w:val="both"/>
        <w:rPr>
          <w:rFonts w:ascii="Cambria" w:hAnsi="Cambria" w:cs="Calibri"/>
          <w:b/>
          <w:caps/>
        </w:rPr>
      </w:pPr>
      <w:r w:rsidRPr="00F81C3D">
        <w:rPr>
          <w:rFonts w:ascii="Cambria" w:hAnsi="Cambria" w:cs="Calibri"/>
          <w:b/>
          <w:caps/>
        </w:rPr>
        <w:t>PRIVACY POLICY AND COMMERCIAL TERMS</w:t>
      </w:r>
    </w:p>
    <w:p w14:paraId="1D1BC742" w14:textId="346F1A54" w:rsidR="00F81C3D" w:rsidRPr="00F81C3D" w:rsidRDefault="00F81C3D" w:rsidP="00F94BEB">
      <w:pPr>
        <w:numPr>
          <w:ilvl w:val="1"/>
          <w:numId w:val="1"/>
        </w:numPr>
        <w:ind w:left="1134" w:hanging="567"/>
        <w:jc w:val="both"/>
        <w:rPr>
          <w:rFonts w:ascii="Cambria" w:hAnsi="Cambria" w:cs="Calibri"/>
        </w:rPr>
      </w:pPr>
      <w:r w:rsidRPr="00F81C3D">
        <w:rPr>
          <w:rFonts w:ascii="Cambria" w:hAnsi="Cambria" w:cs="Calibri"/>
        </w:rPr>
        <w:t>There are other terms that are applicable to your use of our Website.</w:t>
      </w:r>
      <w:r w:rsidR="00AE0953">
        <w:rPr>
          <w:rFonts w:ascii="Cambria" w:hAnsi="Cambria" w:cs="Calibri"/>
        </w:rPr>
        <w:t xml:space="preserve"> </w:t>
      </w:r>
      <w:r w:rsidRPr="00F81C3D">
        <w:rPr>
          <w:rFonts w:ascii="Cambria" w:hAnsi="Cambria" w:cs="Calibri"/>
        </w:rPr>
        <w:t xml:space="preserve"> A privacy policy can be found </w:t>
      </w:r>
      <w:r w:rsidR="00EF277A">
        <w:rPr>
          <w:rFonts w:ascii="Cambria" w:hAnsi="Cambria" w:cs="Calibri"/>
        </w:rPr>
        <w:t>under the tab “Privacy Policy”</w:t>
      </w:r>
      <w:r w:rsidRPr="00F81C3D">
        <w:rPr>
          <w:rFonts w:ascii="Cambria" w:hAnsi="Cambria" w:cs="Calibri"/>
        </w:rPr>
        <w:t xml:space="preserve"> on our Website.</w:t>
      </w:r>
      <w:r w:rsidR="00AE0953">
        <w:rPr>
          <w:rFonts w:ascii="Cambria" w:hAnsi="Cambria" w:cs="Calibri"/>
        </w:rPr>
        <w:t xml:space="preserve"> </w:t>
      </w:r>
      <w:r w:rsidR="00F94BEB">
        <w:rPr>
          <w:rFonts w:ascii="Cambria" w:hAnsi="Cambria" w:cs="Calibri"/>
        </w:rPr>
        <w:t xml:space="preserve">The </w:t>
      </w:r>
      <w:r w:rsidRPr="00F81C3D">
        <w:rPr>
          <w:rFonts w:ascii="Cambria" w:hAnsi="Cambria" w:cs="Calibri"/>
        </w:rPr>
        <w:t xml:space="preserve">Commercial </w:t>
      </w:r>
      <w:r w:rsidR="00F94BEB">
        <w:rPr>
          <w:rFonts w:ascii="Cambria" w:hAnsi="Cambria" w:cs="Calibri"/>
        </w:rPr>
        <w:t>T</w:t>
      </w:r>
      <w:r w:rsidRPr="00F81C3D">
        <w:rPr>
          <w:rFonts w:ascii="Cambria" w:hAnsi="Cambria" w:cs="Calibri"/>
        </w:rPr>
        <w:t xml:space="preserve">erms become applicable when you </w:t>
      </w:r>
      <w:r w:rsidR="00573718">
        <w:rPr>
          <w:rFonts w:ascii="Cambria" w:hAnsi="Cambria" w:cs="Calibri"/>
        </w:rPr>
        <w:t>utilise the Services</w:t>
      </w:r>
      <w:r w:rsidRPr="00F81C3D">
        <w:rPr>
          <w:rFonts w:ascii="Cambria" w:hAnsi="Cambria" w:cs="Calibri"/>
        </w:rPr>
        <w:t xml:space="preserve"> through our Website</w:t>
      </w:r>
      <w:r w:rsidR="00F94BEB">
        <w:rPr>
          <w:rFonts w:ascii="Cambria" w:hAnsi="Cambria" w:cs="Calibri"/>
        </w:rPr>
        <w:t>,</w:t>
      </w:r>
      <w:r w:rsidRPr="00F81C3D">
        <w:rPr>
          <w:rFonts w:ascii="Cambria" w:hAnsi="Cambria" w:cs="Calibri"/>
        </w:rPr>
        <w:t xml:space="preserve"> found at</w:t>
      </w:r>
      <w:r w:rsidR="002A521F">
        <w:t xml:space="preserve"> </w:t>
      </w:r>
      <w:r w:rsidR="002A521F" w:rsidRPr="002A521F">
        <w:rPr>
          <w:rFonts w:ascii="Cambria" w:hAnsi="Cambria"/>
        </w:rPr>
        <w:t>www.starstruckrecords.co.za</w:t>
      </w:r>
      <w:r w:rsidRPr="002A521F">
        <w:rPr>
          <w:rFonts w:ascii="Cambria" w:hAnsi="Cambria" w:cs="Calibri"/>
          <w:b/>
          <w:bCs/>
        </w:rPr>
        <w:t>.</w:t>
      </w:r>
    </w:p>
    <w:p w14:paraId="4DB7F82E" w14:textId="77777777" w:rsidR="00F81C3D" w:rsidRPr="00F81C3D" w:rsidRDefault="00F81C3D" w:rsidP="00F94BEB">
      <w:pPr>
        <w:numPr>
          <w:ilvl w:val="1"/>
          <w:numId w:val="1"/>
        </w:numPr>
        <w:ind w:left="1134" w:hanging="567"/>
        <w:jc w:val="both"/>
        <w:rPr>
          <w:rFonts w:ascii="Cambria" w:hAnsi="Cambria" w:cs="Calibri"/>
        </w:rPr>
      </w:pPr>
      <w:r w:rsidRPr="00F81C3D">
        <w:rPr>
          <w:rFonts w:ascii="Cambria" w:hAnsi="Cambria" w:cs="Calibri"/>
        </w:rPr>
        <w:t>If there is a conflict between these Terms and the Commercial Terms, the Commercial Terms will apply.</w:t>
      </w:r>
    </w:p>
    <w:p w14:paraId="25B8E84F" w14:textId="77777777" w:rsidR="00F81C3D" w:rsidRPr="00F81C3D" w:rsidRDefault="00F81C3D" w:rsidP="00F94BEB">
      <w:pPr>
        <w:keepNext/>
        <w:numPr>
          <w:ilvl w:val="0"/>
          <w:numId w:val="1"/>
        </w:numPr>
        <w:ind w:left="567" w:hanging="567"/>
        <w:jc w:val="both"/>
        <w:rPr>
          <w:rFonts w:ascii="Cambria" w:hAnsi="Cambria" w:cs="Calibri"/>
          <w:b/>
          <w:caps/>
        </w:rPr>
      </w:pPr>
      <w:r w:rsidRPr="00F81C3D">
        <w:rPr>
          <w:rFonts w:ascii="Cambria" w:hAnsi="Cambria" w:cs="Calibri"/>
          <w:b/>
          <w:caps/>
        </w:rPr>
        <w:t>Changes to our Website and/or these Terms</w:t>
      </w:r>
    </w:p>
    <w:p w14:paraId="41B4F23F" w14:textId="5B1315F6" w:rsidR="00F81C3D" w:rsidRPr="00F81C3D" w:rsidRDefault="00F81C3D" w:rsidP="00F94BEB">
      <w:pPr>
        <w:numPr>
          <w:ilvl w:val="1"/>
          <w:numId w:val="1"/>
        </w:numPr>
        <w:ind w:left="1134" w:hanging="567"/>
        <w:jc w:val="both"/>
        <w:rPr>
          <w:rFonts w:ascii="Cambria" w:hAnsi="Cambria" w:cs="Calibri"/>
        </w:rPr>
      </w:pPr>
      <w:r w:rsidRPr="00F81C3D">
        <w:rPr>
          <w:rFonts w:ascii="Cambria" w:hAnsi="Cambria" w:cs="Calibri"/>
        </w:rPr>
        <w:t>We have the sole and unfettered right (</w:t>
      </w:r>
      <w:r w:rsidR="006D70FA">
        <w:rPr>
          <w:rFonts w:ascii="Cambria" w:hAnsi="Cambria" w:cs="Calibri"/>
        </w:rPr>
        <w:t>insofar as permitted by law</w:t>
      </w:r>
      <w:r w:rsidRPr="00F81C3D">
        <w:rPr>
          <w:rFonts w:ascii="Cambria" w:hAnsi="Cambria" w:cs="Calibri"/>
        </w:rPr>
        <w:t>) to suspend, change</w:t>
      </w:r>
      <w:r w:rsidR="00CF5A00">
        <w:rPr>
          <w:rFonts w:ascii="Cambria" w:hAnsi="Cambria" w:cs="Calibri"/>
        </w:rPr>
        <w:t xml:space="preserve">, </w:t>
      </w:r>
      <w:r w:rsidRPr="00F81C3D">
        <w:rPr>
          <w:rFonts w:ascii="Cambria" w:hAnsi="Cambria" w:cs="Calibri"/>
        </w:rPr>
        <w:t>add</w:t>
      </w:r>
      <w:r w:rsidR="00CF5A00">
        <w:rPr>
          <w:rFonts w:ascii="Cambria" w:hAnsi="Cambria" w:cs="Calibri"/>
        </w:rPr>
        <w:t xml:space="preserve"> or remove</w:t>
      </w:r>
      <w:r w:rsidRPr="00F81C3D">
        <w:rPr>
          <w:rFonts w:ascii="Cambria" w:hAnsi="Cambria" w:cs="Calibri"/>
        </w:rPr>
        <w:t xml:space="preserve"> to </w:t>
      </w:r>
      <w:r w:rsidR="00CF5A00">
        <w:rPr>
          <w:rFonts w:ascii="Cambria" w:hAnsi="Cambria" w:cs="Calibri"/>
        </w:rPr>
        <w:t xml:space="preserve">or from </w:t>
      </w:r>
      <w:r w:rsidRPr="00F81C3D">
        <w:rPr>
          <w:rFonts w:ascii="Cambria" w:hAnsi="Cambria" w:cs="Calibri"/>
        </w:rPr>
        <w:t>our Website</w:t>
      </w:r>
      <w:r w:rsidR="00CF5A00">
        <w:rPr>
          <w:rFonts w:ascii="Cambria" w:hAnsi="Cambria" w:cs="Calibri"/>
        </w:rPr>
        <w:t xml:space="preserve"> at our sole discretion</w:t>
      </w:r>
      <w:r w:rsidR="00F94BEB">
        <w:rPr>
          <w:rFonts w:ascii="Cambria" w:hAnsi="Cambria" w:cs="Calibri"/>
        </w:rPr>
        <w:t>,</w:t>
      </w:r>
      <w:r w:rsidRPr="00F81C3D">
        <w:rPr>
          <w:rFonts w:ascii="Cambria" w:hAnsi="Cambria" w:cs="Calibri"/>
        </w:rPr>
        <w:t xml:space="preserve"> and to change or add to</w:t>
      </w:r>
      <w:r w:rsidR="00F5665B">
        <w:rPr>
          <w:rFonts w:ascii="Cambria" w:hAnsi="Cambria" w:cs="Calibri"/>
        </w:rPr>
        <w:t xml:space="preserve"> or remove</w:t>
      </w:r>
      <w:r w:rsidRPr="00F81C3D">
        <w:rPr>
          <w:rFonts w:ascii="Cambria" w:hAnsi="Cambria" w:cs="Calibri"/>
        </w:rPr>
        <w:t xml:space="preserve"> any of these Browser Terms </w:t>
      </w:r>
      <w:r w:rsidR="00F5665B">
        <w:rPr>
          <w:rFonts w:ascii="Cambria" w:hAnsi="Cambria" w:cs="Calibri"/>
        </w:rPr>
        <w:t xml:space="preserve">at our sole discretion </w:t>
      </w:r>
      <w:r w:rsidRPr="00F81C3D">
        <w:rPr>
          <w:rFonts w:ascii="Cambria" w:hAnsi="Cambria" w:cs="Calibri"/>
        </w:rPr>
        <w:t xml:space="preserve">and such changes </w:t>
      </w:r>
      <w:r w:rsidR="00F80D0E">
        <w:rPr>
          <w:rFonts w:ascii="Cambria" w:hAnsi="Cambria" w:cs="Calibri"/>
        </w:rPr>
        <w:t>shall</w:t>
      </w:r>
      <w:r w:rsidRPr="00F81C3D">
        <w:rPr>
          <w:rFonts w:ascii="Cambria" w:hAnsi="Cambria" w:cs="Calibri"/>
        </w:rPr>
        <w:t xml:space="preserve"> apply as soon as they are made.</w:t>
      </w:r>
    </w:p>
    <w:p w14:paraId="55BE22AB" w14:textId="77777777" w:rsidR="00F81C3D" w:rsidRPr="00F81C3D" w:rsidRDefault="00F81C3D" w:rsidP="00F94BEB">
      <w:pPr>
        <w:keepNext/>
        <w:numPr>
          <w:ilvl w:val="0"/>
          <w:numId w:val="1"/>
        </w:numPr>
        <w:ind w:left="567" w:hanging="567"/>
        <w:jc w:val="both"/>
        <w:rPr>
          <w:rFonts w:ascii="Cambria" w:hAnsi="Cambria" w:cs="Calibri"/>
          <w:b/>
          <w:caps/>
        </w:rPr>
      </w:pPr>
      <w:r w:rsidRPr="00F81C3D">
        <w:rPr>
          <w:rFonts w:ascii="Cambria" w:hAnsi="Cambria" w:cs="Calibri"/>
          <w:b/>
          <w:caps/>
        </w:rPr>
        <w:t>Use of our Website</w:t>
      </w:r>
    </w:p>
    <w:p w14:paraId="7A44D468" w14:textId="77777777" w:rsidR="00F81C3D" w:rsidRPr="00F81C3D" w:rsidRDefault="00F81C3D" w:rsidP="00F94BEB">
      <w:pPr>
        <w:numPr>
          <w:ilvl w:val="1"/>
          <w:numId w:val="1"/>
        </w:numPr>
        <w:ind w:left="1134" w:hanging="567"/>
        <w:jc w:val="both"/>
        <w:rPr>
          <w:rFonts w:ascii="Cambria" w:hAnsi="Cambria" w:cs="Calibri"/>
        </w:rPr>
      </w:pPr>
      <w:r w:rsidRPr="00F81C3D">
        <w:rPr>
          <w:rFonts w:ascii="Cambria" w:hAnsi="Cambria" w:cs="Calibri"/>
        </w:rPr>
        <w:t>You may not:</w:t>
      </w:r>
    </w:p>
    <w:p w14:paraId="3D959543" w14:textId="6F754A76"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distribute any content from our Website without our prior consent;</w:t>
      </w:r>
    </w:p>
    <w:p w14:paraId="2E8C125E" w14:textId="52F3DC5A"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use any technology, including but not limited to crawlers and spiders, to search our Website</w:t>
      </w:r>
      <w:r w:rsidR="00F94BEB">
        <w:rPr>
          <w:rFonts w:ascii="Cambria" w:hAnsi="Cambria" w:cs="Calibri"/>
        </w:rPr>
        <w:t xml:space="preserve"> </w:t>
      </w:r>
      <w:r w:rsidRPr="00F81C3D">
        <w:rPr>
          <w:rFonts w:ascii="Cambria" w:hAnsi="Cambria" w:cs="Calibri"/>
        </w:rPr>
        <w:t xml:space="preserve">or obtain information from </w:t>
      </w:r>
      <w:r w:rsidR="00AE0953">
        <w:rPr>
          <w:rFonts w:ascii="Cambria" w:hAnsi="Cambria" w:cs="Calibri"/>
        </w:rPr>
        <w:t>the same</w:t>
      </w:r>
      <w:r w:rsidRPr="00F81C3D">
        <w:rPr>
          <w:rFonts w:ascii="Cambria" w:hAnsi="Cambria" w:cs="Calibri"/>
        </w:rPr>
        <w:t>;</w:t>
      </w:r>
    </w:p>
    <w:p w14:paraId="4EA9709F" w14:textId="2E206A81"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copy our Website</w:t>
      </w:r>
      <w:r w:rsidR="00F94BEB">
        <w:rPr>
          <w:rFonts w:ascii="Cambria" w:hAnsi="Cambria" w:cs="Calibri"/>
        </w:rPr>
        <w:t xml:space="preserve"> </w:t>
      </w:r>
      <w:r w:rsidRPr="00F81C3D">
        <w:rPr>
          <w:rFonts w:ascii="Cambria" w:hAnsi="Cambria" w:cs="Calibri"/>
        </w:rPr>
        <w:t>or any source code or pages;</w:t>
      </w:r>
    </w:p>
    <w:p w14:paraId="555260BF" w14:textId="77777777"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post any defamatory or illegal content;</w:t>
      </w:r>
    </w:p>
    <w:p w14:paraId="5456692F" w14:textId="3C85FE16"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link to our Website in a manner other than through the homepage</w:t>
      </w:r>
      <w:r w:rsidR="00F94BEB">
        <w:rPr>
          <w:rFonts w:ascii="Cambria" w:hAnsi="Cambria" w:cs="Calibri"/>
        </w:rPr>
        <w:t xml:space="preserve">; </w:t>
      </w:r>
      <w:r w:rsidRPr="00F81C3D">
        <w:rPr>
          <w:rFonts w:ascii="Cambria" w:hAnsi="Cambria" w:cs="Calibri"/>
        </w:rPr>
        <w:t>or</w:t>
      </w:r>
    </w:p>
    <w:p w14:paraId="120E1C33" w14:textId="77777777"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deep-link to any other pages in a way that would suggest that you own the intellectual property that belongs to us.</w:t>
      </w:r>
    </w:p>
    <w:p w14:paraId="425C8820" w14:textId="77777777" w:rsidR="00F81C3D" w:rsidRPr="00F81C3D" w:rsidRDefault="00F81C3D" w:rsidP="00F94BEB">
      <w:pPr>
        <w:keepNext/>
        <w:numPr>
          <w:ilvl w:val="0"/>
          <w:numId w:val="1"/>
        </w:numPr>
        <w:ind w:left="567" w:hanging="567"/>
        <w:jc w:val="both"/>
        <w:rPr>
          <w:rFonts w:ascii="Cambria" w:hAnsi="Cambria" w:cs="Calibri"/>
          <w:b/>
          <w:caps/>
        </w:rPr>
      </w:pPr>
      <w:r w:rsidRPr="00F81C3D">
        <w:rPr>
          <w:rFonts w:ascii="Cambria" w:hAnsi="Cambria" w:cs="Calibri"/>
          <w:b/>
          <w:caps/>
        </w:rPr>
        <w:lastRenderedPageBreak/>
        <w:t>Intellectual property</w:t>
      </w:r>
    </w:p>
    <w:p w14:paraId="72DF04EB" w14:textId="797AF38E" w:rsidR="00F81C3D" w:rsidRPr="00F81C3D" w:rsidRDefault="00F81C3D" w:rsidP="00F94BEB">
      <w:pPr>
        <w:numPr>
          <w:ilvl w:val="1"/>
          <w:numId w:val="1"/>
        </w:numPr>
        <w:ind w:left="1134" w:hanging="567"/>
        <w:jc w:val="both"/>
        <w:rPr>
          <w:rFonts w:ascii="Cambria" w:hAnsi="Cambria" w:cs="Calibri"/>
          <w:b/>
        </w:rPr>
      </w:pPr>
      <w:r w:rsidRPr="00F81C3D">
        <w:rPr>
          <w:rFonts w:ascii="Cambria" w:hAnsi="Cambria" w:cs="Calibri"/>
        </w:rPr>
        <w:t>You acknowledge and agree that all right, title and interest in, and to, any of our intellectual property (including but not limited to any copyright, trademark, design, logo, process, practice, source code, or methodology which forms part of, or is displayed or used on the Website</w:t>
      </w:r>
      <w:r w:rsidR="00F94BEB">
        <w:rPr>
          <w:rFonts w:ascii="Cambria" w:hAnsi="Cambria" w:cs="Calibri"/>
        </w:rPr>
        <w:t xml:space="preserve"> </w:t>
      </w:r>
      <w:r w:rsidRPr="00F81C3D">
        <w:rPr>
          <w:rFonts w:ascii="Cambria" w:hAnsi="Cambria" w:cs="Calibri"/>
        </w:rPr>
        <w:t xml:space="preserve">or any </w:t>
      </w:r>
      <w:r w:rsidR="00F94BEB" w:rsidRPr="00B8210B">
        <w:rPr>
          <w:rFonts w:ascii="Cambria" w:hAnsi="Cambria" w:cs="Calibri"/>
        </w:rPr>
        <w:t>Goods</w:t>
      </w:r>
      <w:r w:rsidRPr="00B8210B">
        <w:rPr>
          <w:rFonts w:ascii="Cambria" w:hAnsi="Cambria" w:cs="Calibri"/>
        </w:rPr>
        <w:t xml:space="preserve"> sold by us, including, without limitation, any graphics, logos, designs text, button icons, images, audio clips, digital downloads, data compilations, mobile applications, page headers and software)</w:t>
      </w:r>
      <w:r w:rsidRPr="00F81C3D">
        <w:rPr>
          <w:rFonts w:ascii="Cambria" w:hAnsi="Cambria" w:cs="Calibri"/>
        </w:rPr>
        <w:t xml:space="preserve"> is proprietary to us and will remain ours at all times.</w:t>
      </w:r>
    </w:p>
    <w:p w14:paraId="70CCAEA5" w14:textId="43F29004" w:rsidR="00F81C3D" w:rsidRPr="00F81C3D" w:rsidRDefault="00F81C3D" w:rsidP="00F94BEB">
      <w:pPr>
        <w:numPr>
          <w:ilvl w:val="1"/>
          <w:numId w:val="1"/>
        </w:numPr>
        <w:ind w:left="1134" w:hanging="567"/>
        <w:jc w:val="both"/>
        <w:rPr>
          <w:rFonts w:ascii="Cambria" w:hAnsi="Cambria" w:cs="Calibri"/>
          <w:b/>
        </w:rPr>
      </w:pPr>
      <w:r w:rsidRPr="00F81C3D">
        <w:rPr>
          <w:rFonts w:ascii="Cambria" w:hAnsi="Cambria" w:cs="Calibri"/>
        </w:rPr>
        <w:t>You agree that you will not acquire any rights of any nature in respect of our intellectual property by using our Website</w:t>
      </w:r>
      <w:r w:rsidR="00F94BEB">
        <w:rPr>
          <w:rFonts w:ascii="Cambria" w:hAnsi="Cambria" w:cs="Calibri"/>
        </w:rPr>
        <w:t>.</w:t>
      </w:r>
    </w:p>
    <w:p w14:paraId="7754D2C5" w14:textId="77777777" w:rsidR="00F81C3D" w:rsidRPr="00F81C3D" w:rsidRDefault="00F81C3D" w:rsidP="00F94BEB">
      <w:pPr>
        <w:numPr>
          <w:ilvl w:val="0"/>
          <w:numId w:val="1"/>
        </w:numPr>
        <w:ind w:left="567" w:hanging="567"/>
        <w:jc w:val="both"/>
        <w:rPr>
          <w:rFonts w:ascii="Cambria" w:hAnsi="Cambria" w:cs="Calibri"/>
          <w:b/>
          <w:caps/>
        </w:rPr>
      </w:pPr>
      <w:r w:rsidRPr="00F81C3D">
        <w:rPr>
          <w:rFonts w:ascii="Cambria" w:hAnsi="Cambria" w:cs="Calibri"/>
          <w:b/>
          <w:caps/>
        </w:rPr>
        <w:t>Limited liabilitY</w:t>
      </w:r>
    </w:p>
    <w:p w14:paraId="0C26BFE3" w14:textId="77777777" w:rsidR="00F81C3D" w:rsidRPr="00F81C3D" w:rsidRDefault="00F81C3D" w:rsidP="00F94BEB">
      <w:pPr>
        <w:ind w:left="567"/>
        <w:jc w:val="both"/>
        <w:rPr>
          <w:rFonts w:ascii="Cambria" w:hAnsi="Cambria" w:cs="Calibri"/>
        </w:rPr>
      </w:pPr>
      <w:r w:rsidRPr="00F81C3D">
        <w:rPr>
          <w:rFonts w:ascii="Cambria" w:hAnsi="Cambria" w:cs="Calibri"/>
        </w:rPr>
        <w:t>For purposes of clarity:</w:t>
      </w:r>
    </w:p>
    <w:p w14:paraId="459C25BB" w14:textId="22377BE9" w:rsidR="00F81C3D" w:rsidRPr="00F81C3D" w:rsidRDefault="00F81C3D" w:rsidP="00F94BEB">
      <w:pPr>
        <w:numPr>
          <w:ilvl w:val="1"/>
          <w:numId w:val="1"/>
        </w:numPr>
        <w:ind w:left="1134" w:hanging="567"/>
        <w:jc w:val="both"/>
        <w:rPr>
          <w:rFonts w:ascii="Cambria" w:hAnsi="Cambria" w:cs="Calibri"/>
        </w:rPr>
      </w:pPr>
      <w:r w:rsidRPr="00F81C3D">
        <w:rPr>
          <w:rFonts w:ascii="Cambria" w:hAnsi="Cambria" w:cs="Calibri"/>
        </w:rPr>
        <w:t>we will not be liable to you for any loss caused using our Website or your liability to any third party arising from those subjects. This includes:</w:t>
      </w:r>
    </w:p>
    <w:p w14:paraId="12604E9A" w14:textId="12D0A3CB"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any interruption, malfunction, downtime, off-line situation or other failure of the Website, system, databases or any of its components;</w:t>
      </w:r>
    </w:p>
    <w:p w14:paraId="13B4315B" w14:textId="7E958F5B"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 xml:space="preserve">any loss or damage regarding your data or other data directly or indirectly caused by </w:t>
      </w:r>
      <w:r w:rsidR="00F94BEB">
        <w:rPr>
          <w:rFonts w:ascii="Cambria" w:hAnsi="Cambria" w:cs="Calibri"/>
        </w:rPr>
        <w:t xml:space="preserve">a </w:t>
      </w:r>
      <w:r w:rsidRPr="00F81C3D">
        <w:rPr>
          <w:rFonts w:ascii="Cambria" w:hAnsi="Cambria" w:cs="Calibri"/>
        </w:rPr>
        <w:t xml:space="preserve">malfunction of the </w:t>
      </w:r>
      <w:r w:rsidR="005A7F17" w:rsidRPr="00F81C3D">
        <w:rPr>
          <w:rFonts w:ascii="Cambria" w:hAnsi="Cambria" w:cs="Calibri"/>
        </w:rPr>
        <w:t>Website</w:t>
      </w:r>
      <w:r w:rsidRPr="00F81C3D">
        <w:rPr>
          <w:rFonts w:ascii="Cambria" w:hAnsi="Cambria" w:cs="Calibri"/>
        </w:rPr>
        <w:t>; and</w:t>
      </w:r>
    </w:p>
    <w:p w14:paraId="02D62782" w14:textId="21959240" w:rsidR="00F81C3D" w:rsidRPr="00F81C3D" w:rsidRDefault="00F81C3D" w:rsidP="00F94BEB">
      <w:pPr>
        <w:numPr>
          <w:ilvl w:val="2"/>
          <w:numId w:val="1"/>
        </w:numPr>
        <w:ind w:left="1985" w:hanging="851"/>
        <w:jc w:val="both"/>
        <w:rPr>
          <w:rFonts w:ascii="Cambria" w:hAnsi="Cambria" w:cs="Calibri"/>
        </w:rPr>
      </w:pPr>
      <w:r w:rsidRPr="00F81C3D">
        <w:rPr>
          <w:rFonts w:ascii="Cambria" w:hAnsi="Cambria" w:cs="Calibri"/>
        </w:rPr>
        <w:t>any third-party systems whatsoever, power failures, unlawful access to or theft of data, computer viruses or destructive code on the Website and/or third-party systems or programming defects;</w:t>
      </w:r>
    </w:p>
    <w:p w14:paraId="2CFD84A6" w14:textId="77777777" w:rsidR="00F81C3D" w:rsidRPr="00F81C3D" w:rsidRDefault="00F81C3D" w:rsidP="00F81C3D">
      <w:pPr>
        <w:numPr>
          <w:ilvl w:val="0"/>
          <w:numId w:val="1"/>
        </w:numPr>
        <w:jc w:val="both"/>
        <w:rPr>
          <w:rFonts w:ascii="Cambria" w:hAnsi="Cambria" w:cs="Calibri"/>
          <w:b/>
          <w:caps/>
        </w:rPr>
      </w:pPr>
      <w:r w:rsidRPr="00F81C3D">
        <w:rPr>
          <w:rFonts w:ascii="Cambria" w:hAnsi="Cambria" w:cs="Calibri"/>
          <w:b/>
          <w:caps/>
        </w:rPr>
        <w:t>Indemnity</w:t>
      </w:r>
    </w:p>
    <w:p w14:paraId="14D6A71A" w14:textId="46ACCA7D" w:rsidR="00F81C3D" w:rsidRPr="00F81C3D" w:rsidRDefault="00F81C3D" w:rsidP="00F81C3D">
      <w:pPr>
        <w:ind w:left="709"/>
        <w:jc w:val="both"/>
        <w:rPr>
          <w:rFonts w:ascii="Cambria" w:hAnsi="Cambria" w:cs="Calibri"/>
        </w:rPr>
      </w:pPr>
      <w:r w:rsidRPr="00F81C3D">
        <w:rPr>
          <w:rFonts w:ascii="Cambria" w:hAnsi="Cambria" w:cs="Calibri"/>
        </w:rPr>
        <w:t>You shall indemnify, defend and hold us (including our</w:t>
      </w:r>
      <w:r w:rsidR="006B3D75">
        <w:rPr>
          <w:rFonts w:ascii="Cambria" w:hAnsi="Cambria" w:cs="Calibri"/>
        </w:rPr>
        <w:t xml:space="preserve"> </w:t>
      </w:r>
      <w:r w:rsidRPr="00D44493">
        <w:rPr>
          <w:rFonts w:ascii="Cambria" w:hAnsi="Cambria" w:cs="Calibri"/>
        </w:rPr>
        <w:t>shareholders, directors</w:t>
      </w:r>
      <w:r w:rsidRPr="00F81C3D">
        <w:rPr>
          <w:rFonts w:ascii="Cambria" w:hAnsi="Cambria" w:cs="Calibri"/>
        </w:rPr>
        <w:t xml:space="preserve"> and employees, in whose favour this constitutes a stipulation capable of acceptance in writing at any time), our affiliates and their employees and suppliers harmless from any and all third party claims, any, actions, suits, proceedings, penalties, judgments, disbursements, fines, costs, expenses, damages </w:t>
      </w:r>
      <w:r w:rsidRPr="00F81C3D">
        <w:rPr>
          <w:rFonts w:ascii="Cambria" w:hAnsi="Cambria" w:cs="Calibri"/>
          <w:lang w:val="en-GB"/>
        </w:rPr>
        <w:t>(including, without limitation, indirect, extrinsic, special, penal, punitive, exemplary or consequential loss or damage of any kind)</w:t>
      </w:r>
      <w:r w:rsidRPr="00F81C3D">
        <w:rPr>
          <w:rFonts w:ascii="Cambria" w:hAnsi="Cambria" w:cs="Calibri"/>
        </w:rPr>
        <w:t xml:space="preserve"> and liabilities, including reasonable attorneys' fees, whether directly or indirectly arising out of, relating to, or resulting from the negligence, breach of these Browser Terms or violation of </w:t>
      </w:r>
      <w:r w:rsidRPr="00F81C3D">
        <w:rPr>
          <w:rFonts w:ascii="Cambria" w:hAnsi="Cambria" w:cs="Calibri"/>
        </w:rPr>
        <w:lastRenderedPageBreak/>
        <w:t>applicable law, rule, regulation by a party or its affiliates, or their respective owners, officers, directors, employees, or representatives.</w:t>
      </w:r>
    </w:p>
    <w:p w14:paraId="09D55F46" w14:textId="77777777" w:rsidR="00F81C3D" w:rsidRPr="00F81C3D" w:rsidRDefault="00F81C3D" w:rsidP="00F94BEB">
      <w:pPr>
        <w:keepNext/>
        <w:numPr>
          <w:ilvl w:val="0"/>
          <w:numId w:val="1"/>
        </w:numPr>
        <w:ind w:left="567" w:hanging="567"/>
        <w:jc w:val="both"/>
        <w:rPr>
          <w:rFonts w:ascii="Cambria" w:hAnsi="Cambria" w:cs="Calibri"/>
          <w:b/>
          <w:caps/>
        </w:rPr>
      </w:pPr>
      <w:r w:rsidRPr="00F81C3D">
        <w:rPr>
          <w:rFonts w:ascii="Cambria" w:hAnsi="Cambria" w:cs="Calibri"/>
          <w:b/>
          <w:caps/>
        </w:rPr>
        <w:t>GOVERNING LAW AND DISPUTE RESOLUTION</w:t>
      </w:r>
    </w:p>
    <w:p w14:paraId="59B4B733" w14:textId="4556DE62" w:rsidR="00F81C3D" w:rsidRPr="00F81C3D" w:rsidRDefault="00F81C3D" w:rsidP="00F94BEB">
      <w:pPr>
        <w:numPr>
          <w:ilvl w:val="1"/>
          <w:numId w:val="1"/>
        </w:numPr>
        <w:ind w:left="1134" w:hanging="567"/>
        <w:jc w:val="both"/>
        <w:rPr>
          <w:rFonts w:ascii="Cambria" w:hAnsi="Cambria" w:cs="Calibri"/>
        </w:rPr>
      </w:pPr>
      <w:r w:rsidRPr="00F81C3D">
        <w:rPr>
          <w:rFonts w:ascii="Cambria" w:hAnsi="Cambria" w:cs="Calibri"/>
        </w:rPr>
        <w:t>The content of these Browser Terms is governed by South African law, including the Website and any interaction you may have with the Website</w:t>
      </w:r>
      <w:r w:rsidR="00F94BEB">
        <w:rPr>
          <w:rFonts w:ascii="Cambria" w:hAnsi="Cambria" w:cs="Calibri"/>
        </w:rPr>
        <w:t xml:space="preserve"> </w:t>
      </w:r>
      <w:r w:rsidRPr="00F81C3D">
        <w:rPr>
          <w:rFonts w:ascii="Cambria" w:hAnsi="Cambria" w:cs="Calibri"/>
        </w:rPr>
        <w:t>regardless of what country you are based in, or the country where you access the Website</w:t>
      </w:r>
      <w:r w:rsidR="00205003">
        <w:rPr>
          <w:rFonts w:ascii="Cambria" w:hAnsi="Cambria" w:cs="Calibri"/>
        </w:rPr>
        <w:t xml:space="preserve">, </w:t>
      </w:r>
      <w:r w:rsidRPr="00F81C3D">
        <w:rPr>
          <w:rFonts w:ascii="Cambria" w:hAnsi="Cambria" w:cs="Calibri"/>
        </w:rPr>
        <w:t xml:space="preserve">or the country where you receive or use our </w:t>
      </w:r>
      <w:r w:rsidR="005A7F17">
        <w:rPr>
          <w:rFonts w:ascii="Cambria" w:hAnsi="Cambria" w:cs="Calibri"/>
        </w:rPr>
        <w:t>s</w:t>
      </w:r>
      <w:r w:rsidRPr="00F81C3D">
        <w:rPr>
          <w:rFonts w:ascii="Cambria" w:hAnsi="Cambria" w:cs="Calibri"/>
        </w:rPr>
        <w:t>ervices.</w:t>
      </w:r>
    </w:p>
    <w:p w14:paraId="04E51744" w14:textId="5959713A" w:rsidR="00F81C3D" w:rsidRPr="00F81C3D" w:rsidRDefault="00F81C3D" w:rsidP="00F94BEB">
      <w:pPr>
        <w:numPr>
          <w:ilvl w:val="1"/>
          <w:numId w:val="1"/>
        </w:numPr>
        <w:ind w:left="1134" w:hanging="567"/>
        <w:jc w:val="both"/>
        <w:rPr>
          <w:rFonts w:ascii="Cambria" w:hAnsi="Cambria" w:cs="Calibri"/>
        </w:rPr>
      </w:pPr>
      <w:r w:rsidRPr="00F81C3D">
        <w:rPr>
          <w:rFonts w:ascii="Cambria" w:hAnsi="Cambria" w:cs="Calibri"/>
        </w:rPr>
        <w:t xml:space="preserve">If we ever have a dispute, then you agree that the </w:t>
      </w:r>
      <w:r w:rsidR="0016631E">
        <w:rPr>
          <w:rFonts w:ascii="Cambria" w:hAnsi="Cambria" w:cs="Calibri"/>
        </w:rPr>
        <w:t xml:space="preserve">Western Cape High Court </w:t>
      </w:r>
      <w:r w:rsidRPr="00F81C3D">
        <w:rPr>
          <w:rFonts w:ascii="Cambria" w:hAnsi="Cambria" w:cs="Calibri"/>
        </w:rPr>
        <w:t>will have sole jurisdiction to consider our dispute, applying these Terms and South African law</w:t>
      </w:r>
      <w:r w:rsidR="0016631E">
        <w:rPr>
          <w:rFonts w:ascii="Cambria" w:hAnsi="Cambria" w:cs="Calibri"/>
        </w:rPr>
        <w:t>, alth</w:t>
      </w:r>
      <w:r w:rsidR="001F3969">
        <w:rPr>
          <w:rFonts w:ascii="Cambria" w:hAnsi="Cambria" w:cs="Calibri"/>
        </w:rPr>
        <w:t>ough nothing pr</w:t>
      </w:r>
      <w:r w:rsidR="007F6F2A">
        <w:rPr>
          <w:rFonts w:ascii="Cambria" w:hAnsi="Cambria" w:cs="Calibri"/>
        </w:rPr>
        <w:t>events</w:t>
      </w:r>
      <w:r w:rsidR="001F3969">
        <w:rPr>
          <w:rFonts w:ascii="Cambria" w:hAnsi="Cambria" w:cs="Calibri"/>
        </w:rPr>
        <w:t xml:space="preserve"> legal proceedings being</w:t>
      </w:r>
      <w:r w:rsidR="007F6F2A">
        <w:rPr>
          <w:rFonts w:ascii="Cambria" w:hAnsi="Cambria" w:cs="Calibri"/>
        </w:rPr>
        <w:t xml:space="preserve"> instituted in any other court or forum with the appropriate </w:t>
      </w:r>
      <w:r w:rsidR="00D44493">
        <w:rPr>
          <w:rFonts w:ascii="Cambria" w:hAnsi="Cambria" w:cs="Calibri"/>
        </w:rPr>
        <w:t>jurisdiction</w:t>
      </w:r>
      <w:r w:rsidRPr="00F81C3D">
        <w:rPr>
          <w:rFonts w:ascii="Cambria" w:hAnsi="Cambria" w:cs="Calibri"/>
        </w:rPr>
        <w:t>.</w:t>
      </w:r>
    </w:p>
    <w:p w14:paraId="63BA4938" w14:textId="77777777" w:rsidR="00F81C3D" w:rsidRPr="00F81C3D" w:rsidRDefault="00F81C3D" w:rsidP="00F94BEB">
      <w:pPr>
        <w:keepNext/>
        <w:numPr>
          <w:ilvl w:val="0"/>
          <w:numId w:val="1"/>
        </w:numPr>
        <w:ind w:left="567" w:hanging="567"/>
        <w:jc w:val="both"/>
        <w:rPr>
          <w:rFonts w:ascii="Cambria" w:hAnsi="Cambria" w:cs="Calibri"/>
          <w:b/>
          <w:caps/>
        </w:rPr>
      </w:pPr>
      <w:r w:rsidRPr="00F81C3D">
        <w:rPr>
          <w:rFonts w:ascii="Cambria" w:hAnsi="Cambria" w:cs="Calibri"/>
          <w:b/>
          <w:caps/>
        </w:rPr>
        <w:t>CONTACT INFORMATION</w:t>
      </w:r>
    </w:p>
    <w:p w14:paraId="7C97C80D" w14:textId="043CD4C1" w:rsidR="00F81C3D" w:rsidRPr="00F81C3D" w:rsidRDefault="00F81C3D" w:rsidP="00F94BEB">
      <w:pPr>
        <w:numPr>
          <w:ilvl w:val="1"/>
          <w:numId w:val="1"/>
        </w:numPr>
        <w:ind w:left="1134" w:hanging="567"/>
        <w:jc w:val="both"/>
        <w:rPr>
          <w:rFonts w:ascii="Cambria" w:hAnsi="Cambria" w:cs="Calibri"/>
        </w:rPr>
      </w:pPr>
      <w:r w:rsidRPr="00F81C3D">
        <w:rPr>
          <w:rFonts w:ascii="Cambria" w:hAnsi="Cambria" w:cs="Calibri"/>
        </w:rPr>
        <w:t xml:space="preserve">Please email us at </w:t>
      </w:r>
      <w:r w:rsidR="001735E3">
        <w:rPr>
          <w:rFonts w:ascii="Cambria" w:hAnsi="Cambria" w:cs="Calibri"/>
          <w:b/>
          <w:bCs/>
        </w:rPr>
        <w:t>info@starstruckrecords.co.za</w:t>
      </w:r>
      <w:r w:rsidRPr="00F81C3D">
        <w:rPr>
          <w:rFonts w:ascii="Cambria" w:hAnsi="Cambria" w:cs="Calibri"/>
        </w:rPr>
        <w:t xml:space="preserve"> for any enquiries about our </w:t>
      </w:r>
      <w:r w:rsidR="005A7F17" w:rsidRPr="00F81C3D">
        <w:rPr>
          <w:rFonts w:ascii="Cambria" w:hAnsi="Cambria" w:cs="Calibri"/>
        </w:rPr>
        <w:t>Website</w:t>
      </w:r>
      <w:r w:rsidR="00F94BEB">
        <w:rPr>
          <w:rFonts w:ascii="Cambria" w:hAnsi="Cambria" w:cs="Calibri"/>
        </w:rPr>
        <w:t xml:space="preserve"> </w:t>
      </w:r>
      <w:r w:rsidR="005A7F17" w:rsidRPr="00F81C3D">
        <w:rPr>
          <w:rFonts w:ascii="Cambria" w:hAnsi="Cambria" w:cs="Calibri"/>
        </w:rPr>
        <w:t xml:space="preserve">and </w:t>
      </w:r>
      <w:r w:rsidR="007573F2">
        <w:rPr>
          <w:rFonts w:ascii="Cambria" w:hAnsi="Cambria" w:cs="Calibri"/>
        </w:rPr>
        <w:t>Star Struck Records</w:t>
      </w:r>
      <w:r w:rsidRPr="00F81C3D">
        <w:rPr>
          <w:rFonts w:ascii="Cambria" w:hAnsi="Cambria" w:cs="Calibri"/>
        </w:rPr>
        <w:t>.</w:t>
      </w:r>
    </w:p>
    <w:p w14:paraId="65E28B57" w14:textId="77777777" w:rsidR="00F81C3D" w:rsidRPr="00F81C3D" w:rsidRDefault="00F81C3D" w:rsidP="00F81C3D">
      <w:pPr>
        <w:numPr>
          <w:ilvl w:val="0"/>
          <w:numId w:val="1"/>
        </w:numPr>
        <w:jc w:val="both"/>
        <w:rPr>
          <w:rFonts w:ascii="Cambria" w:hAnsi="Cambria" w:cs="Calibri"/>
          <w:b/>
          <w:caps/>
        </w:rPr>
      </w:pPr>
      <w:r w:rsidRPr="00F81C3D">
        <w:rPr>
          <w:rFonts w:ascii="Cambria" w:hAnsi="Cambria" w:cs="Calibri"/>
          <w:b/>
          <w:caps/>
        </w:rPr>
        <w:t>Disclosure in terms of section 43 of Electronic Communications and Transactions Act, 25 of 2002</w:t>
      </w:r>
    </w:p>
    <w:p w14:paraId="3F0862BF" w14:textId="45D6984A" w:rsidR="00F81C3D" w:rsidRPr="00F81C3D" w:rsidRDefault="00F81C3D" w:rsidP="00F81C3D">
      <w:pPr>
        <w:numPr>
          <w:ilvl w:val="1"/>
          <w:numId w:val="1"/>
        </w:numPr>
        <w:ind w:left="1560" w:hanging="851"/>
        <w:jc w:val="both"/>
        <w:rPr>
          <w:rFonts w:ascii="Cambria" w:hAnsi="Cambria" w:cs="Calibri"/>
        </w:rPr>
      </w:pPr>
      <w:r w:rsidRPr="00F81C3D">
        <w:rPr>
          <w:rFonts w:ascii="Cambria" w:hAnsi="Cambria" w:cs="Calibri"/>
        </w:rPr>
        <w:t xml:space="preserve">Site owner: </w:t>
      </w:r>
      <w:bookmarkStart w:id="18" w:name="_Hlk216780842"/>
      <w:r w:rsidR="002241DD" w:rsidRPr="00F95A1A">
        <w:rPr>
          <w:rFonts w:ascii="Cambria" w:hAnsi="Cambria" w:cs="Calibri"/>
        </w:rPr>
        <w:t>Star Struck Records</w:t>
      </w:r>
      <w:r w:rsidR="00DF7B4D" w:rsidRPr="00F95A1A">
        <w:rPr>
          <w:rFonts w:ascii="Cambria" w:hAnsi="Cambria" w:cs="Calibri"/>
        </w:rPr>
        <w:t xml:space="preserve"> (</w:t>
      </w:r>
      <w:r w:rsidR="00F94BEB" w:rsidRPr="00F95A1A">
        <w:rPr>
          <w:rFonts w:ascii="Cambria" w:hAnsi="Cambria" w:cs="Calibri"/>
        </w:rPr>
        <w:t>Pty) Ltd</w:t>
      </w:r>
      <w:bookmarkEnd w:id="18"/>
      <w:r w:rsidRPr="00F95A1A">
        <w:rPr>
          <w:rFonts w:ascii="Cambria" w:hAnsi="Cambria" w:cs="Calibri"/>
        </w:rPr>
        <w:t xml:space="preserve">, </w:t>
      </w:r>
      <w:r w:rsidR="00F94BEB" w:rsidRPr="00F95A1A">
        <w:rPr>
          <w:rFonts w:ascii="Cambria" w:hAnsi="Cambria" w:cs="Calibri"/>
        </w:rPr>
        <w:t>R</w:t>
      </w:r>
      <w:r w:rsidRPr="00F95A1A">
        <w:rPr>
          <w:rFonts w:ascii="Cambria" w:hAnsi="Cambria" w:cs="Calibri"/>
        </w:rPr>
        <w:t xml:space="preserve">egistration </w:t>
      </w:r>
      <w:r w:rsidR="00F94BEB" w:rsidRPr="00F95A1A">
        <w:rPr>
          <w:rFonts w:ascii="Cambria" w:hAnsi="Cambria" w:cs="Calibri"/>
        </w:rPr>
        <w:t>N</w:t>
      </w:r>
      <w:r w:rsidRPr="00F95A1A">
        <w:rPr>
          <w:rFonts w:ascii="Cambria" w:hAnsi="Cambria" w:cs="Calibri"/>
        </w:rPr>
        <w:t>umber</w:t>
      </w:r>
      <w:r w:rsidR="00974D02" w:rsidRPr="00F95A1A">
        <w:rPr>
          <w:rFonts w:ascii="Cambria" w:hAnsi="Cambria" w:cs="Calibri"/>
        </w:rPr>
        <w:t xml:space="preserve"> </w:t>
      </w:r>
      <w:r w:rsidR="00974D02">
        <w:rPr>
          <w:rFonts w:ascii="Cambria" w:hAnsi="Cambria"/>
          <w:bCs/>
        </w:rPr>
        <w:t>2016/080390/07</w:t>
      </w:r>
      <w:r w:rsidRPr="00F95A1A">
        <w:rPr>
          <w:rFonts w:ascii="Cambria" w:hAnsi="Cambria" w:cs="Calibri"/>
          <w:bCs/>
        </w:rPr>
        <w:t>;</w:t>
      </w:r>
    </w:p>
    <w:p w14:paraId="3FC10092" w14:textId="45F99B08" w:rsidR="00F81C3D" w:rsidRPr="00F81C3D" w:rsidRDefault="00F81C3D" w:rsidP="00F81C3D">
      <w:pPr>
        <w:numPr>
          <w:ilvl w:val="1"/>
          <w:numId w:val="1"/>
        </w:numPr>
        <w:ind w:left="1560" w:hanging="851"/>
        <w:jc w:val="both"/>
        <w:rPr>
          <w:rFonts w:ascii="Cambria" w:hAnsi="Cambria" w:cs="Calibri"/>
        </w:rPr>
      </w:pPr>
      <w:r w:rsidRPr="00F81C3D">
        <w:rPr>
          <w:rFonts w:ascii="Cambria" w:hAnsi="Cambria" w:cs="Calibri"/>
        </w:rPr>
        <w:t xml:space="preserve">Legal status: </w:t>
      </w:r>
      <w:r w:rsidR="00104AB4">
        <w:rPr>
          <w:rFonts w:ascii="Cambria" w:hAnsi="Cambria" w:cs="Calibri"/>
        </w:rPr>
        <w:t>Star Struck Records</w:t>
      </w:r>
      <w:r w:rsidR="00F94BEB" w:rsidRPr="00F94BEB">
        <w:rPr>
          <w:rFonts w:ascii="Cambria" w:hAnsi="Cambria" w:cs="Calibri"/>
        </w:rPr>
        <w:t xml:space="preserve"> (Pty) Ltd</w:t>
      </w:r>
      <w:r w:rsidRPr="00F81C3D">
        <w:rPr>
          <w:rFonts w:ascii="Cambria" w:hAnsi="Cambria" w:cs="Calibri"/>
        </w:rPr>
        <w:t xml:space="preserve"> is a South African private limited liability company.</w:t>
      </w:r>
    </w:p>
    <w:p w14:paraId="26227A6E" w14:textId="474576D7" w:rsidR="00DF7B4D" w:rsidRPr="00DF7B4D" w:rsidRDefault="00F81C3D" w:rsidP="00DF7B4D">
      <w:pPr>
        <w:numPr>
          <w:ilvl w:val="1"/>
          <w:numId w:val="1"/>
        </w:numPr>
        <w:ind w:left="1560" w:hanging="851"/>
        <w:jc w:val="both"/>
        <w:rPr>
          <w:rFonts w:ascii="Cambria" w:hAnsi="Cambria" w:cs="Calibri"/>
        </w:rPr>
      </w:pPr>
      <w:r w:rsidRPr="00F81C3D">
        <w:rPr>
          <w:rFonts w:ascii="Cambria" w:hAnsi="Cambria" w:cs="Calibri"/>
        </w:rPr>
        <w:t xml:space="preserve">Description of our main business: </w:t>
      </w:r>
      <w:r w:rsidR="00521BEC">
        <w:rPr>
          <w:rFonts w:ascii="Cambria" w:hAnsi="Cambria" w:cs="Calibri"/>
        </w:rPr>
        <w:t xml:space="preserve">Online </w:t>
      </w:r>
      <w:r w:rsidR="00104AB4">
        <w:rPr>
          <w:rFonts w:ascii="Cambria" w:hAnsi="Cambria" w:cs="Calibri"/>
        </w:rPr>
        <w:t>entertainment services provider.</w:t>
      </w:r>
      <w:r w:rsidR="00521BEC">
        <w:rPr>
          <w:rFonts w:ascii="Cambria" w:hAnsi="Cambria" w:cs="Calibri"/>
        </w:rPr>
        <w:t xml:space="preserve"> </w:t>
      </w:r>
      <w:r w:rsidR="00DF7B4D">
        <w:rPr>
          <w:rFonts w:ascii="Cambria" w:hAnsi="Cambria" w:cs="Calibri"/>
        </w:rPr>
        <w:t xml:space="preserve"> </w:t>
      </w:r>
    </w:p>
    <w:p w14:paraId="276778A4" w14:textId="366BE844" w:rsidR="00F81C3D" w:rsidRPr="00F81C3D" w:rsidRDefault="00F81C3D" w:rsidP="00F81C3D">
      <w:pPr>
        <w:numPr>
          <w:ilvl w:val="1"/>
          <w:numId w:val="1"/>
        </w:numPr>
        <w:ind w:left="1560" w:hanging="851"/>
        <w:jc w:val="both"/>
        <w:rPr>
          <w:rFonts w:ascii="Cambria" w:hAnsi="Cambria" w:cs="Calibri"/>
        </w:rPr>
      </w:pPr>
      <w:r w:rsidRPr="00F81C3D">
        <w:rPr>
          <w:rFonts w:ascii="Cambria" w:hAnsi="Cambria" w:cs="Calibri"/>
        </w:rPr>
        <w:t xml:space="preserve">Email address: </w:t>
      </w:r>
      <w:hyperlink r:id="rId14" w:history="1">
        <w:r w:rsidR="00EF57A4" w:rsidRPr="00F73C9A">
          <w:rPr>
            <w:rStyle w:val="Hyperlink"/>
            <w:rFonts w:ascii="Cambria" w:hAnsi="Cambria" w:cs="Calibri"/>
          </w:rPr>
          <w:t>info@starstruckrecords.co.za</w:t>
        </w:r>
      </w:hyperlink>
      <w:r w:rsidR="00EF57A4">
        <w:rPr>
          <w:rFonts w:ascii="Cambria" w:hAnsi="Cambria" w:cs="Calibri"/>
        </w:rPr>
        <w:t xml:space="preserve"> </w:t>
      </w:r>
    </w:p>
    <w:p w14:paraId="478BE93E" w14:textId="3F0639CF" w:rsidR="00F81C3D" w:rsidRDefault="00F81C3D" w:rsidP="00F81C3D">
      <w:pPr>
        <w:numPr>
          <w:ilvl w:val="1"/>
          <w:numId w:val="1"/>
        </w:numPr>
        <w:ind w:left="1560" w:hanging="851"/>
        <w:jc w:val="both"/>
        <w:rPr>
          <w:rFonts w:ascii="Cambria" w:hAnsi="Cambria" w:cs="Calibri"/>
        </w:rPr>
      </w:pPr>
      <w:r w:rsidRPr="00F81C3D">
        <w:rPr>
          <w:rFonts w:ascii="Cambria" w:hAnsi="Cambria" w:cs="Calibri"/>
        </w:rPr>
        <w:t>Website address</w:t>
      </w:r>
      <w:r w:rsidR="005A7F17">
        <w:rPr>
          <w:rFonts w:ascii="Cambria" w:hAnsi="Cambria" w:cs="Calibri"/>
        </w:rPr>
        <w:t xml:space="preserve">: </w:t>
      </w:r>
      <w:hyperlink r:id="rId15" w:history="1">
        <w:r w:rsidR="009F6BA6" w:rsidRPr="00F73C9A">
          <w:rPr>
            <w:rStyle w:val="Hyperlink"/>
            <w:rFonts w:ascii="Cambria" w:hAnsi="Cambria" w:cs="Calibri"/>
          </w:rPr>
          <w:t>www.starstruckrecords.co.za</w:t>
        </w:r>
      </w:hyperlink>
      <w:r w:rsidR="009F6BA6">
        <w:rPr>
          <w:rFonts w:ascii="Cambria" w:hAnsi="Cambria" w:cs="Calibri"/>
        </w:rPr>
        <w:t xml:space="preserve"> </w:t>
      </w:r>
    </w:p>
    <w:p w14:paraId="5D7FDC2B" w14:textId="2619AA6E" w:rsidR="00F81C3D" w:rsidRPr="00F95A1A" w:rsidRDefault="00F81C3D" w:rsidP="006C54B7">
      <w:pPr>
        <w:numPr>
          <w:ilvl w:val="1"/>
          <w:numId w:val="1"/>
        </w:numPr>
        <w:ind w:left="1560" w:hanging="851"/>
        <w:jc w:val="both"/>
        <w:rPr>
          <w:rFonts w:ascii="Cambria" w:hAnsi="Cambria" w:cs="Calibri"/>
        </w:rPr>
      </w:pPr>
      <w:r w:rsidRPr="00F95A1A">
        <w:rPr>
          <w:rFonts w:ascii="Cambria" w:hAnsi="Cambria" w:cs="Calibri"/>
        </w:rPr>
        <w:t xml:space="preserve">Registered address: </w:t>
      </w:r>
      <w:r w:rsidR="006B22D5">
        <w:rPr>
          <w:rFonts w:ascii="Cambria" w:hAnsi="Cambria" w:cs="Calibri"/>
        </w:rPr>
        <w:t>100G Highbury Road, Highbury, 7580</w:t>
      </w:r>
      <w:r w:rsidR="00521BEC" w:rsidRPr="00F95A1A">
        <w:rPr>
          <w:rFonts w:ascii="Cambria" w:hAnsi="Cambria" w:cs="Calibri"/>
          <w:b/>
          <w:bCs/>
        </w:rPr>
        <w:t> </w:t>
      </w:r>
    </w:p>
    <w:p w14:paraId="1C02A40A" w14:textId="72891672" w:rsidR="001337DB" w:rsidRDefault="001337DB" w:rsidP="001337DB">
      <w:pPr>
        <w:pStyle w:val="DA1FirstLevelHeading"/>
        <w:numPr>
          <w:ilvl w:val="0"/>
          <w:numId w:val="0"/>
        </w:numPr>
        <w:rPr>
          <w:rFonts w:ascii="Cambria" w:hAnsi="Cambria"/>
        </w:rPr>
      </w:pPr>
      <w:r w:rsidRPr="001337DB">
        <w:rPr>
          <w:rFonts w:ascii="Cambria" w:hAnsi="Cambria"/>
        </w:rPr>
        <w:lastRenderedPageBreak/>
        <w:t xml:space="preserve">ANNEXURE </w:t>
      </w:r>
      <w:r>
        <w:rPr>
          <w:rFonts w:ascii="Cambria" w:hAnsi="Cambria"/>
        </w:rPr>
        <w:t>C</w:t>
      </w:r>
      <w:r w:rsidRPr="001337DB">
        <w:rPr>
          <w:rFonts w:ascii="Cambria" w:hAnsi="Cambria"/>
        </w:rPr>
        <w:t xml:space="preserve">: </w:t>
      </w:r>
      <w:r>
        <w:rPr>
          <w:rFonts w:ascii="Cambria" w:hAnsi="Cambria"/>
        </w:rPr>
        <w:t>RETURN POLICY</w:t>
      </w:r>
    </w:p>
    <w:p w14:paraId="77FC728F" w14:textId="77777777" w:rsidR="001337DB" w:rsidRDefault="001337DB" w:rsidP="00F50A4A">
      <w:pPr>
        <w:pStyle w:val="DA1FirstLevelHeading"/>
        <w:numPr>
          <w:ilvl w:val="0"/>
          <w:numId w:val="0"/>
        </w:numPr>
        <w:ind w:left="709"/>
        <w:jc w:val="center"/>
        <w:rPr>
          <w:rFonts w:ascii="Cambria" w:hAnsi="Cambria"/>
        </w:rPr>
      </w:pPr>
    </w:p>
    <w:p w14:paraId="334E6443" w14:textId="77777777" w:rsidR="001337DB" w:rsidRDefault="001337DB" w:rsidP="00F50A4A">
      <w:pPr>
        <w:pStyle w:val="DA1FirstLevelHeading"/>
        <w:numPr>
          <w:ilvl w:val="0"/>
          <w:numId w:val="0"/>
        </w:numPr>
        <w:ind w:left="709"/>
        <w:jc w:val="center"/>
        <w:rPr>
          <w:rFonts w:ascii="Cambria" w:hAnsi="Cambria"/>
        </w:rPr>
      </w:pPr>
    </w:p>
    <w:p w14:paraId="1B91BA6A" w14:textId="77777777" w:rsidR="001337DB" w:rsidRDefault="001337DB" w:rsidP="00F50A4A">
      <w:pPr>
        <w:pStyle w:val="DA1FirstLevelHeading"/>
        <w:numPr>
          <w:ilvl w:val="0"/>
          <w:numId w:val="0"/>
        </w:numPr>
        <w:ind w:left="709"/>
        <w:jc w:val="center"/>
        <w:rPr>
          <w:rFonts w:ascii="Cambria" w:hAnsi="Cambria"/>
        </w:rPr>
      </w:pPr>
    </w:p>
    <w:p w14:paraId="345021A4" w14:textId="77777777" w:rsidR="001337DB" w:rsidRDefault="001337DB" w:rsidP="00F50A4A">
      <w:pPr>
        <w:pStyle w:val="DA1FirstLevelHeading"/>
        <w:numPr>
          <w:ilvl w:val="0"/>
          <w:numId w:val="0"/>
        </w:numPr>
        <w:ind w:left="709"/>
        <w:jc w:val="center"/>
        <w:rPr>
          <w:rFonts w:ascii="Cambria" w:hAnsi="Cambria"/>
        </w:rPr>
      </w:pPr>
    </w:p>
    <w:p w14:paraId="6124714A" w14:textId="77777777" w:rsidR="001337DB" w:rsidRDefault="001337DB" w:rsidP="00F50A4A">
      <w:pPr>
        <w:pStyle w:val="DA1FirstLevelHeading"/>
        <w:numPr>
          <w:ilvl w:val="0"/>
          <w:numId w:val="0"/>
        </w:numPr>
        <w:ind w:left="709"/>
        <w:jc w:val="center"/>
        <w:rPr>
          <w:rFonts w:ascii="Cambria" w:hAnsi="Cambria"/>
        </w:rPr>
      </w:pPr>
    </w:p>
    <w:p w14:paraId="003634CD" w14:textId="77777777" w:rsidR="001337DB" w:rsidRDefault="001337DB" w:rsidP="00F50A4A">
      <w:pPr>
        <w:pStyle w:val="DA1FirstLevelHeading"/>
        <w:numPr>
          <w:ilvl w:val="0"/>
          <w:numId w:val="0"/>
        </w:numPr>
        <w:ind w:left="709"/>
        <w:jc w:val="center"/>
        <w:rPr>
          <w:rFonts w:ascii="Cambria" w:hAnsi="Cambria"/>
        </w:rPr>
      </w:pPr>
    </w:p>
    <w:p w14:paraId="63901432" w14:textId="77777777" w:rsidR="001337DB" w:rsidRDefault="001337DB" w:rsidP="00F50A4A">
      <w:pPr>
        <w:pStyle w:val="DA1FirstLevelHeading"/>
        <w:numPr>
          <w:ilvl w:val="0"/>
          <w:numId w:val="0"/>
        </w:numPr>
        <w:ind w:left="709"/>
        <w:jc w:val="center"/>
        <w:rPr>
          <w:rFonts w:ascii="Cambria" w:hAnsi="Cambria"/>
        </w:rPr>
      </w:pPr>
    </w:p>
    <w:p w14:paraId="6F1F501E" w14:textId="77777777" w:rsidR="001337DB" w:rsidRDefault="001337DB" w:rsidP="00F50A4A">
      <w:pPr>
        <w:pStyle w:val="DA1FirstLevelHeading"/>
        <w:numPr>
          <w:ilvl w:val="0"/>
          <w:numId w:val="0"/>
        </w:numPr>
        <w:ind w:left="709"/>
        <w:jc w:val="center"/>
        <w:rPr>
          <w:rFonts w:ascii="Cambria" w:hAnsi="Cambria"/>
        </w:rPr>
      </w:pPr>
    </w:p>
    <w:p w14:paraId="13BB4EEC" w14:textId="77777777" w:rsidR="001337DB" w:rsidRDefault="001337DB" w:rsidP="00F50A4A">
      <w:pPr>
        <w:pStyle w:val="DA1FirstLevelHeading"/>
        <w:numPr>
          <w:ilvl w:val="0"/>
          <w:numId w:val="0"/>
        </w:numPr>
        <w:ind w:left="709"/>
        <w:jc w:val="center"/>
        <w:rPr>
          <w:rFonts w:ascii="Cambria" w:hAnsi="Cambria"/>
        </w:rPr>
      </w:pPr>
    </w:p>
    <w:p w14:paraId="1A9CC76A" w14:textId="77777777" w:rsidR="001337DB" w:rsidRDefault="001337DB" w:rsidP="00F50A4A">
      <w:pPr>
        <w:pStyle w:val="DA1FirstLevelHeading"/>
        <w:numPr>
          <w:ilvl w:val="0"/>
          <w:numId w:val="0"/>
        </w:numPr>
        <w:ind w:left="709"/>
        <w:jc w:val="center"/>
        <w:rPr>
          <w:rFonts w:ascii="Cambria" w:hAnsi="Cambria"/>
        </w:rPr>
      </w:pPr>
    </w:p>
    <w:p w14:paraId="53CF2604" w14:textId="77777777" w:rsidR="001337DB" w:rsidRDefault="001337DB" w:rsidP="00F50A4A">
      <w:pPr>
        <w:pStyle w:val="DA1FirstLevelHeading"/>
        <w:numPr>
          <w:ilvl w:val="0"/>
          <w:numId w:val="0"/>
        </w:numPr>
        <w:ind w:left="709"/>
        <w:jc w:val="center"/>
        <w:rPr>
          <w:rFonts w:ascii="Cambria" w:hAnsi="Cambria"/>
        </w:rPr>
      </w:pPr>
    </w:p>
    <w:p w14:paraId="037ADA89" w14:textId="77777777" w:rsidR="001337DB" w:rsidRDefault="001337DB" w:rsidP="00F50A4A">
      <w:pPr>
        <w:pStyle w:val="DA1FirstLevelHeading"/>
        <w:numPr>
          <w:ilvl w:val="0"/>
          <w:numId w:val="0"/>
        </w:numPr>
        <w:ind w:left="709"/>
        <w:jc w:val="center"/>
        <w:rPr>
          <w:rFonts w:ascii="Cambria" w:hAnsi="Cambria"/>
        </w:rPr>
      </w:pPr>
    </w:p>
    <w:p w14:paraId="7A0CB326" w14:textId="77777777" w:rsidR="001337DB" w:rsidRDefault="001337DB" w:rsidP="00F50A4A">
      <w:pPr>
        <w:pStyle w:val="DA1FirstLevelHeading"/>
        <w:numPr>
          <w:ilvl w:val="0"/>
          <w:numId w:val="0"/>
        </w:numPr>
        <w:ind w:left="709"/>
        <w:jc w:val="center"/>
        <w:rPr>
          <w:rFonts w:ascii="Cambria" w:hAnsi="Cambria"/>
        </w:rPr>
      </w:pPr>
    </w:p>
    <w:p w14:paraId="786BF328" w14:textId="77777777" w:rsidR="001337DB" w:rsidRDefault="001337DB" w:rsidP="00F50A4A">
      <w:pPr>
        <w:pStyle w:val="DA1FirstLevelHeading"/>
        <w:numPr>
          <w:ilvl w:val="0"/>
          <w:numId w:val="0"/>
        </w:numPr>
        <w:ind w:left="709"/>
        <w:jc w:val="center"/>
        <w:rPr>
          <w:rFonts w:ascii="Cambria" w:hAnsi="Cambria"/>
        </w:rPr>
      </w:pPr>
    </w:p>
    <w:p w14:paraId="4F172D2E" w14:textId="77777777" w:rsidR="001337DB" w:rsidRDefault="001337DB" w:rsidP="00F50A4A">
      <w:pPr>
        <w:pStyle w:val="DA1FirstLevelHeading"/>
        <w:numPr>
          <w:ilvl w:val="0"/>
          <w:numId w:val="0"/>
        </w:numPr>
        <w:ind w:left="709"/>
        <w:jc w:val="center"/>
        <w:rPr>
          <w:rFonts w:ascii="Cambria" w:hAnsi="Cambria"/>
        </w:rPr>
      </w:pPr>
    </w:p>
    <w:p w14:paraId="266EFF19" w14:textId="77777777" w:rsidR="001337DB" w:rsidRDefault="001337DB" w:rsidP="00F50A4A">
      <w:pPr>
        <w:pStyle w:val="DA1FirstLevelHeading"/>
        <w:numPr>
          <w:ilvl w:val="0"/>
          <w:numId w:val="0"/>
        </w:numPr>
        <w:ind w:left="709"/>
        <w:jc w:val="center"/>
        <w:rPr>
          <w:rFonts w:ascii="Cambria" w:hAnsi="Cambria"/>
        </w:rPr>
      </w:pPr>
    </w:p>
    <w:p w14:paraId="43062E63" w14:textId="77777777" w:rsidR="001337DB" w:rsidRDefault="001337DB" w:rsidP="00F50A4A">
      <w:pPr>
        <w:pStyle w:val="DA1FirstLevelHeading"/>
        <w:numPr>
          <w:ilvl w:val="0"/>
          <w:numId w:val="0"/>
        </w:numPr>
        <w:ind w:left="709"/>
        <w:jc w:val="center"/>
        <w:rPr>
          <w:rFonts w:ascii="Cambria" w:hAnsi="Cambria"/>
        </w:rPr>
      </w:pPr>
    </w:p>
    <w:p w14:paraId="111B8BFD" w14:textId="77777777" w:rsidR="001337DB" w:rsidRDefault="001337DB" w:rsidP="00F50A4A">
      <w:pPr>
        <w:pStyle w:val="DA1FirstLevelHeading"/>
        <w:numPr>
          <w:ilvl w:val="0"/>
          <w:numId w:val="0"/>
        </w:numPr>
        <w:ind w:left="709"/>
        <w:jc w:val="center"/>
        <w:rPr>
          <w:rFonts w:ascii="Cambria" w:hAnsi="Cambria"/>
        </w:rPr>
      </w:pPr>
    </w:p>
    <w:p w14:paraId="7742C832" w14:textId="77777777" w:rsidR="001337DB" w:rsidRDefault="001337DB" w:rsidP="00F50A4A">
      <w:pPr>
        <w:pStyle w:val="DA1FirstLevelHeading"/>
        <w:numPr>
          <w:ilvl w:val="0"/>
          <w:numId w:val="0"/>
        </w:numPr>
        <w:ind w:left="709"/>
        <w:jc w:val="center"/>
        <w:rPr>
          <w:rFonts w:ascii="Cambria" w:hAnsi="Cambria"/>
        </w:rPr>
      </w:pPr>
    </w:p>
    <w:p w14:paraId="25BC5172" w14:textId="77777777" w:rsidR="001337DB" w:rsidRDefault="001337DB" w:rsidP="00F50A4A">
      <w:pPr>
        <w:pStyle w:val="DA1FirstLevelHeading"/>
        <w:numPr>
          <w:ilvl w:val="0"/>
          <w:numId w:val="0"/>
        </w:numPr>
        <w:ind w:left="709"/>
        <w:jc w:val="center"/>
        <w:rPr>
          <w:rFonts w:ascii="Cambria" w:hAnsi="Cambria"/>
        </w:rPr>
      </w:pPr>
    </w:p>
    <w:p w14:paraId="7BC03650" w14:textId="77777777" w:rsidR="001337DB" w:rsidRDefault="001337DB" w:rsidP="00F50A4A">
      <w:pPr>
        <w:pStyle w:val="DA1FirstLevelHeading"/>
        <w:numPr>
          <w:ilvl w:val="0"/>
          <w:numId w:val="0"/>
        </w:numPr>
        <w:ind w:left="709"/>
        <w:jc w:val="center"/>
        <w:rPr>
          <w:rFonts w:ascii="Cambria" w:hAnsi="Cambria"/>
        </w:rPr>
      </w:pPr>
    </w:p>
    <w:p w14:paraId="5FFC12AD" w14:textId="41708960" w:rsidR="00F50A4A" w:rsidRPr="00F50A4A" w:rsidRDefault="00F7420A" w:rsidP="00F50A4A">
      <w:pPr>
        <w:pStyle w:val="DA1FirstLevelHeading"/>
        <w:numPr>
          <w:ilvl w:val="0"/>
          <w:numId w:val="0"/>
        </w:numPr>
        <w:ind w:left="709"/>
        <w:jc w:val="center"/>
        <w:rPr>
          <w:rFonts w:ascii="Cambria" w:hAnsi="Cambria"/>
        </w:rPr>
      </w:pPr>
      <w:r w:rsidRPr="00E50A33">
        <w:rPr>
          <w:rFonts w:ascii="Cambria" w:hAnsi="Cambria"/>
        </w:rPr>
        <w:lastRenderedPageBreak/>
        <w:t>STAR STRUCK RECORDS</w:t>
      </w:r>
      <w:r w:rsidR="00F50A4A" w:rsidRPr="00E50A33">
        <w:rPr>
          <w:rFonts w:ascii="Cambria" w:hAnsi="Cambria"/>
        </w:rPr>
        <w:t xml:space="preserve"> RETURN POLICY</w:t>
      </w:r>
    </w:p>
    <w:p w14:paraId="64655D93" w14:textId="51A34092" w:rsidR="00F50A4A" w:rsidRPr="00274FCD" w:rsidRDefault="00F50A4A" w:rsidP="00F50A4A">
      <w:pPr>
        <w:pStyle w:val="DA1FirstLevelHeading"/>
        <w:numPr>
          <w:ilvl w:val="0"/>
          <w:numId w:val="0"/>
        </w:numPr>
        <w:ind w:left="709"/>
        <w:jc w:val="center"/>
        <w:rPr>
          <w:rFonts w:ascii="Cambria" w:hAnsi="Cambria"/>
        </w:rPr>
      </w:pPr>
      <w:r w:rsidRPr="00274FCD">
        <w:rPr>
          <w:rFonts w:ascii="Cambria" w:hAnsi="Cambria"/>
        </w:rPr>
        <w:t>(“</w:t>
      </w:r>
      <w:r w:rsidR="00274FCD" w:rsidRPr="00274FCD">
        <w:rPr>
          <w:rFonts w:ascii="Cambria" w:hAnsi="Cambria"/>
          <w:caps w:val="0"/>
        </w:rPr>
        <w:t>Return Policy</w:t>
      </w:r>
      <w:r w:rsidRPr="00274FCD">
        <w:rPr>
          <w:rFonts w:ascii="Cambria" w:hAnsi="Cambria"/>
        </w:rPr>
        <w:t>”)</w:t>
      </w:r>
    </w:p>
    <w:p w14:paraId="1FC3AB5E" w14:textId="1E71F3A8" w:rsidR="00F50A4A" w:rsidRPr="00F50A4A" w:rsidRDefault="00F7420A" w:rsidP="00F50A4A">
      <w:pPr>
        <w:pStyle w:val="DA1FirstLevelHeading"/>
        <w:numPr>
          <w:ilvl w:val="0"/>
          <w:numId w:val="0"/>
        </w:numPr>
        <w:ind w:left="709"/>
        <w:jc w:val="center"/>
        <w:rPr>
          <w:rFonts w:ascii="Cambria" w:hAnsi="Cambria" w:cstheme="minorHAnsi"/>
          <w:b w:val="0"/>
          <w:bCs/>
        </w:rPr>
      </w:pPr>
      <w:r w:rsidRPr="00974D02">
        <w:rPr>
          <w:rFonts w:ascii="Cambria" w:hAnsi="Cambria"/>
          <w:b w:val="0"/>
          <w:bCs/>
        </w:rPr>
        <w:t>STAR STRUCK RECORDS</w:t>
      </w:r>
      <w:r w:rsidR="00F50A4A" w:rsidRPr="00974D02">
        <w:rPr>
          <w:rFonts w:ascii="Cambria" w:hAnsi="Cambria"/>
          <w:b w:val="0"/>
          <w:bCs/>
        </w:rPr>
        <w:t xml:space="preserve"> (PTY) LTD (REGISTRATION NUMBER:</w:t>
      </w:r>
      <w:r w:rsidR="00EE69F0" w:rsidRPr="00974D02">
        <w:rPr>
          <w:rFonts w:ascii="Cambria" w:hAnsi="Cambria"/>
          <w:b w:val="0"/>
          <w:bCs/>
        </w:rPr>
        <w:t xml:space="preserve"> 2016/080390/07</w:t>
      </w:r>
      <w:r w:rsidR="00F50A4A" w:rsidRPr="00974D02">
        <w:rPr>
          <w:rFonts w:ascii="Cambria" w:hAnsi="Cambria"/>
          <w:b w:val="0"/>
          <w:bCs/>
        </w:rPr>
        <w:t>)</w:t>
      </w:r>
    </w:p>
    <w:p w14:paraId="6B8731E9" w14:textId="5CC87DB8" w:rsidR="00F50A4A" w:rsidRDefault="00274FCD" w:rsidP="00274FCD">
      <w:pPr>
        <w:pStyle w:val="DA1FirstLevelHeading"/>
        <w:numPr>
          <w:ilvl w:val="0"/>
          <w:numId w:val="0"/>
        </w:numPr>
        <w:ind w:left="709"/>
        <w:jc w:val="center"/>
        <w:rPr>
          <w:rFonts w:ascii="Cambria" w:hAnsi="Cambria"/>
          <w:bCs/>
        </w:rPr>
      </w:pPr>
      <w:r w:rsidRPr="00F50A4A">
        <w:rPr>
          <w:rFonts w:ascii="Cambria" w:hAnsi="Cambria"/>
          <w:bCs/>
          <w:caps w:val="0"/>
        </w:rPr>
        <w:t>(“</w:t>
      </w:r>
      <w:r w:rsidR="00F7420A">
        <w:rPr>
          <w:rFonts w:ascii="Cambria" w:hAnsi="Cambria"/>
          <w:bCs/>
          <w:caps w:val="0"/>
        </w:rPr>
        <w:t>Star Struck Records</w:t>
      </w:r>
      <w:r w:rsidRPr="00F50A4A">
        <w:rPr>
          <w:rFonts w:ascii="Cambria" w:hAnsi="Cambria"/>
          <w:bCs/>
          <w:caps w:val="0"/>
        </w:rPr>
        <w:t>”, “</w:t>
      </w:r>
      <w:r>
        <w:rPr>
          <w:rFonts w:ascii="Cambria" w:hAnsi="Cambria"/>
          <w:caps w:val="0"/>
        </w:rPr>
        <w:t>U</w:t>
      </w:r>
      <w:r w:rsidRPr="00F50A4A">
        <w:rPr>
          <w:rFonts w:ascii="Cambria" w:hAnsi="Cambria"/>
          <w:caps w:val="0"/>
        </w:rPr>
        <w:t>s</w:t>
      </w:r>
      <w:r w:rsidRPr="00F50A4A">
        <w:rPr>
          <w:rFonts w:ascii="Cambria" w:hAnsi="Cambria"/>
          <w:bCs/>
          <w:caps w:val="0"/>
        </w:rPr>
        <w:t>”, “</w:t>
      </w:r>
      <w:r>
        <w:rPr>
          <w:rFonts w:ascii="Cambria" w:hAnsi="Cambria"/>
          <w:caps w:val="0"/>
        </w:rPr>
        <w:t>W</w:t>
      </w:r>
      <w:r w:rsidRPr="00F50A4A">
        <w:rPr>
          <w:rFonts w:ascii="Cambria" w:hAnsi="Cambria"/>
          <w:caps w:val="0"/>
        </w:rPr>
        <w:t>e</w:t>
      </w:r>
      <w:r w:rsidRPr="00F50A4A">
        <w:rPr>
          <w:rFonts w:ascii="Cambria" w:hAnsi="Cambria"/>
          <w:bCs/>
          <w:caps w:val="0"/>
        </w:rPr>
        <w:t>” “</w:t>
      </w:r>
      <w:r>
        <w:rPr>
          <w:rFonts w:ascii="Cambria" w:hAnsi="Cambria"/>
          <w:caps w:val="0"/>
        </w:rPr>
        <w:t>O</w:t>
      </w:r>
      <w:r w:rsidRPr="00F50A4A">
        <w:rPr>
          <w:rFonts w:ascii="Cambria" w:hAnsi="Cambria"/>
          <w:caps w:val="0"/>
        </w:rPr>
        <w:t>ur</w:t>
      </w:r>
      <w:r w:rsidRPr="00F50A4A">
        <w:rPr>
          <w:rFonts w:ascii="Cambria" w:hAnsi="Cambria"/>
          <w:bCs/>
          <w:caps w:val="0"/>
        </w:rPr>
        <w:t>”)</w:t>
      </w:r>
    </w:p>
    <w:p w14:paraId="20662632" w14:textId="77777777" w:rsidR="00274FCD" w:rsidRPr="00274FCD" w:rsidRDefault="00274FCD" w:rsidP="00274FCD">
      <w:pPr>
        <w:pStyle w:val="DA1FirstLevelHeading"/>
        <w:numPr>
          <w:ilvl w:val="0"/>
          <w:numId w:val="0"/>
        </w:numPr>
        <w:ind w:left="709"/>
        <w:jc w:val="center"/>
        <w:rPr>
          <w:rFonts w:ascii="Cambria" w:hAnsi="Cambria"/>
          <w:bCs/>
        </w:rPr>
      </w:pPr>
    </w:p>
    <w:p w14:paraId="3C92B1DA" w14:textId="318B3BD0" w:rsidR="00F50A4A" w:rsidRPr="00F50A4A" w:rsidRDefault="00F50A4A" w:rsidP="00274FCD">
      <w:pPr>
        <w:pStyle w:val="DA1FirstLevelHeading"/>
        <w:numPr>
          <w:ilvl w:val="0"/>
          <w:numId w:val="0"/>
        </w:numPr>
        <w:rPr>
          <w:rFonts w:ascii="Cambria" w:hAnsi="Cambria"/>
        </w:rPr>
      </w:pPr>
      <w:r w:rsidRPr="00F50A4A">
        <w:rPr>
          <w:rFonts w:ascii="Cambria" w:hAnsi="Cambria"/>
        </w:rPr>
        <w:t>IMPORTANT – PLEASE READ THESE TERMS CAREFULLY WHEN USING OR ACCESSING OUR WEBSITE (“</w:t>
      </w:r>
      <w:r w:rsidR="00B0141D">
        <w:rPr>
          <w:rFonts w:ascii="Cambria" w:hAnsi="Cambria"/>
        </w:rPr>
        <w:t>STAR STRUCK RECORDS</w:t>
      </w:r>
      <w:r w:rsidRPr="00F50A4A">
        <w:rPr>
          <w:rFonts w:ascii="Cambria" w:hAnsi="Cambria"/>
        </w:rPr>
        <w:t>”).</w:t>
      </w:r>
    </w:p>
    <w:p w14:paraId="3FAD78EC" w14:textId="04EC8F23" w:rsidR="00274FCD" w:rsidRDefault="00274FCD" w:rsidP="00274FCD">
      <w:pPr>
        <w:spacing w:before="100" w:beforeAutospacing="1"/>
        <w:jc w:val="both"/>
        <w:rPr>
          <w:rFonts w:ascii="Cambria" w:eastAsia="Times New Roman" w:hAnsi="Cambria" w:cs="Times New Roman"/>
          <w:lang w:eastAsia="en-ZA"/>
        </w:rPr>
      </w:pPr>
      <w:r w:rsidRPr="00274FCD">
        <w:rPr>
          <w:rFonts w:ascii="Cambria" w:eastAsia="Times New Roman" w:hAnsi="Cambria" w:cs="Times New Roman"/>
          <w:lang w:eastAsia="en-ZA"/>
        </w:rPr>
        <w:t xml:space="preserve">This Returns Policy forms part of, and must be read together with, the </w:t>
      </w:r>
      <w:r w:rsidR="00B0141D">
        <w:rPr>
          <w:rFonts w:ascii="Cambria" w:eastAsia="Times New Roman" w:hAnsi="Cambria" w:cs="Times New Roman"/>
          <w:lang w:eastAsia="en-ZA"/>
        </w:rPr>
        <w:t>Star Struck Records</w:t>
      </w:r>
      <w:r w:rsidRPr="00274FCD">
        <w:rPr>
          <w:rFonts w:ascii="Cambria" w:eastAsia="Times New Roman" w:hAnsi="Cambria" w:cs="Times New Roman"/>
          <w:lang w:eastAsia="en-ZA"/>
        </w:rPr>
        <w:t xml:space="preserve"> Commercial Terms. It applies to all purchases of goods (“Goods”) made through the </w:t>
      </w:r>
      <w:r w:rsidR="00500E27">
        <w:rPr>
          <w:rFonts w:ascii="Cambria" w:eastAsia="Times New Roman" w:hAnsi="Cambria" w:cs="Times New Roman"/>
          <w:lang w:eastAsia="en-ZA"/>
        </w:rPr>
        <w:t>Star Struck Records</w:t>
      </w:r>
      <w:r w:rsidRPr="00274FCD">
        <w:rPr>
          <w:rFonts w:ascii="Cambria" w:eastAsia="Times New Roman" w:hAnsi="Cambria" w:cs="Times New Roman"/>
          <w:lang w:eastAsia="en-ZA"/>
        </w:rPr>
        <w:t xml:space="preserve"> </w:t>
      </w:r>
      <w:r>
        <w:rPr>
          <w:rFonts w:ascii="Cambria" w:eastAsia="Times New Roman" w:hAnsi="Cambria" w:cs="Times New Roman"/>
          <w:lang w:eastAsia="en-ZA"/>
        </w:rPr>
        <w:t>W</w:t>
      </w:r>
      <w:r w:rsidRPr="00274FCD">
        <w:rPr>
          <w:rFonts w:ascii="Cambria" w:eastAsia="Times New Roman" w:hAnsi="Cambria" w:cs="Times New Roman"/>
          <w:lang w:eastAsia="en-ZA"/>
        </w:rPr>
        <w:t>ebsite and is drafted in accordance with the Consumer Protection Act, 68 of 2008 ("CPA").</w:t>
      </w:r>
    </w:p>
    <w:p w14:paraId="614AC9DC" w14:textId="53299FCB" w:rsidR="00274FCD" w:rsidRPr="00274FCD" w:rsidRDefault="00274FCD" w:rsidP="00F75729">
      <w:pPr>
        <w:pStyle w:val="ListParagraph"/>
        <w:numPr>
          <w:ilvl w:val="0"/>
          <w:numId w:val="41"/>
        </w:numPr>
        <w:spacing w:before="100" w:beforeAutospacing="1"/>
        <w:ind w:left="567" w:hanging="567"/>
        <w:contextualSpacing w:val="0"/>
        <w:jc w:val="both"/>
        <w:rPr>
          <w:rFonts w:ascii="Cambria" w:eastAsia="Times New Roman" w:hAnsi="Cambria" w:cs="Times New Roman"/>
          <w:lang w:eastAsia="en-ZA"/>
        </w:rPr>
      </w:pPr>
      <w:r w:rsidRPr="00274FCD">
        <w:rPr>
          <w:rFonts w:ascii="Cambria" w:eastAsia="Times New Roman" w:hAnsi="Cambria" w:cs="Times New Roman"/>
          <w:b/>
          <w:bCs/>
          <w:lang w:eastAsia="en-ZA"/>
        </w:rPr>
        <w:t>TIME LIMITS FOR RETURNS</w:t>
      </w:r>
    </w:p>
    <w:p w14:paraId="0D2EF722" w14:textId="77777777" w:rsidR="00274FCD" w:rsidRDefault="00274FCD" w:rsidP="00F75729">
      <w:pPr>
        <w:pStyle w:val="ListParagraph"/>
        <w:numPr>
          <w:ilvl w:val="1"/>
          <w:numId w:val="41"/>
        </w:numPr>
        <w:spacing w:before="100" w:beforeAutospacing="1"/>
        <w:ind w:left="1134" w:hanging="567"/>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You may return Goods to us in the following circumstances and within the time periods set out below:</w:t>
      </w:r>
    </w:p>
    <w:p w14:paraId="0F543D4A" w14:textId="643B08F4" w:rsidR="00274FCD" w:rsidRPr="00274FCD" w:rsidRDefault="00274FCD" w:rsidP="00F75729">
      <w:pPr>
        <w:pStyle w:val="ListParagraph"/>
        <w:numPr>
          <w:ilvl w:val="2"/>
          <w:numId w:val="41"/>
        </w:numPr>
        <w:spacing w:before="100" w:beforeAutospacing="1"/>
        <w:ind w:left="1985" w:hanging="851"/>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Wrong item delivered, item damaged on delivery, or item missing parts: within 30 (</w:t>
      </w:r>
      <w:r w:rsidR="00AB180A">
        <w:rPr>
          <w:rFonts w:ascii="Cambria" w:eastAsia="Times New Roman" w:hAnsi="Cambria" w:cs="Times New Roman"/>
          <w:lang w:eastAsia="en-ZA"/>
        </w:rPr>
        <w:t>T</w:t>
      </w:r>
      <w:r w:rsidRPr="00274FCD">
        <w:rPr>
          <w:rFonts w:ascii="Cambria" w:eastAsia="Times New Roman" w:hAnsi="Cambria" w:cs="Times New Roman"/>
          <w:lang w:eastAsia="en-ZA"/>
        </w:rPr>
        <w:t>hirty) days of delivery.</w:t>
      </w:r>
    </w:p>
    <w:p w14:paraId="6578D3BE" w14:textId="142F2668" w:rsidR="00274FCD" w:rsidRPr="00274FCD" w:rsidRDefault="00274FCD" w:rsidP="00F75729">
      <w:pPr>
        <w:pStyle w:val="ListParagraph"/>
        <w:numPr>
          <w:ilvl w:val="2"/>
          <w:numId w:val="41"/>
        </w:numPr>
        <w:spacing w:before="100" w:beforeAutospacing="1"/>
        <w:ind w:left="1985" w:hanging="851"/>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Change of mind: within 30 (</w:t>
      </w:r>
      <w:r w:rsidR="00AB180A">
        <w:rPr>
          <w:rFonts w:ascii="Cambria" w:eastAsia="Times New Roman" w:hAnsi="Cambria" w:cs="Times New Roman"/>
          <w:lang w:eastAsia="en-ZA"/>
        </w:rPr>
        <w:t>T</w:t>
      </w:r>
      <w:r w:rsidRPr="00274FCD">
        <w:rPr>
          <w:rFonts w:ascii="Cambria" w:eastAsia="Times New Roman" w:hAnsi="Cambria" w:cs="Times New Roman"/>
          <w:lang w:eastAsia="en-ZA"/>
        </w:rPr>
        <w:t>hirty) days of delivery.</w:t>
      </w:r>
    </w:p>
    <w:p w14:paraId="67601D00" w14:textId="29FE0860" w:rsidR="00274FCD" w:rsidRDefault="00274FCD" w:rsidP="00F75729">
      <w:pPr>
        <w:pStyle w:val="ListParagraph"/>
        <w:numPr>
          <w:ilvl w:val="2"/>
          <w:numId w:val="41"/>
        </w:numPr>
        <w:spacing w:before="100" w:beforeAutospacing="1"/>
        <w:ind w:left="1985" w:hanging="851"/>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Defective items: within 6 (</w:t>
      </w:r>
      <w:r w:rsidR="00AB180A">
        <w:rPr>
          <w:rFonts w:ascii="Cambria" w:eastAsia="Times New Roman" w:hAnsi="Cambria" w:cs="Times New Roman"/>
          <w:lang w:eastAsia="en-ZA"/>
        </w:rPr>
        <w:t>S</w:t>
      </w:r>
      <w:r w:rsidRPr="00274FCD">
        <w:rPr>
          <w:rFonts w:ascii="Cambria" w:eastAsia="Times New Roman" w:hAnsi="Cambria" w:cs="Times New Roman"/>
          <w:lang w:eastAsia="en-ZA"/>
        </w:rPr>
        <w:t>ix) months of delivery, subject to inspection and acceptance.</w:t>
      </w:r>
    </w:p>
    <w:p w14:paraId="1F8AE31E" w14:textId="12375A76" w:rsidR="00274FCD" w:rsidRDefault="00274FCD" w:rsidP="00F75729">
      <w:pPr>
        <w:pStyle w:val="ListParagraph"/>
        <w:numPr>
          <w:ilvl w:val="1"/>
          <w:numId w:val="41"/>
        </w:numPr>
        <w:spacing w:before="100" w:beforeAutospacing="1"/>
        <w:ind w:left="1134" w:hanging="567"/>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Any return submitted outside these time periods may be rejected unless otherwise required by law.</w:t>
      </w:r>
    </w:p>
    <w:p w14:paraId="2E37B42A" w14:textId="0F53732A" w:rsidR="00274FCD" w:rsidRPr="00274FCD" w:rsidRDefault="00274FCD" w:rsidP="00F75729">
      <w:pPr>
        <w:pStyle w:val="ListParagraph"/>
        <w:numPr>
          <w:ilvl w:val="0"/>
          <w:numId w:val="41"/>
        </w:numPr>
        <w:spacing w:before="100" w:beforeAutospacing="1"/>
        <w:ind w:left="567" w:hanging="567"/>
        <w:contextualSpacing w:val="0"/>
        <w:jc w:val="both"/>
        <w:rPr>
          <w:rFonts w:ascii="Cambria" w:eastAsia="Times New Roman" w:hAnsi="Cambria" w:cs="Times New Roman"/>
          <w:lang w:eastAsia="en-ZA"/>
        </w:rPr>
      </w:pPr>
      <w:r w:rsidRPr="00274FCD">
        <w:rPr>
          <w:rFonts w:ascii="Cambria" w:eastAsia="Times New Roman" w:hAnsi="Cambria" w:cs="Times New Roman"/>
          <w:b/>
          <w:bCs/>
          <w:lang w:eastAsia="en-ZA"/>
        </w:rPr>
        <w:t>PREPARING YOUR RETURN</w:t>
      </w:r>
    </w:p>
    <w:p w14:paraId="2A0786ED" w14:textId="77777777" w:rsidR="00274FCD" w:rsidRDefault="00274FCD" w:rsidP="00F75729">
      <w:pPr>
        <w:pStyle w:val="ListParagraph"/>
        <w:numPr>
          <w:ilvl w:val="1"/>
          <w:numId w:val="41"/>
        </w:numPr>
        <w:spacing w:before="100" w:beforeAutospacing="1"/>
        <w:ind w:left="1134" w:hanging="567"/>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All returned Goods must:</w:t>
      </w:r>
    </w:p>
    <w:p w14:paraId="7DCFF980" w14:textId="77777777" w:rsidR="00274FCD" w:rsidRPr="00274FCD" w:rsidRDefault="00274FCD" w:rsidP="00F75729">
      <w:pPr>
        <w:pStyle w:val="ListParagraph"/>
        <w:numPr>
          <w:ilvl w:val="2"/>
          <w:numId w:val="41"/>
        </w:numPr>
        <w:spacing w:before="100" w:beforeAutospacing="1"/>
        <w:ind w:left="1985" w:hanging="851"/>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be packaged carefully to prevent damage during transit;</w:t>
      </w:r>
    </w:p>
    <w:p w14:paraId="2EA3A7AD" w14:textId="4968096C" w:rsidR="00274FCD" w:rsidRPr="00274FCD" w:rsidRDefault="00274FCD" w:rsidP="00F75729">
      <w:pPr>
        <w:pStyle w:val="ListParagraph"/>
        <w:numPr>
          <w:ilvl w:val="2"/>
          <w:numId w:val="41"/>
        </w:numPr>
        <w:spacing w:before="100" w:beforeAutospacing="1"/>
        <w:ind w:left="1985" w:hanging="851"/>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be returned in the original product packaging;</w:t>
      </w:r>
    </w:p>
    <w:p w14:paraId="57645B35" w14:textId="77777777" w:rsidR="00274FCD" w:rsidRPr="00274FCD" w:rsidRDefault="00274FCD" w:rsidP="00F75729">
      <w:pPr>
        <w:pStyle w:val="ListParagraph"/>
        <w:numPr>
          <w:ilvl w:val="2"/>
          <w:numId w:val="41"/>
        </w:numPr>
        <w:spacing w:before="100" w:beforeAutospacing="1"/>
        <w:ind w:left="1985" w:hanging="851"/>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lastRenderedPageBreak/>
        <w:t>include all accessories, manuals, free items, and parts supplied with the Goods; and</w:t>
      </w:r>
    </w:p>
    <w:p w14:paraId="400BE568" w14:textId="77777777" w:rsidR="00274FCD" w:rsidRDefault="00274FCD" w:rsidP="00F75729">
      <w:pPr>
        <w:pStyle w:val="ListParagraph"/>
        <w:numPr>
          <w:ilvl w:val="2"/>
          <w:numId w:val="41"/>
        </w:numPr>
        <w:spacing w:before="100" w:beforeAutospacing="1"/>
        <w:ind w:left="1985" w:hanging="851"/>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have all seals intact, where applicable.</w:t>
      </w:r>
    </w:p>
    <w:p w14:paraId="1A96F736" w14:textId="684EB808" w:rsidR="00274FCD" w:rsidRPr="00274FCD" w:rsidRDefault="00274FCD" w:rsidP="00F75729">
      <w:pPr>
        <w:pStyle w:val="ListParagraph"/>
        <w:numPr>
          <w:ilvl w:val="1"/>
          <w:numId w:val="41"/>
        </w:numPr>
        <w:spacing w:before="100" w:beforeAutospacing="1"/>
        <w:ind w:left="1134" w:hanging="567"/>
        <w:contextualSpacing w:val="0"/>
        <w:jc w:val="both"/>
        <w:rPr>
          <w:rFonts w:ascii="Cambria" w:eastAsia="Times New Roman" w:hAnsi="Cambria" w:cs="Times New Roman"/>
          <w:lang w:eastAsia="en-ZA"/>
        </w:rPr>
      </w:pPr>
      <w:r w:rsidRPr="00274FCD">
        <w:rPr>
          <w:rFonts w:ascii="Cambria" w:eastAsia="Times New Roman" w:hAnsi="Cambria" w:cs="Times New Roman"/>
          <w:lang w:eastAsia="en-ZA"/>
        </w:rPr>
        <w:t>If a return does not comply with these requirements, we may refuse the return and send the Goods back to you. Where possible, you may re-log the return once all missing packaging or components are provided. We reserve the right to charge reasonable collection and re-delivery fees in such circumstances.</w:t>
      </w:r>
    </w:p>
    <w:p w14:paraId="2C968CB0" w14:textId="1DDE5AB2" w:rsidR="00274FC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b/>
          <w:bCs/>
          <w:lang w:eastAsia="en-ZA"/>
        </w:rPr>
        <w:t>WRONG ITEM, DAMAGED ON DELIVERY, OR MISSING PARTS</w:t>
      </w:r>
    </w:p>
    <w:p w14:paraId="26A00D03" w14:textId="763E0C9B"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If we deliver the wrong item, or if the Goods arrive damaged on delivery or missing parts, you must notify us and return the Goods within 30 (</w:t>
      </w:r>
      <w:r w:rsidR="00AB180A">
        <w:rPr>
          <w:rFonts w:ascii="Cambria" w:eastAsia="Times New Roman" w:hAnsi="Cambria" w:cs="Times New Roman"/>
          <w:lang w:eastAsia="en-ZA"/>
        </w:rPr>
        <w:t>T</w:t>
      </w:r>
      <w:r w:rsidRPr="00AB180A">
        <w:rPr>
          <w:rFonts w:ascii="Cambria" w:eastAsia="Times New Roman" w:hAnsi="Cambria" w:cs="Times New Roman"/>
          <w:lang w:eastAsia="en-ZA"/>
        </w:rPr>
        <w:t>hirty) days of delivery.</w:t>
      </w:r>
    </w:p>
    <w:p w14:paraId="651FF418" w14:textId="77777777"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Upon acceptance of the return, you may choose one of the following remedies:</w:t>
      </w:r>
    </w:p>
    <w:p w14:paraId="15E42BEA"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replacement of the Goods;</w:t>
      </w:r>
    </w:p>
    <w:p w14:paraId="6D7578C3" w14:textId="26716242"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 xml:space="preserve">a credit to your </w:t>
      </w:r>
      <w:r w:rsidR="00630BFD">
        <w:rPr>
          <w:rFonts w:ascii="Cambria" w:eastAsia="Times New Roman" w:hAnsi="Cambria" w:cs="Times New Roman"/>
          <w:lang w:eastAsia="en-ZA"/>
        </w:rPr>
        <w:t>Star Struck Records</w:t>
      </w:r>
      <w:r w:rsidRPr="00AB180A">
        <w:rPr>
          <w:rFonts w:ascii="Cambria" w:eastAsia="Times New Roman" w:hAnsi="Cambria" w:cs="Times New Roman"/>
          <w:lang w:eastAsia="en-ZA"/>
        </w:rPr>
        <w:t xml:space="preserve"> account for the purchase price; or</w:t>
      </w:r>
    </w:p>
    <w:p w14:paraId="4EA6B8FD"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a refund of the purchase price.</w:t>
      </w:r>
    </w:p>
    <w:p w14:paraId="6D13AE54" w14:textId="77777777"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If replacement stock is unavailable, we will provide a credit or refund.</w:t>
      </w:r>
    </w:p>
    <w:p w14:paraId="2713C65A" w14:textId="77777777"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An item will not be regarded as damaged on delivery if, for example, the damage:</w:t>
      </w:r>
    </w:p>
    <w:p w14:paraId="3CAD2BA9" w14:textId="77777777" w:rsidR="00274FCD" w:rsidRPr="00AB180A" w:rsidRDefault="00274FCD" w:rsidP="00F75729">
      <w:pPr>
        <w:pStyle w:val="ListParagraph"/>
        <w:numPr>
          <w:ilvl w:val="2"/>
          <w:numId w:val="41"/>
        </w:numPr>
        <w:spacing w:before="100" w:beforeAutospacing="1"/>
        <w:ind w:left="1701"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was caused by you;</w:t>
      </w:r>
    </w:p>
    <w:p w14:paraId="5A70B860" w14:textId="77777777" w:rsidR="00274FCD" w:rsidRPr="00AB180A" w:rsidRDefault="00274FCD" w:rsidP="00F75729">
      <w:pPr>
        <w:pStyle w:val="ListParagraph"/>
        <w:numPr>
          <w:ilvl w:val="2"/>
          <w:numId w:val="41"/>
        </w:numPr>
        <w:spacing w:before="100" w:beforeAutospacing="1"/>
        <w:ind w:left="1701"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resulted from electrical surges or improper use; or</w:t>
      </w:r>
    </w:p>
    <w:p w14:paraId="315E2DBE" w14:textId="77777777" w:rsidR="00274FCD" w:rsidRPr="00AB180A" w:rsidRDefault="00274FCD" w:rsidP="00F75729">
      <w:pPr>
        <w:pStyle w:val="ListParagraph"/>
        <w:numPr>
          <w:ilvl w:val="2"/>
          <w:numId w:val="41"/>
        </w:numPr>
        <w:spacing w:before="100" w:beforeAutospacing="1"/>
        <w:ind w:left="1701"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occurred because the Goods were used for a purpose other than that described on our website.</w:t>
      </w:r>
    </w:p>
    <w:p w14:paraId="75651309" w14:textId="23830369" w:rsidR="00274FC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b/>
          <w:bCs/>
          <w:lang w:eastAsia="en-ZA"/>
        </w:rPr>
        <w:t>CHANGE OF MIND RETURNS</w:t>
      </w:r>
    </w:p>
    <w:p w14:paraId="41983EE6" w14:textId="5C912163"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If you change your mind and no longer want the Goods, you may return them within 30 (</w:t>
      </w:r>
      <w:r w:rsidR="00AB180A" w:rsidRPr="00AB180A">
        <w:rPr>
          <w:rFonts w:ascii="Cambria" w:eastAsia="Times New Roman" w:hAnsi="Cambria" w:cs="Times New Roman"/>
          <w:lang w:eastAsia="en-ZA"/>
        </w:rPr>
        <w:t>T</w:t>
      </w:r>
      <w:r w:rsidRPr="00AB180A">
        <w:rPr>
          <w:rFonts w:ascii="Cambria" w:eastAsia="Times New Roman" w:hAnsi="Cambria" w:cs="Times New Roman"/>
          <w:lang w:eastAsia="en-ZA"/>
        </w:rPr>
        <w:t>hirty) days of delivery, provided that:</w:t>
      </w:r>
    </w:p>
    <w:p w14:paraId="08B1D680"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the Goods are unused and undamaged;</w:t>
      </w:r>
    </w:p>
    <w:p w14:paraId="297E90EB"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the Goods are in their original packaging; and</w:t>
      </w:r>
    </w:p>
    <w:p w14:paraId="778A457C"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lastRenderedPageBreak/>
        <w:t>all accessories, parts, and seals (if applicable) are intact.</w:t>
      </w:r>
    </w:p>
    <w:p w14:paraId="0E989625" w14:textId="77777777"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Change-of-mind returns are subject to inspection and acceptance. Collection or delivery costs may be deducted from any refund or credit, where permitted by law.</w:t>
      </w:r>
    </w:p>
    <w:p w14:paraId="2B0966A2" w14:textId="4D85D355" w:rsidR="00274FC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b/>
          <w:bCs/>
          <w:lang w:eastAsia="en-ZA"/>
        </w:rPr>
        <w:t>DEFECTIVE ITEMS</w:t>
      </w:r>
    </w:p>
    <w:p w14:paraId="22B31F42" w14:textId="73AA0CF2"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Defective Goods must be returned within 6 (</w:t>
      </w:r>
      <w:r w:rsidR="00AB180A" w:rsidRPr="00AB180A">
        <w:rPr>
          <w:rFonts w:ascii="Cambria" w:eastAsia="Times New Roman" w:hAnsi="Cambria" w:cs="Times New Roman"/>
          <w:lang w:eastAsia="en-ZA"/>
        </w:rPr>
        <w:t>S</w:t>
      </w:r>
      <w:r w:rsidRPr="00AB180A">
        <w:rPr>
          <w:rFonts w:ascii="Cambria" w:eastAsia="Times New Roman" w:hAnsi="Cambria" w:cs="Times New Roman"/>
          <w:lang w:eastAsia="en-ZA"/>
        </w:rPr>
        <w:t>ix) months of delivery.</w:t>
      </w:r>
    </w:p>
    <w:p w14:paraId="4CC2E89D" w14:textId="77777777"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Once we receive the Goods, we will inspect them. If the return is accepted, you may choose whether we should:</w:t>
      </w:r>
    </w:p>
    <w:p w14:paraId="6C62AD5E"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repair the Goods;</w:t>
      </w:r>
    </w:p>
    <w:p w14:paraId="20A1E34A"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replace the Goods;</w:t>
      </w:r>
    </w:p>
    <w:p w14:paraId="7D995656" w14:textId="755C98FB"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 xml:space="preserve">credit your </w:t>
      </w:r>
      <w:r w:rsidR="00D877D4">
        <w:rPr>
          <w:rFonts w:ascii="Cambria" w:eastAsia="Times New Roman" w:hAnsi="Cambria" w:cs="Times New Roman"/>
          <w:lang w:eastAsia="en-ZA"/>
        </w:rPr>
        <w:t>Star Struck Records</w:t>
      </w:r>
      <w:r w:rsidRPr="00AB180A">
        <w:rPr>
          <w:rFonts w:ascii="Cambria" w:eastAsia="Times New Roman" w:hAnsi="Cambria" w:cs="Times New Roman"/>
          <w:lang w:eastAsia="en-ZA"/>
        </w:rPr>
        <w:t xml:space="preserve"> account with the purchase price; or</w:t>
      </w:r>
    </w:p>
    <w:p w14:paraId="7E9213E1"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refund you.</w:t>
      </w:r>
    </w:p>
    <w:p w14:paraId="45119BA5" w14:textId="77777777"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Please note that not all defects can be repaired, and replacement stock may not always be available.</w:t>
      </w:r>
    </w:p>
    <w:p w14:paraId="4F8CDAFD" w14:textId="77777777" w:rsidR="00274FCD" w:rsidRPr="00AB180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 xml:space="preserve">A defective item will </w:t>
      </w:r>
      <w:r w:rsidRPr="00AB180A">
        <w:rPr>
          <w:rFonts w:ascii="Cambria" w:eastAsia="Times New Roman" w:hAnsi="Cambria" w:cs="Times New Roman"/>
          <w:b/>
          <w:bCs/>
          <w:lang w:eastAsia="en-ZA"/>
        </w:rPr>
        <w:t>not</w:t>
      </w:r>
      <w:r w:rsidRPr="00AB180A">
        <w:rPr>
          <w:rFonts w:ascii="Cambria" w:eastAsia="Times New Roman" w:hAnsi="Cambria" w:cs="Times New Roman"/>
          <w:lang w:eastAsia="en-ZA"/>
        </w:rPr>
        <w:t xml:space="preserve"> be accepted if the defect:</w:t>
      </w:r>
    </w:p>
    <w:p w14:paraId="69B9F1C7"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results from normal wear and tear;</w:t>
      </w:r>
    </w:p>
    <w:p w14:paraId="1D7D3F47"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was caused by misuse, neglect, or failure to take reasonable care;</w:t>
      </w:r>
    </w:p>
    <w:p w14:paraId="68F1546B"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resulted from electrical surges, corrosion, or environmental damage;</w:t>
      </w:r>
    </w:p>
    <w:p w14:paraId="0D406D9B"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was caused by unauthorised modifications or repairs; or</w:t>
      </w:r>
    </w:p>
    <w:p w14:paraId="7BB999E3"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arises because the Goods were used for an unintended purpose.</w:t>
      </w:r>
    </w:p>
    <w:p w14:paraId="481C3FE2" w14:textId="74C32EBA" w:rsidR="00274FC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b/>
          <w:bCs/>
          <w:lang w:eastAsia="en-ZA"/>
        </w:rPr>
        <w:t>WARRANTIES</w:t>
      </w:r>
    </w:p>
    <w:p w14:paraId="7ECBA919" w14:textId="6FB18C7A" w:rsidR="00274FCD"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b/>
          <w:bCs/>
          <w:lang w:eastAsia="en-ZA"/>
        </w:rPr>
        <w:t>Extended Warranties</w:t>
      </w:r>
    </w:p>
    <w:p w14:paraId="662328C7"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Certain Goods may be sold with extended warranties beyond the 6-month CPA period. Details of such warranties will be displayed on the product description page.</w:t>
      </w:r>
    </w:p>
    <w:p w14:paraId="6DE04E81" w14:textId="77777777" w:rsidR="00274FCD" w:rsidRPr="00AB180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lastRenderedPageBreak/>
        <w:t>If a defect arises after 6 months but within an extended warranty period:</w:t>
      </w:r>
    </w:p>
    <w:p w14:paraId="5130A080" w14:textId="77777777" w:rsidR="00274FCD" w:rsidRPr="00AB180A" w:rsidRDefault="00274FCD" w:rsidP="00F75729">
      <w:pPr>
        <w:pStyle w:val="ListParagraph"/>
        <w:numPr>
          <w:ilvl w:val="3"/>
          <w:numId w:val="41"/>
        </w:numPr>
        <w:spacing w:before="100" w:beforeAutospacing="1"/>
        <w:ind w:left="2835" w:hanging="850"/>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you must log the return as soon as reasonably possible;</w:t>
      </w:r>
    </w:p>
    <w:p w14:paraId="518A2F3B" w14:textId="77777777" w:rsidR="00274FCD" w:rsidRPr="00AB180A" w:rsidRDefault="00274FCD" w:rsidP="00F75729">
      <w:pPr>
        <w:pStyle w:val="ListParagraph"/>
        <w:numPr>
          <w:ilvl w:val="3"/>
          <w:numId w:val="41"/>
        </w:numPr>
        <w:spacing w:before="100" w:beforeAutospacing="1"/>
        <w:ind w:left="2835" w:hanging="850"/>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we will assist you in returning the Goods to the supplier, where applicable;</w:t>
      </w:r>
    </w:p>
    <w:p w14:paraId="3D42D761" w14:textId="77777777" w:rsidR="00274FCD" w:rsidRPr="00AB180A" w:rsidRDefault="00274FCD" w:rsidP="00F75729">
      <w:pPr>
        <w:pStyle w:val="ListParagraph"/>
        <w:numPr>
          <w:ilvl w:val="3"/>
          <w:numId w:val="41"/>
        </w:numPr>
        <w:spacing w:before="100" w:beforeAutospacing="1"/>
        <w:ind w:left="2835" w:hanging="850"/>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the supplier may inspect the Goods and may charge an evaluation fee; and</w:t>
      </w:r>
    </w:p>
    <w:p w14:paraId="484D8220" w14:textId="613D40C9" w:rsidR="00274FCD" w:rsidRPr="00C6033A" w:rsidRDefault="00274FCD" w:rsidP="00F75729">
      <w:pPr>
        <w:pStyle w:val="ListParagraph"/>
        <w:numPr>
          <w:ilvl w:val="3"/>
          <w:numId w:val="41"/>
        </w:numPr>
        <w:spacing w:before="100" w:beforeAutospacing="1"/>
        <w:ind w:left="2835" w:hanging="850"/>
        <w:contextualSpacing w:val="0"/>
        <w:jc w:val="both"/>
        <w:outlineLvl w:val="1"/>
        <w:rPr>
          <w:rFonts w:ascii="Cambria" w:eastAsia="Times New Roman" w:hAnsi="Cambria" w:cs="Times New Roman"/>
          <w:b/>
          <w:bCs/>
          <w:lang w:eastAsia="en-ZA"/>
        </w:rPr>
      </w:pPr>
      <w:r w:rsidRPr="00AB180A">
        <w:rPr>
          <w:rFonts w:ascii="Cambria" w:eastAsia="Times New Roman" w:hAnsi="Cambria" w:cs="Times New Roman"/>
          <w:lang w:eastAsia="en-ZA"/>
        </w:rPr>
        <w:t>if repair or replacement takes longer than 21 (</w:t>
      </w:r>
      <w:r w:rsidR="00AB180A" w:rsidRPr="00AB180A">
        <w:rPr>
          <w:rFonts w:ascii="Cambria" w:eastAsia="Times New Roman" w:hAnsi="Cambria" w:cs="Times New Roman"/>
          <w:lang w:eastAsia="en-ZA"/>
        </w:rPr>
        <w:t>T</w:t>
      </w:r>
      <w:r w:rsidRPr="00AB180A">
        <w:rPr>
          <w:rFonts w:ascii="Cambria" w:eastAsia="Times New Roman" w:hAnsi="Cambria" w:cs="Times New Roman"/>
          <w:lang w:eastAsia="en-ZA"/>
        </w:rPr>
        <w:t>wenty-</w:t>
      </w:r>
      <w:r w:rsidR="00AB180A" w:rsidRPr="00AB180A">
        <w:rPr>
          <w:rFonts w:ascii="Cambria" w:eastAsia="Times New Roman" w:hAnsi="Cambria" w:cs="Times New Roman"/>
          <w:lang w:eastAsia="en-ZA"/>
        </w:rPr>
        <w:t>O</w:t>
      </w:r>
      <w:r w:rsidRPr="00AB180A">
        <w:rPr>
          <w:rFonts w:ascii="Cambria" w:eastAsia="Times New Roman" w:hAnsi="Cambria" w:cs="Times New Roman"/>
          <w:lang w:eastAsia="en-ZA"/>
        </w:rPr>
        <w:t>ne) days from receipt by the supplier, we may offer you a credit or refund.</w:t>
      </w:r>
    </w:p>
    <w:p w14:paraId="6085CFF4" w14:textId="1C261F66" w:rsidR="00274FCD"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b/>
          <w:bCs/>
          <w:lang w:eastAsia="en-ZA"/>
        </w:rPr>
        <w:t>Manufacturer Warranties</w:t>
      </w:r>
    </w:p>
    <w:p w14:paraId="56C53CF0" w14:textId="2D8E713B" w:rsidR="00274FCD" w:rsidRPr="00C6033A" w:rsidRDefault="00274FCD" w:rsidP="00F75729">
      <w:pPr>
        <w:pStyle w:val="ListParagraph"/>
        <w:numPr>
          <w:ilvl w:val="2"/>
          <w:numId w:val="41"/>
        </w:numPr>
        <w:spacing w:before="100" w:beforeAutospacing="1"/>
        <w:ind w:left="1701"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t>Some Goods are covered by manufacturer warranties. In such cases, you may be required to deal directly with the manufacturer. We will provide you with the relevant contact details when you log the return.</w:t>
      </w:r>
    </w:p>
    <w:p w14:paraId="67BFB6F3" w14:textId="7A7E15DD" w:rsidR="00274FC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b/>
          <w:bCs/>
          <w:lang w:eastAsia="en-ZA"/>
        </w:rPr>
        <w:t>BUNDLES</w:t>
      </w:r>
    </w:p>
    <w:p w14:paraId="40DA7A78" w14:textId="77777777" w:rsidR="00274FCD" w:rsidRPr="00C6033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b/>
          <w:bCs/>
          <w:lang w:eastAsia="en-ZA"/>
        </w:rPr>
        <w:t>Bundle Deals:</w:t>
      </w:r>
      <w:r w:rsidRPr="00C6033A">
        <w:rPr>
          <w:rFonts w:ascii="Cambria" w:eastAsia="Times New Roman" w:hAnsi="Cambria" w:cs="Times New Roman"/>
          <w:lang w:eastAsia="en-ZA"/>
        </w:rPr>
        <w:t xml:space="preserve"> Where multiple items are sold together as a bundle created by us or selected by you, you may return the entire bundle or individual items. Any refund or credit will reflect the price paid after applicable discounts.</w:t>
      </w:r>
    </w:p>
    <w:p w14:paraId="1899208B" w14:textId="77777777" w:rsidR="00274FCD" w:rsidRPr="00C6033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b/>
          <w:bCs/>
          <w:lang w:eastAsia="en-ZA"/>
        </w:rPr>
        <w:t>Pre-packed Bundles:</w:t>
      </w:r>
      <w:r w:rsidRPr="00C6033A">
        <w:rPr>
          <w:rFonts w:ascii="Cambria" w:eastAsia="Times New Roman" w:hAnsi="Cambria" w:cs="Times New Roman"/>
          <w:lang w:eastAsia="en-ZA"/>
        </w:rPr>
        <w:t xml:space="preserve"> Where items are combined by a supplier into a single unit, all items forming part of the bundle must be returned together, unless stated otherwise. Partial returns may be refused.</w:t>
      </w:r>
    </w:p>
    <w:p w14:paraId="2DB46816" w14:textId="4D681791" w:rsidR="00274FCD" w:rsidRPr="00E370A4"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E370A4">
        <w:rPr>
          <w:rFonts w:ascii="Cambria" w:eastAsia="Times New Roman" w:hAnsi="Cambria" w:cs="Times New Roman"/>
          <w:b/>
          <w:bCs/>
          <w:lang w:eastAsia="en-ZA"/>
        </w:rPr>
        <w:t>DIGITAL ITEMS</w:t>
      </w:r>
    </w:p>
    <w:p w14:paraId="7D09E61C" w14:textId="55470D33" w:rsidR="00274FCD" w:rsidRPr="00E370A4"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E370A4">
        <w:rPr>
          <w:rFonts w:ascii="Cambria" w:eastAsia="Times New Roman" w:hAnsi="Cambria" w:cs="Times New Roman"/>
          <w:lang w:eastAsia="en-ZA"/>
        </w:rPr>
        <w:t>Digital items (including vouchers, codes, or downloadable content) may only be returned if defective. You must notify us as soon as possible, but no later than 6 (</w:t>
      </w:r>
      <w:r w:rsidR="00C6033A" w:rsidRPr="00E370A4">
        <w:rPr>
          <w:rFonts w:ascii="Cambria" w:eastAsia="Times New Roman" w:hAnsi="Cambria" w:cs="Times New Roman"/>
          <w:lang w:eastAsia="en-ZA"/>
        </w:rPr>
        <w:t>S</w:t>
      </w:r>
      <w:r w:rsidRPr="00E370A4">
        <w:rPr>
          <w:rFonts w:ascii="Cambria" w:eastAsia="Times New Roman" w:hAnsi="Cambria" w:cs="Times New Roman"/>
          <w:lang w:eastAsia="en-ZA"/>
        </w:rPr>
        <w:t>ix) months after delivery.</w:t>
      </w:r>
    </w:p>
    <w:p w14:paraId="7FCDC35E" w14:textId="1E79D282" w:rsidR="00274FCD" w:rsidRPr="00E370A4"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E370A4">
        <w:rPr>
          <w:rFonts w:ascii="Cambria" w:eastAsia="Times New Roman" w:hAnsi="Cambria" w:cs="Times New Roman"/>
          <w:lang w:eastAsia="en-ZA"/>
        </w:rPr>
        <w:t xml:space="preserve">If the return is accepted, you may choose </w:t>
      </w:r>
      <w:r w:rsidR="00E370A4">
        <w:rPr>
          <w:rFonts w:ascii="Cambria" w:eastAsia="Times New Roman" w:hAnsi="Cambria" w:cs="Times New Roman"/>
          <w:lang w:eastAsia="en-ZA"/>
        </w:rPr>
        <w:t>either</w:t>
      </w:r>
      <w:r w:rsidRPr="00E370A4">
        <w:rPr>
          <w:rFonts w:ascii="Cambria" w:eastAsia="Times New Roman" w:hAnsi="Cambria" w:cs="Times New Roman"/>
          <w:lang w:eastAsia="en-ZA"/>
        </w:rPr>
        <w:t xml:space="preserve"> a replacement or a refund.</w:t>
      </w:r>
    </w:p>
    <w:p w14:paraId="6E26DC83" w14:textId="77777777" w:rsidR="00F75729" w:rsidRDefault="00F75729" w:rsidP="00F75729">
      <w:pPr>
        <w:pStyle w:val="ListParagraph"/>
        <w:spacing w:before="100" w:beforeAutospacing="1"/>
        <w:ind w:left="360"/>
        <w:contextualSpacing w:val="0"/>
        <w:jc w:val="both"/>
        <w:outlineLvl w:val="1"/>
        <w:rPr>
          <w:rFonts w:ascii="Cambria" w:eastAsia="Times New Roman" w:hAnsi="Cambria" w:cs="Times New Roman"/>
          <w:lang w:eastAsia="en-ZA"/>
        </w:rPr>
      </w:pPr>
    </w:p>
    <w:p w14:paraId="1C061716" w14:textId="77777777" w:rsidR="00F75729" w:rsidRPr="00C6033A" w:rsidRDefault="00F75729" w:rsidP="00F75729">
      <w:pPr>
        <w:pStyle w:val="ListParagraph"/>
        <w:spacing w:before="100" w:beforeAutospacing="1"/>
        <w:ind w:left="360"/>
        <w:contextualSpacing w:val="0"/>
        <w:jc w:val="both"/>
        <w:outlineLvl w:val="1"/>
        <w:rPr>
          <w:rFonts w:ascii="Cambria" w:eastAsia="Times New Roman" w:hAnsi="Cambria" w:cs="Times New Roman"/>
          <w:b/>
          <w:bCs/>
          <w:lang w:eastAsia="en-ZA"/>
        </w:rPr>
      </w:pPr>
    </w:p>
    <w:p w14:paraId="380AE3D2" w14:textId="29F2B109" w:rsidR="00274FCD" w:rsidRPr="001E0CE7"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1E0CE7">
        <w:rPr>
          <w:rFonts w:ascii="Cambria" w:eastAsia="Times New Roman" w:hAnsi="Cambria" w:cs="Times New Roman"/>
          <w:b/>
          <w:bCs/>
          <w:lang w:eastAsia="en-ZA"/>
        </w:rPr>
        <w:lastRenderedPageBreak/>
        <w:t>ITEMS THAT STORE DATA</w:t>
      </w:r>
    </w:p>
    <w:p w14:paraId="14D2CF5A" w14:textId="77777777" w:rsidR="00274FCD" w:rsidRPr="001E0CE7"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1E0CE7">
        <w:rPr>
          <w:rFonts w:ascii="Cambria" w:eastAsia="Times New Roman" w:hAnsi="Cambria" w:cs="Times New Roman"/>
          <w:lang w:eastAsia="en-ZA"/>
        </w:rPr>
        <w:t>If you return Goods that store personal data, you must provide any necessary unlock codes or passwords to allow us to assess the return. If access is not provided, we may refuse the return.</w:t>
      </w:r>
    </w:p>
    <w:p w14:paraId="131CE138" w14:textId="7EEE7CE2" w:rsidR="00C6033A" w:rsidRPr="001E0CE7"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1E0CE7">
        <w:rPr>
          <w:rFonts w:ascii="Cambria" w:eastAsia="Times New Roman" w:hAnsi="Cambria" w:cs="Times New Roman"/>
          <w:lang w:eastAsia="en-ZA"/>
        </w:rPr>
        <w:t>Assessment may require a factory reset, which could result in loss of data. You are responsible for backing up your data before returning the Goods.</w:t>
      </w:r>
    </w:p>
    <w:p w14:paraId="4F5DF213" w14:textId="67581D3F" w:rsidR="00274FCD" w:rsidRPr="002C03A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2C03AD">
        <w:rPr>
          <w:rFonts w:ascii="Cambria" w:eastAsia="Times New Roman" w:hAnsi="Cambria" w:cs="Times New Roman"/>
          <w:b/>
          <w:bCs/>
          <w:lang w:eastAsia="en-ZA"/>
        </w:rPr>
        <w:t>WRONG ITEM RETURNED</w:t>
      </w:r>
    </w:p>
    <w:p w14:paraId="621C9D44" w14:textId="77777777" w:rsidR="00274FCD" w:rsidRPr="002C03AD"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2C03AD">
        <w:rPr>
          <w:rFonts w:ascii="Cambria" w:eastAsia="Times New Roman" w:hAnsi="Cambria" w:cs="Times New Roman"/>
          <w:lang w:eastAsia="en-ZA"/>
        </w:rPr>
        <w:t>You must return the correct item. If you accidentally return the wrong item, you must notify us immediately. Incorrectly returned items may be disposed of, and we cannot guarantee recovery or compensation.</w:t>
      </w:r>
    </w:p>
    <w:p w14:paraId="29B2C94A" w14:textId="11CD09F9" w:rsidR="00274FCD" w:rsidRPr="002C03A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2C03AD">
        <w:rPr>
          <w:rFonts w:ascii="Cambria" w:eastAsia="Times New Roman" w:hAnsi="Cambria" w:cs="Times New Roman"/>
          <w:b/>
          <w:bCs/>
          <w:lang w:eastAsia="en-ZA"/>
        </w:rPr>
        <w:t>REJECTED RETURNS AND ABANDONED ITEMS</w:t>
      </w:r>
    </w:p>
    <w:p w14:paraId="4AE0ECBB" w14:textId="49D1F482" w:rsidR="00274FCD" w:rsidRPr="002C03AD"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2C03AD">
        <w:rPr>
          <w:rFonts w:ascii="Cambria" w:eastAsia="Times New Roman" w:hAnsi="Cambria" w:cs="Times New Roman"/>
          <w:lang w:eastAsia="en-ZA"/>
        </w:rPr>
        <w:t>If a return is rejected, we will send the Goods back to you. If we are unable to deliver the Goods back to you within 30 (</w:t>
      </w:r>
      <w:r w:rsidR="00C6033A" w:rsidRPr="002C03AD">
        <w:rPr>
          <w:rFonts w:ascii="Cambria" w:eastAsia="Times New Roman" w:hAnsi="Cambria" w:cs="Times New Roman"/>
          <w:lang w:eastAsia="en-ZA"/>
        </w:rPr>
        <w:t>T</w:t>
      </w:r>
      <w:r w:rsidRPr="002C03AD">
        <w:rPr>
          <w:rFonts w:ascii="Cambria" w:eastAsia="Times New Roman" w:hAnsi="Cambria" w:cs="Times New Roman"/>
          <w:lang w:eastAsia="en-ZA"/>
        </w:rPr>
        <w:t>hirty) days of rejection due to your unavailability or refusal, the Goods may be deemed abandoned and disposed of.</w:t>
      </w:r>
    </w:p>
    <w:p w14:paraId="76E46D3F" w14:textId="6BC07E85" w:rsidR="00274FCD" w:rsidRPr="00092B58"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092B58">
        <w:rPr>
          <w:rFonts w:ascii="Cambria" w:eastAsia="Times New Roman" w:hAnsi="Cambria" w:cs="Times New Roman"/>
          <w:b/>
          <w:bCs/>
          <w:lang w:eastAsia="en-ZA"/>
        </w:rPr>
        <w:t>COLLECTION OR DROP-OFF OF RETURNS</w:t>
      </w:r>
    </w:p>
    <w:p w14:paraId="343FF7E2" w14:textId="77777777" w:rsidR="00274FCD" w:rsidRPr="00092B58"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092B58">
        <w:rPr>
          <w:rFonts w:ascii="Cambria" w:eastAsia="Times New Roman" w:hAnsi="Cambria" w:cs="Times New Roman"/>
          <w:lang w:eastAsia="en-ZA"/>
        </w:rPr>
        <w:t>When logging a return, you may select one of the available return methods:</w:t>
      </w:r>
    </w:p>
    <w:p w14:paraId="15156575" w14:textId="3DBA0103" w:rsidR="00274FCD" w:rsidRPr="00092B58"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092B58">
        <w:rPr>
          <w:rFonts w:ascii="Cambria" w:eastAsia="Times New Roman" w:hAnsi="Cambria" w:cs="Times New Roman"/>
          <w:lang w:eastAsia="en-ZA"/>
        </w:rPr>
        <w:t>collection by our courier</w:t>
      </w:r>
      <w:r w:rsidR="00C6033A" w:rsidRPr="00092B58">
        <w:rPr>
          <w:rFonts w:ascii="Cambria" w:eastAsia="Times New Roman" w:hAnsi="Cambria" w:cs="Times New Roman"/>
          <w:lang w:eastAsia="en-ZA"/>
        </w:rPr>
        <w:t xml:space="preserve"> with the costs thereof to be for your</w:t>
      </w:r>
      <w:r w:rsidRPr="00092B58">
        <w:rPr>
          <w:rFonts w:ascii="Cambria" w:eastAsia="Times New Roman" w:hAnsi="Cambria" w:cs="Times New Roman"/>
          <w:lang w:eastAsia="en-ZA"/>
        </w:rPr>
        <w:t>; or</w:t>
      </w:r>
    </w:p>
    <w:p w14:paraId="70E1F080" w14:textId="77777777" w:rsidR="00274FCD" w:rsidRPr="00092B58"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092B58">
        <w:rPr>
          <w:rFonts w:ascii="Cambria" w:eastAsia="Times New Roman" w:hAnsi="Cambria" w:cs="Times New Roman"/>
          <w:lang w:eastAsia="en-ZA"/>
        </w:rPr>
        <w:t>drop-off at a designated return point, if available.</w:t>
      </w:r>
    </w:p>
    <w:p w14:paraId="385F5DE3" w14:textId="42D57FF9" w:rsidR="00274FCD" w:rsidRPr="00092B58"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092B58">
        <w:rPr>
          <w:rFonts w:ascii="Cambria" w:eastAsia="Times New Roman" w:hAnsi="Cambria" w:cs="Times New Roman"/>
          <w:lang w:eastAsia="en-ZA"/>
        </w:rPr>
        <w:t>Certain items, including large items or restricted Goods, may only qualify for collection.</w:t>
      </w:r>
    </w:p>
    <w:p w14:paraId="3DA18DE7" w14:textId="62A39981" w:rsidR="00274FC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b/>
          <w:bCs/>
          <w:lang w:eastAsia="en-ZA"/>
        </w:rPr>
        <w:t>NON-RETURNABLE ITEMS</w:t>
      </w:r>
    </w:p>
    <w:p w14:paraId="79CDB8D9" w14:textId="77777777" w:rsidR="00274FCD" w:rsidRPr="00C6033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t>Certain Goods are marked as non-returnable on the product description page. Exceptions apply if the Goods are defective, damaged on delivery, or incorrectly supplied.</w:t>
      </w:r>
    </w:p>
    <w:p w14:paraId="6439462E" w14:textId="77777777" w:rsidR="00274FCD" w:rsidRPr="00C6033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t>For health, hygiene, and safety reasons, we do not accept returns of:</w:t>
      </w:r>
    </w:p>
    <w:p w14:paraId="04463B8A" w14:textId="77777777" w:rsidR="00274FCD" w:rsidRPr="00C6033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t>intimate items, underwear, swimwear, or jewellery;</w:t>
      </w:r>
    </w:p>
    <w:p w14:paraId="1566D508" w14:textId="02F53E93" w:rsidR="00274FCD" w:rsidRPr="00C6033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lastRenderedPageBreak/>
        <w:t>food, beverages, or consumable goods.</w:t>
      </w:r>
    </w:p>
    <w:p w14:paraId="25075AB7" w14:textId="77777777" w:rsidR="00274FCD" w:rsidRPr="00C6033A"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t>The following items cannot be returned once opened, unsealed, downloaded, or used:</w:t>
      </w:r>
    </w:p>
    <w:p w14:paraId="262FEAE9" w14:textId="77777777" w:rsidR="00274FCD" w:rsidRPr="00C6033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t>digital items and downloadable content;</w:t>
      </w:r>
    </w:p>
    <w:p w14:paraId="1753AA9D" w14:textId="77777777" w:rsidR="00274FCD" w:rsidRPr="00C6033A"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t>audio or video recordings or software that has been unsealed;</w:t>
      </w:r>
    </w:p>
    <w:p w14:paraId="7FC504D3" w14:textId="77777777" w:rsidR="00274FCD" w:rsidRPr="00F75729"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C6033A">
        <w:rPr>
          <w:rFonts w:ascii="Cambria" w:eastAsia="Times New Roman" w:hAnsi="Cambria" w:cs="Times New Roman"/>
          <w:lang w:eastAsia="en-ZA"/>
        </w:rPr>
        <w:t>books, newspapers, and periodicals.</w:t>
      </w:r>
    </w:p>
    <w:p w14:paraId="445710E8" w14:textId="77777777" w:rsidR="00274FCD" w:rsidRPr="00F75729"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F75729">
        <w:rPr>
          <w:rFonts w:ascii="Cambria" w:eastAsia="Times New Roman" w:hAnsi="Cambria" w:cs="Times New Roman"/>
          <w:lang w:eastAsia="en-ZA"/>
        </w:rPr>
        <w:t>Personalised or custom-made items cannot be returned unless defective.</w:t>
      </w:r>
    </w:p>
    <w:p w14:paraId="6C5F2889" w14:textId="59389BF7" w:rsidR="00274FC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F75729">
        <w:rPr>
          <w:rFonts w:ascii="Cambria" w:eastAsia="Times New Roman" w:hAnsi="Cambria" w:cs="Times New Roman"/>
          <w:b/>
          <w:bCs/>
          <w:lang w:eastAsia="en-ZA"/>
        </w:rPr>
        <w:t>EXCHANGES</w:t>
      </w:r>
    </w:p>
    <w:p w14:paraId="19A2F680" w14:textId="77777777" w:rsidR="00274FCD" w:rsidRPr="00F75729"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F75729">
        <w:rPr>
          <w:rFonts w:ascii="Cambria" w:eastAsia="Times New Roman" w:hAnsi="Cambria" w:cs="Times New Roman"/>
          <w:lang w:eastAsia="en-ZA"/>
        </w:rPr>
        <w:t>Clothing, footwear, and sportswear may be exchanged for a different size or colour, subject to availability and compliance with this Returns Policy.</w:t>
      </w:r>
    </w:p>
    <w:p w14:paraId="2BEC296D" w14:textId="5783E9C3" w:rsidR="00274FCD"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b/>
          <w:bCs/>
          <w:lang w:eastAsia="en-ZA"/>
        </w:rPr>
      </w:pPr>
      <w:r w:rsidRPr="00F75729">
        <w:rPr>
          <w:rFonts w:ascii="Cambria" w:eastAsia="Times New Roman" w:hAnsi="Cambria" w:cs="Times New Roman"/>
          <w:b/>
          <w:bCs/>
          <w:lang w:eastAsia="en-ZA"/>
        </w:rPr>
        <w:t>CREDITS AND REFUNDS</w:t>
      </w:r>
    </w:p>
    <w:p w14:paraId="1DFDF86A" w14:textId="77777777" w:rsidR="00274FCD" w:rsidRPr="00F75729"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b/>
          <w:bCs/>
          <w:lang w:eastAsia="en-ZA"/>
        </w:rPr>
      </w:pPr>
      <w:r w:rsidRPr="00F75729">
        <w:rPr>
          <w:rFonts w:ascii="Cambria" w:eastAsia="Times New Roman" w:hAnsi="Cambria" w:cs="Times New Roman"/>
          <w:lang w:eastAsia="en-ZA"/>
        </w:rPr>
        <w:t>If your return is accepted, you may choose between:</w:t>
      </w:r>
    </w:p>
    <w:p w14:paraId="332FCEBA" w14:textId="48C8EC22" w:rsidR="00274FCD" w:rsidRPr="00F75729"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F75729">
        <w:rPr>
          <w:rFonts w:ascii="Cambria" w:eastAsia="Times New Roman" w:hAnsi="Cambria" w:cs="Times New Roman"/>
          <w:lang w:eastAsia="en-ZA"/>
        </w:rPr>
        <w:t xml:space="preserve">a credit to your </w:t>
      </w:r>
      <w:r w:rsidR="0025590B">
        <w:rPr>
          <w:rFonts w:ascii="Cambria" w:eastAsia="Times New Roman" w:hAnsi="Cambria" w:cs="Times New Roman"/>
          <w:lang w:eastAsia="en-ZA"/>
        </w:rPr>
        <w:t>Star Struck Records</w:t>
      </w:r>
      <w:r w:rsidRPr="00F75729">
        <w:rPr>
          <w:rFonts w:ascii="Cambria" w:eastAsia="Times New Roman" w:hAnsi="Cambria" w:cs="Times New Roman"/>
          <w:lang w:eastAsia="en-ZA"/>
        </w:rPr>
        <w:t xml:space="preserve"> account;</w:t>
      </w:r>
    </w:p>
    <w:p w14:paraId="4C1A95B4" w14:textId="77777777" w:rsidR="00274FCD" w:rsidRPr="00F75729"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F75729">
        <w:rPr>
          <w:rFonts w:ascii="Cambria" w:eastAsia="Times New Roman" w:hAnsi="Cambria" w:cs="Times New Roman"/>
          <w:lang w:eastAsia="en-ZA"/>
        </w:rPr>
        <w:t>a refund using the original payment method; or</w:t>
      </w:r>
    </w:p>
    <w:p w14:paraId="32EDF5F4" w14:textId="77777777" w:rsidR="00274FCD" w:rsidRPr="00F75729" w:rsidRDefault="00274FCD" w:rsidP="00F75729">
      <w:pPr>
        <w:pStyle w:val="ListParagraph"/>
        <w:numPr>
          <w:ilvl w:val="2"/>
          <w:numId w:val="41"/>
        </w:numPr>
        <w:spacing w:before="100" w:beforeAutospacing="1"/>
        <w:ind w:left="1985" w:hanging="851"/>
        <w:contextualSpacing w:val="0"/>
        <w:jc w:val="both"/>
        <w:outlineLvl w:val="1"/>
        <w:rPr>
          <w:rFonts w:ascii="Cambria" w:eastAsia="Times New Roman" w:hAnsi="Cambria" w:cs="Times New Roman"/>
          <w:b/>
          <w:bCs/>
          <w:lang w:eastAsia="en-ZA"/>
        </w:rPr>
      </w:pPr>
      <w:r w:rsidRPr="00F75729">
        <w:rPr>
          <w:rFonts w:ascii="Cambria" w:eastAsia="Times New Roman" w:hAnsi="Cambria" w:cs="Times New Roman"/>
          <w:lang w:eastAsia="en-ZA"/>
        </w:rPr>
        <w:t>a replacement, where available.</w:t>
      </w:r>
    </w:p>
    <w:p w14:paraId="6E016A21" w14:textId="5E1BED8F" w:rsidR="00274FCD"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lang w:eastAsia="en-ZA"/>
        </w:rPr>
        <w:t>Account credits will be loaded within 2 (</w:t>
      </w:r>
      <w:r w:rsidR="00F75729" w:rsidRPr="00F75729">
        <w:rPr>
          <w:rFonts w:ascii="Cambria" w:eastAsia="Times New Roman" w:hAnsi="Cambria" w:cs="Times New Roman"/>
          <w:lang w:eastAsia="en-ZA"/>
        </w:rPr>
        <w:t>T</w:t>
      </w:r>
      <w:r w:rsidRPr="00F75729">
        <w:rPr>
          <w:rFonts w:ascii="Cambria" w:eastAsia="Times New Roman" w:hAnsi="Cambria" w:cs="Times New Roman"/>
          <w:lang w:eastAsia="en-ZA"/>
        </w:rPr>
        <w:t>wo) business days after acceptance and remain valid for 3 (</w:t>
      </w:r>
      <w:r w:rsidR="00F75729" w:rsidRPr="00F75729">
        <w:rPr>
          <w:rFonts w:ascii="Cambria" w:eastAsia="Times New Roman" w:hAnsi="Cambria" w:cs="Times New Roman"/>
          <w:lang w:eastAsia="en-ZA"/>
        </w:rPr>
        <w:t>T</w:t>
      </w:r>
      <w:r w:rsidRPr="00F75729">
        <w:rPr>
          <w:rFonts w:ascii="Cambria" w:eastAsia="Times New Roman" w:hAnsi="Cambria" w:cs="Times New Roman"/>
          <w:lang w:eastAsia="en-ZA"/>
        </w:rPr>
        <w:t>hree) years. Refunds may take 3–5 business days, subject to banking processes.</w:t>
      </w:r>
    </w:p>
    <w:p w14:paraId="475161AF" w14:textId="77777777" w:rsidR="00274FCD"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lang w:eastAsia="en-ZA"/>
        </w:rPr>
        <w:t>If a donation was made as part of your purchase, that amount will be excluded from the refund or credit.</w:t>
      </w:r>
    </w:p>
    <w:p w14:paraId="372FC95B" w14:textId="11872A8A" w:rsidR="00274FCD" w:rsidRPr="00F75729"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b/>
          <w:bCs/>
          <w:lang w:eastAsia="en-ZA"/>
        </w:rPr>
        <w:t>VOUCHERS AND COUPONS</w:t>
      </w:r>
    </w:p>
    <w:p w14:paraId="3F4C6679" w14:textId="77777777" w:rsidR="00274FCD"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b/>
          <w:bCs/>
          <w:lang w:eastAsia="en-ZA"/>
        </w:rPr>
        <w:t>Vouchers:</w:t>
      </w:r>
      <w:r w:rsidRPr="00F75729">
        <w:rPr>
          <w:rFonts w:ascii="Cambria" w:eastAsia="Times New Roman" w:hAnsi="Cambria" w:cs="Times New Roman"/>
          <w:lang w:eastAsia="en-ZA"/>
        </w:rPr>
        <w:t xml:space="preserve"> If Goods purchased using a voucher are returned, the voucher value will be reissued as non-refundable account credit.</w:t>
      </w:r>
    </w:p>
    <w:p w14:paraId="556A1677" w14:textId="7A4227AD" w:rsidR="00F75729" w:rsidRDefault="00274FCD" w:rsidP="001337DB">
      <w:pPr>
        <w:pStyle w:val="ListParagraph"/>
        <w:numPr>
          <w:ilvl w:val="1"/>
          <w:numId w:val="41"/>
        </w:numPr>
        <w:spacing w:before="100" w:beforeAutospacing="1" w:after="0"/>
        <w:ind w:left="1134"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b/>
          <w:bCs/>
          <w:lang w:eastAsia="en-ZA"/>
        </w:rPr>
        <w:t>Coupons:</w:t>
      </w:r>
      <w:r w:rsidRPr="00F75729">
        <w:rPr>
          <w:rFonts w:ascii="Cambria" w:eastAsia="Times New Roman" w:hAnsi="Cambria" w:cs="Times New Roman"/>
          <w:lang w:eastAsia="en-ZA"/>
        </w:rPr>
        <w:t xml:space="preserve"> If a coupon was used, a new coupon may be issued to the value used, subject to its own terms and conditions.</w:t>
      </w:r>
    </w:p>
    <w:p w14:paraId="70F4ECA3" w14:textId="77777777" w:rsidR="001337DB" w:rsidRPr="001337DB" w:rsidRDefault="001337DB" w:rsidP="001337DB">
      <w:pPr>
        <w:pStyle w:val="ListParagraph"/>
        <w:spacing w:line="240" w:lineRule="auto"/>
        <w:ind w:left="567"/>
        <w:contextualSpacing w:val="0"/>
        <w:jc w:val="both"/>
        <w:outlineLvl w:val="1"/>
        <w:rPr>
          <w:rFonts w:ascii="Cambria" w:eastAsia="Times New Roman" w:hAnsi="Cambria" w:cs="Times New Roman"/>
          <w:lang w:eastAsia="en-ZA"/>
        </w:rPr>
      </w:pPr>
    </w:p>
    <w:p w14:paraId="799ECAF4" w14:textId="5E39F83C" w:rsidR="00274FCD" w:rsidRPr="00F75729" w:rsidRDefault="00274FCD" w:rsidP="00F75729">
      <w:pPr>
        <w:pStyle w:val="ListParagraph"/>
        <w:numPr>
          <w:ilvl w:val="0"/>
          <w:numId w:val="41"/>
        </w:numPr>
        <w:spacing w:before="100" w:beforeAutospacing="1"/>
        <w:ind w:left="567"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b/>
          <w:bCs/>
          <w:lang w:eastAsia="en-ZA"/>
        </w:rPr>
        <w:lastRenderedPageBreak/>
        <w:t>CONTACT DETAILS</w:t>
      </w:r>
    </w:p>
    <w:p w14:paraId="5BDCDC4A" w14:textId="5ED7F2C3" w:rsidR="00274FCD"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lang w:eastAsia="en-ZA"/>
        </w:rPr>
        <w:t xml:space="preserve">For assistance with </w:t>
      </w:r>
      <w:r w:rsidR="00647098">
        <w:rPr>
          <w:rFonts w:ascii="Cambria" w:eastAsia="Times New Roman" w:hAnsi="Cambria" w:cs="Times New Roman"/>
          <w:lang w:eastAsia="en-ZA"/>
        </w:rPr>
        <w:t xml:space="preserve">any </w:t>
      </w:r>
      <w:r w:rsidR="00FB6E61">
        <w:rPr>
          <w:rFonts w:ascii="Cambria" w:eastAsia="Times New Roman" w:hAnsi="Cambria" w:cs="Times New Roman"/>
          <w:lang w:eastAsia="en-ZA"/>
        </w:rPr>
        <w:t>issues</w:t>
      </w:r>
      <w:r w:rsidRPr="00F75729">
        <w:rPr>
          <w:rFonts w:ascii="Cambria" w:eastAsia="Times New Roman" w:hAnsi="Cambria" w:cs="Times New Roman"/>
          <w:lang w:eastAsia="en-ZA"/>
        </w:rPr>
        <w:t>, please contact us at:</w:t>
      </w:r>
    </w:p>
    <w:p w14:paraId="42FBE138" w14:textId="4D0AEBB4" w:rsidR="00274FCD" w:rsidRPr="009F6BA6" w:rsidRDefault="00274FCD" w:rsidP="00F75729">
      <w:pPr>
        <w:pStyle w:val="ListParagraph"/>
        <w:numPr>
          <w:ilvl w:val="2"/>
          <w:numId w:val="41"/>
        </w:numPr>
        <w:spacing w:before="100" w:beforeAutospacing="1"/>
        <w:ind w:left="1701" w:hanging="567"/>
        <w:contextualSpacing w:val="0"/>
        <w:jc w:val="both"/>
        <w:outlineLvl w:val="1"/>
        <w:rPr>
          <w:rFonts w:ascii="Cambria" w:eastAsia="Times New Roman" w:hAnsi="Cambria" w:cs="Times New Roman"/>
          <w:lang w:val="fr-FR" w:eastAsia="en-ZA"/>
        </w:rPr>
      </w:pPr>
      <w:r w:rsidRPr="009F6BA6">
        <w:rPr>
          <w:rFonts w:ascii="Cambria" w:eastAsia="Times New Roman" w:hAnsi="Cambria" w:cs="Times New Roman"/>
          <w:b/>
          <w:bCs/>
          <w:lang w:val="fr-FR" w:eastAsia="en-ZA"/>
        </w:rPr>
        <w:t>Email:</w:t>
      </w:r>
      <w:r w:rsidRPr="009F6BA6">
        <w:rPr>
          <w:rFonts w:ascii="Cambria" w:eastAsia="Times New Roman" w:hAnsi="Cambria" w:cs="Times New Roman"/>
          <w:lang w:val="fr-FR" w:eastAsia="en-ZA"/>
        </w:rPr>
        <w:t xml:space="preserve"> </w:t>
      </w:r>
      <w:hyperlink r:id="rId16" w:history="1">
        <w:r w:rsidR="009F6BA6" w:rsidRPr="00F73C9A">
          <w:rPr>
            <w:rStyle w:val="Hyperlink"/>
            <w:rFonts w:ascii="Cambria" w:eastAsia="Times New Roman" w:hAnsi="Cambria" w:cs="Times New Roman"/>
            <w:lang w:val="fr-FR" w:eastAsia="en-ZA"/>
          </w:rPr>
          <w:t>info@starstruckrecords.co.za</w:t>
        </w:r>
      </w:hyperlink>
      <w:r w:rsidR="009F6BA6">
        <w:rPr>
          <w:rFonts w:ascii="Cambria" w:eastAsia="Times New Roman" w:hAnsi="Cambria" w:cs="Times New Roman"/>
          <w:lang w:val="fr-FR" w:eastAsia="en-ZA"/>
        </w:rPr>
        <w:t xml:space="preserve"> </w:t>
      </w:r>
    </w:p>
    <w:p w14:paraId="53FBEF1E" w14:textId="2044527A" w:rsidR="00274FCD" w:rsidRPr="00F75729" w:rsidRDefault="00274FCD" w:rsidP="00F75729">
      <w:pPr>
        <w:pStyle w:val="ListParagraph"/>
        <w:numPr>
          <w:ilvl w:val="2"/>
          <w:numId w:val="41"/>
        </w:numPr>
        <w:spacing w:before="100" w:beforeAutospacing="1"/>
        <w:ind w:left="1701"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b/>
          <w:bCs/>
          <w:lang w:eastAsia="en-ZA"/>
        </w:rPr>
        <w:t>Telephone:</w:t>
      </w:r>
      <w:r w:rsidRPr="00F75729">
        <w:rPr>
          <w:rFonts w:ascii="Cambria" w:eastAsia="Times New Roman" w:hAnsi="Cambria" w:cs="Times New Roman"/>
          <w:lang w:eastAsia="en-ZA"/>
        </w:rPr>
        <w:t xml:space="preserve"> </w:t>
      </w:r>
      <w:r w:rsidR="00674DB4">
        <w:rPr>
          <w:rFonts w:ascii="Cambria" w:eastAsia="Times New Roman" w:hAnsi="Cambria" w:cs="Times New Roman"/>
          <w:lang w:eastAsia="en-ZA"/>
        </w:rPr>
        <w:t>+27 81 406 9296</w:t>
      </w:r>
    </w:p>
    <w:p w14:paraId="03114092" w14:textId="77777777" w:rsidR="00274FCD" w:rsidRPr="00F75729" w:rsidRDefault="00274FCD" w:rsidP="00F75729">
      <w:pPr>
        <w:pStyle w:val="ListParagraph"/>
        <w:numPr>
          <w:ilvl w:val="1"/>
          <w:numId w:val="41"/>
        </w:numPr>
        <w:spacing w:before="100" w:beforeAutospacing="1"/>
        <w:ind w:left="1134" w:hanging="567"/>
        <w:contextualSpacing w:val="0"/>
        <w:jc w:val="both"/>
        <w:outlineLvl w:val="1"/>
        <w:rPr>
          <w:rFonts w:ascii="Cambria" w:eastAsia="Times New Roman" w:hAnsi="Cambria" w:cs="Times New Roman"/>
          <w:lang w:eastAsia="en-ZA"/>
        </w:rPr>
      </w:pPr>
      <w:r w:rsidRPr="00F75729">
        <w:rPr>
          <w:rFonts w:ascii="Cambria" w:eastAsia="Times New Roman" w:hAnsi="Cambria" w:cs="Times New Roman"/>
          <w:lang w:eastAsia="en-ZA"/>
        </w:rPr>
        <w:t xml:space="preserve">If a dispute cannot be resolved, you may refer the matter to the </w:t>
      </w:r>
      <w:r w:rsidRPr="00647098">
        <w:rPr>
          <w:rFonts w:ascii="Cambria" w:eastAsia="Times New Roman" w:hAnsi="Cambria" w:cs="Times New Roman"/>
          <w:lang w:eastAsia="en-ZA"/>
        </w:rPr>
        <w:t>Consumer Goods and Services Ombud (CGSO).</w:t>
      </w:r>
    </w:p>
    <w:p w14:paraId="3577F6F3" w14:textId="77777777" w:rsidR="00F50A4A" w:rsidRPr="00F50A4A" w:rsidRDefault="00F50A4A" w:rsidP="00F50A4A">
      <w:pPr>
        <w:pStyle w:val="DA1FirstLevelHeading"/>
        <w:numPr>
          <w:ilvl w:val="0"/>
          <w:numId w:val="0"/>
        </w:numPr>
        <w:spacing w:after="0"/>
        <w:ind w:left="709" w:hanging="709"/>
        <w:rPr>
          <w:rFonts w:ascii="Century Gothic" w:hAnsi="Century Gothic"/>
        </w:rPr>
      </w:pPr>
    </w:p>
    <w:p w14:paraId="6FD1EF03" w14:textId="77777777" w:rsidR="00F50A4A" w:rsidRDefault="00F50A4A" w:rsidP="00F50A4A">
      <w:pPr>
        <w:pStyle w:val="DA1FirstLevelHeading"/>
        <w:numPr>
          <w:ilvl w:val="0"/>
          <w:numId w:val="0"/>
        </w:numPr>
        <w:spacing w:after="0"/>
        <w:rPr>
          <w:rFonts w:ascii="Century Gothic" w:hAnsi="Century Gothic"/>
        </w:rPr>
      </w:pPr>
    </w:p>
    <w:p w14:paraId="7C720F1B" w14:textId="77777777" w:rsidR="00F50A4A" w:rsidRDefault="00F50A4A" w:rsidP="00F50A4A">
      <w:pPr>
        <w:pStyle w:val="DA1FirstLevelHeading"/>
        <w:numPr>
          <w:ilvl w:val="0"/>
          <w:numId w:val="0"/>
        </w:numPr>
        <w:spacing w:after="0"/>
        <w:rPr>
          <w:rFonts w:ascii="Century Gothic" w:hAnsi="Century Gothic"/>
        </w:rPr>
      </w:pPr>
    </w:p>
    <w:p w14:paraId="00A12F22" w14:textId="77777777" w:rsidR="00F50A4A" w:rsidRPr="00F50A4A" w:rsidRDefault="00F50A4A" w:rsidP="00F50A4A">
      <w:pPr>
        <w:pStyle w:val="DA1FirstLevelHeading"/>
        <w:numPr>
          <w:ilvl w:val="0"/>
          <w:numId w:val="0"/>
        </w:numPr>
        <w:rPr>
          <w:rFonts w:ascii="Century Gothic" w:hAnsi="Century Gothic"/>
        </w:rPr>
      </w:pPr>
    </w:p>
    <w:p w14:paraId="660D75CD" w14:textId="77777777" w:rsidR="00F50A4A" w:rsidRDefault="00F50A4A" w:rsidP="00F50A4A">
      <w:pPr>
        <w:pStyle w:val="DA1FirstLevelHeading"/>
        <w:numPr>
          <w:ilvl w:val="0"/>
          <w:numId w:val="0"/>
        </w:numPr>
        <w:ind w:left="709" w:hanging="709"/>
        <w:rPr>
          <w:rFonts w:ascii="Century Gothic" w:hAnsi="Century Gothic"/>
        </w:rPr>
      </w:pPr>
    </w:p>
    <w:p w14:paraId="4FBB1101" w14:textId="77777777" w:rsidR="00F50A4A" w:rsidRPr="00F50A4A" w:rsidRDefault="00F50A4A" w:rsidP="00F50A4A">
      <w:pPr>
        <w:pStyle w:val="DA1FirstLevelHeading"/>
        <w:numPr>
          <w:ilvl w:val="0"/>
          <w:numId w:val="0"/>
        </w:numPr>
        <w:ind w:left="709" w:hanging="709"/>
        <w:rPr>
          <w:rFonts w:ascii="Century Gothic" w:hAnsi="Century Gothic"/>
        </w:rPr>
      </w:pPr>
    </w:p>
    <w:p w14:paraId="6E5D99E7" w14:textId="77777777" w:rsidR="00F50A4A" w:rsidRPr="00F50A4A" w:rsidRDefault="00F50A4A" w:rsidP="00F50A4A">
      <w:pPr>
        <w:pStyle w:val="DA1FirstLevelHeading"/>
        <w:numPr>
          <w:ilvl w:val="0"/>
          <w:numId w:val="0"/>
        </w:numPr>
        <w:ind w:left="709" w:hanging="709"/>
        <w:rPr>
          <w:rFonts w:ascii="Century Gothic" w:hAnsi="Century Gothic"/>
        </w:rPr>
      </w:pPr>
    </w:p>
    <w:p w14:paraId="710E0E6E" w14:textId="77777777" w:rsidR="00F50A4A" w:rsidRDefault="00F50A4A" w:rsidP="00F50A4A">
      <w:pPr>
        <w:pStyle w:val="DA1FirstLevelHeading"/>
        <w:numPr>
          <w:ilvl w:val="0"/>
          <w:numId w:val="0"/>
        </w:numPr>
        <w:ind w:left="709" w:hanging="709"/>
      </w:pPr>
    </w:p>
    <w:p w14:paraId="77D6DE91" w14:textId="77777777" w:rsidR="00F50A4A" w:rsidRDefault="00F50A4A" w:rsidP="00F50A4A">
      <w:pPr>
        <w:pStyle w:val="DA1FirstLevelHeading"/>
        <w:numPr>
          <w:ilvl w:val="0"/>
          <w:numId w:val="0"/>
        </w:numPr>
        <w:ind w:left="709" w:hanging="709"/>
      </w:pPr>
    </w:p>
    <w:p w14:paraId="79645085" w14:textId="77777777" w:rsidR="00F50A4A" w:rsidRPr="006C54B7" w:rsidRDefault="00F50A4A" w:rsidP="00F50A4A">
      <w:pPr>
        <w:pStyle w:val="DA1FirstLevelHeading"/>
        <w:numPr>
          <w:ilvl w:val="0"/>
          <w:numId w:val="0"/>
        </w:numPr>
        <w:ind w:left="709" w:hanging="709"/>
      </w:pPr>
    </w:p>
    <w:sectPr w:rsidR="00F50A4A" w:rsidRPr="006C54B7" w:rsidSect="0029151B">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3CA9" w14:textId="77777777" w:rsidR="000974B0" w:rsidRDefault="000974B0" w:rsidP="0029151B">
      <w:pPr>
        <w:spacing w:after="0" w:line="240" w:lineRule="auto"/>
      </w:pPr>
      <w:r>
        <w:separator/>
      </w:r>
    </w:p>
  </w:endnote>
  <w:endnote w:type="continuationSeparator" w:id="0">
    <w:p w14:paraId="4D35287A" w14:textId="77777777" w:rsidR="000974B0" w:rsidRDefault="000974B0" w:rsidP="0029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80AC" w14:textId="77777777" w:rsidR="00AE2153" w:rsidRPr="0029151B" w:rsidRDefault="00AE2153" w:rsidP="0029151B">
    <w:pPr>
      <w:pStyle w:val="Header"/>
      <w:tabs>
        <w:tab w:val="center" w:pos="4153"/>
        <w:tab w:val="right" w:pos="8306"/>
      </w:tabs>
      <w:rPr>
        <w:sz w:val="20"/>
        <w:szCs w:val="20"/>
      </w:rPr>
    </w:pPr>
    <w:r>
      <w:rPr>
        <w:noProof/>
        <w:sz w:val="0"/>
        <w:szCs w:val="0"/>
        <w:lang w:eastAsia="en-ZA"/>
      </w:rPr>
      <mc:AlternateContent>
        <mc:Choice Requires="wps">
          <w:drawing>
            <wp:anchor distT="0" distB="0" distL="114300" distR="114300" simplePos="0" relativeHeight="251659264" behindDoc="1" locked="0" layoutInCell="0" allowOverlap="1" wp14:anchorId="2DF3BD16" wp14:editId="7AA9B294">
              <wp:simplePos x="0" y="0"/>
              <wp:positionH relativeFrom="margin">
                <wp:align>center</wp:align>
              </wp:positionH>
              <wp:positionV relativeFrom="margin">
                <wp:align>center</wp:align>
              </wp:positionV>
              <wp:extent cx="6703695" cy="1675765"/>
              <wp:effectExtent l="0" t="3175" r="381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A25854" id="_x0000_t202" coordsize="21600,21600" o:spt="202" path="m,l,21600r21600,l21600,xe">
              <v:stroke joinstyle="miter"/>
              <v:path gradientshapeok="t" o:connecttype="rect"/>
            </v:shapetype>
            <v:shape id="WordArt 1" o:spid="_x0000_s1026" type="#_x0000_t202" style="position:absolute;margin-left:0;margin-top:0;width:527.85pt;height:131.9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" o:allowincell="f" filled="f" stroked="f">
              <v:stroke joinstyle="round"/>
              <o:lock v:ext="edit" text="t" shapetype="t"/>
              <w10:wrap anchorx="margin" anchory="margin"/>
            </v:shape>
          </w:pict>
        </mc:Fallback>
      </mc:AlternateContent>
    </w:r>
  </w:p>
  <w:tbl>
    <w:tblPr>
      <w:tblW w:w="9639" w:type="auto"/>
      <w:tblBorders>
        <w:top w:val="single" w:sz="4" w:space="0" w:color="auto"/>
        <w:insideH w:val="single" w:sz="4" w:space="0" w:color="auto"/>
        <w:insideV w:val="single" w:sz="4" w:space="0" w:color="auto"/>
      </w:tblBorders>
      <w:tblLook w:val="04A0" w:firstRow="1" w:lastRow="0" w:firstColumn="1" w:lastColumn="0" w:noHBand="0" w:noVBand="1"/>
    </w:tblPr>
    <w:tblGrid>
      <w:gridCol w:w="9026"/>
    </w:tblGrid>
    <w:tr w:rsidR="00AE2153" w14:paraId="369B72AB" w14:textId="77777777" w:rsidTr="00886F51">
      <w:tc>
        <w:tcPr>
          <w:tcW w:w="9639" w:type="dxa"/>
          <w:tcBorders>
            <w:top w:val="single" w:sz="4" w:space="0" w:color="auto"/>
            <w:left w:val="nil"/>
            <w:bottom w:val="nil"/>
            <w:right w:val="nil"/>
          </w:tcBorders>
          <w:tcMar>
            <w:top w:w="0" w:type="dxa"/>
            <w:left w:w="108" w:type="dxa"/>
            <w:bottom w:w="0" w:type="dxa"/>
            <w:right w:w="108" w:type="dxa"/>
          </w:tcMar>
        </w:tcPr>
        <w:p w14:paraId="4EABF9D0" w14:textId="77777777" w:rsidR="00AE2153" w:rsidRPr="0029151B" w:rsidRDefault="00AE2153" w:rsidP="002A17B3">
          <w:pPr>
            <w:pStyle w:val="Footer"/>
            <w:tabs>
              <w:tab w:val="center" w:pos="4320"/>
              <w:tab w:val="right" w:pos="8640"/>
            </w:tabs>
            <w:spacing w:before="120"/>
            <w:jc w:val="center"/>
            <w:rPr>
              <w:rFonts w:eastAsia="Arial" w:cs="Arial"/>
              <w:i/>
              <w:sz w:val="16"/>
              <w:szCs w:val="16"/>
            </w:rPr>
          </w:pPr>
          <w:r w:rsidRPr="0029151B">
            <w:rPr>
              <w:rFonts w:eastAsia="Arial" w:cs="Arial"/>
              <w:i/>
              <w:sz w:val="16"/>
              <w:szCs w:val="16"/>
            </w:rPr>
            <w:t xml:space="preserve">Page </w:t>
          </w:r>
          <w:r w:rsidRPr="0029151B">
            <w:rPr>
              <w:rStyle w:val="PageNumber"/>
              <w:rFonts w:ascii="Arial" w:eastAsia="Arial" w:hAnsi="Arial" w:cs="Arial"/>
              <w:i/>
            </w:rPr>
            <w:fldChar w:fldCharType="begin"/>
          </w:r>
          <w:r w:rsidRPr="0029151B">
            <w:rPr>
              <w:rStyle w:val="PageNumber"/>
              <w:rFonts w:ascii="Arial" w:eastAsia="Arial" w:hAnsi="Arial" w:cs="Arial"/>
              <w:i/>
              <w:sz w:val="16"/>
              <w:szCs w:val="16"/>
            </w:rPr>
            <w:instrText xml:space="preserve">PAGE </w:instrText>
          </w:r>
          <w:r w:rsidRPr="0029151B">
            <w:rPr>
              <w:rStyle w:val="PageNumber"/>
              <w:rFonts w:ascii="Arial" w:eastAsia="Arial" w:hAnsi="Arial" w:cs="Arial"/>
              <w:i/>
            </w:rPr>
            <w:fldChar w:fldCharType="separate"/>
          </w:r>
          <w:r>
            <w:rPr>
              <w:rStyle w:val="PageNumber"/>
              <w:rFonts w:ascii="Arial" w:eastAsia="Arial" w:hAnsi="Arial" w:cs="Arial"/>
              <w:i/>
              <w:noProof/>
              <w:sz w:val="16"/>
              <w:szCs w:val="16"/>
            </w:rPr>
            <w:t>21</w:t>
          </w:r>
          <w:r w:rsidRPr="0029151B">
            <w:rPr>
              <w:rFonts w:cs="Arial"/>
              <w:sz w:val="16"/>
              <w:szCs w:val="16"/>
            </w:rPr>
            <w:fldChar w:fldCharType="end"/>
          </w:r>
        </w:p>
      </w:tc>
    </w:tr>
  </w:tbl>
  <w:p w14:paraId="048AC877" w14:textId="77777777" w:rsidR="00AE2153" w:rsidRDefault="00AE2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5926" w14:textId="77777777" w:rsidR="00AE2153" w:rsidRPr="00673482" w:rsidRDefault="00AE2153" w:rsidP="00B13DAC">
    <w:pPr>
      <w:tabs>
        <w:tab w:val="center" w:pos="4320"/>
        <w:tab w:val="right" w:pos="8640"/>
      </w:tabs>
      <w:spacing w:before="60" w:after="60" w:line="240" w:lineRule="auto"/>
      <w:jc w:val="right"/>
      <w:rPr>
        <w:rFonts w:eastAsia="Times New Roman" w:cs="Arial"/>
        <w:sz w:val="16"/>
        <w:szCs w:val="16"/>
      </w:rPr>
    </w:pPr>
    <w:r>
      <w:rPr>
        <w:noProof/>
      </w:rPr>
      <w:drawing>
        <wp:inline distT="0" distB="0" distL="0" distR="0" wp14:anchorId="5B34E3CE" wp14:editId="17144269">
          <wp:extent cx="1895475" cy="485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409F" w14:textId="77777777" w:rsidR="000974B0" w:rsidRDefault="000974B0" w:rsidP="0029151B">
      <w:pPr>
        <w:spacing w:after="0" w:line="240" w:lineRule="auto"/>
      </w:pPr>
      <w:r>
        <w:separator/>
      </w:r>
    </w:p>
  </w:footnote>
  <w:footnote w:type="continuationSeparator" w:id="0">
    <w:p w14:paraId="6BCCF657" w14:textId="77777777" w:rsidR="000974B0" w:rsidRDefault="000974B0" w:rsidP="00291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3CC72E"/>
    <w:lvl w:ilvl="0">
      <w:start w:val="1"/>
      <w:numFmt w:val="decimal"/>
      <w:pStyle w:val="ListNumber"/>
      <w:lvlText w:val="%1."/>
      <w:lvlJc w:val="left"/>
      <w:pPr>
        <w:ind w:left="360" w:hanging="360"/>
      </w:pPr>
    </w:lvl>
  </w:abstractNum>
  <w:abstractNum w:abstractNumId="1" w15:restartNumberingAfterBreak="0">
    <w:nsid w:val="01426D4B"/>
    <w:multiLevelType w:val="multilevel"/>
    <w:tmpl w:val="4D3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5D75"/>
    <w:multiLevelType w:val="multilevel"/>
    <w:tmpl w:val="545C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F2069"/>
    <w:multiLevelType w:val="multilevel"/>
    <w:tmpl w:val="499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C0280"/>
    <w:multiLevelType w:val="multilevel"/>
    <w:tmpl w:val="4A06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64EB"/>
    <w:multiLevelType w:val="multilevel"/>
    <w:tmpl w:val="B82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0441E"/>
    <w:multiLevelType w:val="multilevel"/>
    <w:tmpl w:val="2A847A40"/>
    <w:numStyleLink w:val="111111"/>
  </w:abstractNum>
  <w:abstractNum w:abstractNumId="7" w15:restartNumberingAfterBreak="0">
    <w:nsid w:val="217717E8"/>
    <w:multiLevelType w:val="multilevel"/>
    <w:tmpl w:val="CBFC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91557"/>
    <w:multiLevelType w:val="multilevel"/>
    <w:tmpl w:val="CDDE5CB8"/>
    <w:lvl w:ilvl="0">
      <w:start w:val="1"/>
      <w:numFmt w:val="decimal"/>
      <w:pStyle w:val="Heading1"/>
      <w:isLgl/>
      <w:lvlText w:val="%1"/>
      <w:lvlJc w:val="left"/>
      <w:pPr>
        <w:ind w:left="851" w:hanging="851"/>
      </w:pPr>
    </w:lvl>
    <w:lvl w:ilvl="1">
      <w:start w:val="1"/>
      <w:numFmt w:val="decimal"/>
      <w:pStyle w:val="Heading2"/>
      <w:isLgl/>
      <w:lvlText w:val="%1.%2"/>
      <w:lvlJc w:val="left"/>
      <w:pPr>
        <w:ind w:left="1560" w:hanging="992"/>
      </w:pPr>
      <w:rPr>
        <w:b w:val="0"/>
        <w:i w:val="0"/>
      </w:rPr>
    </w:lvl>
    <w:lvl w:ilvl="2">
      <w:start w:val="1"/>
      <w:numFmt w:val="decimal"/>
      <w:pStyle w:val="Heading3"/>
      <w:isLgl/>
      <w:lvlText w:val="%1.%2.%3"/>
      <w:lvlJc w:val="left"/>
      <w:pPr>
        <w:ind w:left="1985" w:hanging="850"/>
      </w:pPr>
      <w:rPr>
        <w:b w:val="0"/>
        <w:i w:val="0"/>
      </w:rPr>
    </w:lvl>
    <w:lvl w:ilvl="3">
      <w:start w:val="1"/>
      <w:numFmt w:val="decimal"/>
      <w:pStyle w:val="Heading4"/>
      <w:isLgl/>
      <w:lvlText w:val="%1.%2.%3.%4"/>
      <w:lvlJc w:val="left"/>
      <w:pPr>
        <w:ind w:left="3686" w:hanging="993"/>
      </w:pPr>
      <w:rPr>
        <w:b w:val="0"/>
      </w:rPr>
    </w:lvl>
    <w:lvl w:ilvl="4">
      <w:start w:val="1"/>
      <w:numFmt w:val="decimal"/>
      <w:pStyle w:val="Heading5"/>
      <w:lvlText w:val="%1.%2.%3.%4.%5"/>
      <w:lvlJc w:val="left"/>
      <w:pPr>
        <w:ind w:left="3418" w:hanging="1008"/>
      </w:pPr>
      <w:rPr>
        <w:b w:val="0"/>
        <w:i w:val="0"/>
        <w:caps w:val="0"/>
        <w:smallCaps w:val="0"/>
        <w:strike w:val="0"/>
        <w:vanish w:val="0"/>
        <w:spacing w:val="0"/>
        <w:position w:val="0"/>
        <w:sz w:val="22"/>
        <w:szCs w:val="22"/>
        <w:u w:val="none"/>
        <w:vertAlign w:val="baseline"/>
      </w:rPr>
    </w:lvl>
    <w:lvl w:ilvl="5">
      <w:start w:val="1"/>
      <w:numFmt w:val="decimal"/>
      <w:pStyle w:val="Heading6"/>
      <w:lvlText w:val="%1.%2.%3.%4.%5.%6"/>
      <w:lvlJc w:val="left"/>
      <w:pPr>
        <w:ind w:left="3562" w:hanging="1152"/>
      </w:pPr>
    </w:lvl>
    <w:lvl w:ilvl="6">
      <w:start w:val="1"/>
      <w:numFmt w:val="decimal"/>
      <w:pStyle w:val="Heading7"/>
      <w:lvlText w:val="%1.%2.%3.%4.%5.%6.%7"/>
      <w:lvlJc w:val="left"/>
      <w:pPr>
        <w:ind w:left="3706" w:hanging="1296"/>
      </w:pPr>
    </w:lvl>
    <w:lvl w:ilvl="7">
      <w:start w:val="1"/>
      <w:numFmt w:val="decimal"/>
      <w:pStyle w:val="Heading8"/>
      <w:lvlText w:val="%1.%2.%3.%4.%5.%6.%7.%8"/>
      <w:lvlJc w:val="left"/>
      <w:pPr>
        <w:ind w:left="3850" w:hanging="1440"/>
      </w:pPr>
    </w:lvl>
    <w:lvl w:ilvl="8">
      <w:start w:val="1"/>
      <w:numFmt w:val="decimal"/>
      <w:pStyle w:val="Heading9"/>
      <w:lvlText w:val="%1.%2.%3.%4.%5.%6.%7.%8.%9"/>
      <w:lvlJc w:val="left"/>
      <w:pPr>
        <w:ind w:left="3994" w:hanging="1584"/>
      </w:pPr>
    </w:lvl>
  </w:abstractNum>
  <w:abstractNum w:abstractNumId="9" w15:restartNumberingAfterBreak="0">
    <w:nsid w:val="3B0A3D72"/>
    <w:multiLevelType w:val="hybridMultilevel"/>
    <w:tmpl w:val="61B26EEA"/>
    <w:lvl w:ilvl="0" w:tplc="47DEA7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46E7A91"/>
    <w:multiLevelType w:val="multilevel"/>
    <w:tmpl w:val="CCFA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618AE"/>
    <w:multiLevelType w:val="multilevel"/>
    <w:tmpl w:val="5E66F55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7C5016"/>
    <w:multiLevelType w:val="multilevel"/>
    <w:tmpl w:val="430E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41E06"/>
    <w:multiLevelType w:val="multilevel"/>
    <w:tmpl w:val="022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02510"/>
    <w:multiLevelType w:val="multilevel"/>
    <w:tmpl w:val="FEB8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5A5B38"/>
    <w:multiLevelType w:val="multilevel"/>
    <w:tmpl w:val="2A847A40"/>
    <w:styleLink w:val="111111"/>
    <w:lvl w:ilvl="0">
      <w:start w:val="1"/>
      <w:numFmt w:val="decimal"/>
      <w:pStyle w:val="NumberingStyle"/>
      <w:lvlText w:val="%1."/>
      <w:lvlJc w:val="left"/>
      <w:pPr>
        <w:ind w:left="851" w:hanging="851"/>
      </w:pPr>
      <w:rPr>
        <w:color w:val="auto"/>
        <w:sz w:val="24"/>
        <w:szCs w:val="24"/>
      </w:rPr>
    </w:lvl>
    <w:lvl w:ilvl="1">
      <w:start w:val="1"/>
      <w:numFmt w:val="decimal"/>
      <w:lvlText w:val="%1.%2."/>
      <w:lvlJc w:val="left"/>
      <w:pPr>
        <w:ind w:left="1843" w:hanging="992"/>
      </w:pPr>
    </w:lvl>
    <w:lvl w:ilvl="2">
      <w:start w:val="1"/>
      <w:numFmt w:val="decimal"/>
      <w:lvlText w:val="%1.%2.%3."/>
      <w:lvlJc w:val="left"/>
      <w:pPr>
        <w:ind w:left="2835" w:hanging="992"/>
      </w:pPr>
    </w:lvl>
    <w:lvl w:ilvl="3">
      <w:start w:val="1"/>
      <w:numFmt w:val="decimal"/>
      <w:lvlText w:val="%1.%2.%3.%4."/>
      <w:lvlJc w:val="left"/>
      <w:pPr>
        <w:ind w:left="3969" w:hanging="1134"/>
      </w:pPr>
    </w:lvl>
    <w:lvl w:ilvl="4">
      <w:start w:val="1"/>
      <w:numFmt w:val="decimal"/>
      <w:lvlText w:val="%1.%2.%3.%4.%5."/>
      <w:lvlJc w:val="left"/>
      <w:pPr>
        <w:ind w:left="5387" w:hanging="1418"/>
      </w:pPr>
    </w:lvl>
    <w:lvl w:ilvl="5">
      <w:start w:val="1"/>
      <w:numFmt w:val="decimal"/>
      <w:lvlText w:val="%1.%2.%3.%4.%5.%6."/>
      <w:lvlJc w:val="left"/>
      <w:pPr>
        <w:ind w:left="6804" w:hanging="141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670" w:hanging="567"/>
      </w:pPr>
    </w:lvl>
  </w:abstractNum>
  <w:abstractNum w:abstractNumId="16" w15:restartNumberingAfterBreak="0">
    <w:nsid w:val="597412EC"/>
    <w:multiLevelType w:val="multilevel"/>
    <w:tmpl w:val="6E784C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D40D6E"/>
    <w:multiLevelType w:val="multilevel"/>
    <w:tmpl w:val="AF38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552D9"/>
    <w:multiLevelType w:val="multilevel"/>
    <w:tmpl w:val="4FF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9068A"/>
    <w:multiLevelType w:val="multilevel"/>
    <w:tmpl w:val="3A3A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60DB1"/>
    <w:multiLevelType w:val="multilevel"/>
    <w:tmpl w:val="E1A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F0694"/>
    <w:multiLevelType w:val="multilevel"/>
    <w:tmpl w:val="1F1E0668"/>
    <w:lvl w:ilvl="0">
      <w:start w:val="1"/>
      <w:numFmt w:val="decimal"/>
      <w:pStyle w:val="DA1FirstLevelHeading"/>
      <w:lvlText w:val="%1."/>
      <w:lvlJc w:val="left"/>
      <w:pPr>
        <w:ind w:left="709" w:hanging="709"/>
      </w:pPr>
      <w:rPr>
        <w:rFonts w:hint="default"/>
      </w:rPr>
    </w:lvl>
    <w:lvl w:ilvl="1">
      <w:start w:val="1"/>
      <w:numFmt w:val="decimal"/>
      <w:pStyle w:val="DA2SecondLevelNumbering"/>
      <w:lvlText w:val="%1.%2."/>
      <w:lvlJc w:val="left"/>
      <w:pPr>
        <w:ind w:left="851" w:hanging="142"/>
      </w:pPr>
      <w:rPr>
        <w:rFonts w:ascii="Cambria" w:hAnsi="Cambria" w:hint="default"/>
        <w:b w:val="0"/>
        <w:bCs/>
      </w:rPr>
    </w:lvl>
    <w:lvl w:ilvl="2">
      <w:start w:val="1"/>
      <w:numFmt w:val="decimal"/>
      <w:pStyle w:val="DA3ThirdLevelNumbering"/>
      <w:lvlText w:val="%1.%2.%3."/>
      <w:lvlJc w:val="left"/>
      <w:pPr>
        <w:ind w:left="2552" w:hanging="993"/>
      </w:pPr>
      <w:rPr>
        <w:rFonts w:hint="default"/>
      </w:rPr>
    </w:lvl>
    <w:lvl w:ilvl="3">
      <w:start w:val="1"/>
      <w:numFmt w:val="decimal"/>
      <w:pStyle w:val="DA4FourthLevelNumbering"/>
      <w:lvlText w:val="%1.%2.%3.%4."/>
      <w:lvlJc w:val="left"/>
      <w:pPr>
        <w:ind w:left="3544" w:hanging="992"/>
      </w:pPr>
      <w:rPr>
        <w:rFonts w:hint="default"/>
      </w:rPr>
    </w:lvl>
    <w:lvl w:ilvl="4">
      <w:start w:val="1"/>
      <w:numFmt w:val="decimal"/>
      <w:pStyle w:val="DA5FifthLevelNumbering"/>
      <w:lvlText w:val="%1.%2.%3.%4.%5."/>
      <w:lvlJc w:val="left"/>
      <w:pPr>
        <w:ind w:left="4678" w:hanging="1134"/>
      </w:pPr>
      <w:rPr>
        <w:rFonts w:hint="default"/>
      </w:rPr>
    </w:lvl>
    <w:lvl w:ilvl="5">
      <w:start w:val="1"/>
      <w:numFmt w:val="decimal"/>
      <w:pStyle w:val="DA6SixthLevelNumbering"/>
      <w:lvlText w:val="%1.%2.%3.%4.%5.%6."/>
      <w:lvlJc w:val="left"/>
      <w:pPr>
        <w:ind w:left="5954" w:hanging="1276"/>
      </w:pPr>
      <w:rPr>
        <w:rFonts w:hint="default"/>
      </w:rPr>
    </w:lvl>
    <w:lvl w:ilvl="6">
      <w:start w:val="1"/>
      <w:numFmt w:val="decimal"/>
      <w:pStyle w:val="DA7SeventhLevelNumbering"/>
      <w:lvlText w:val="%1.%2.%3.%4.%5.%6.%7."/>
      <w:lvlJc w:val="left"/>
      <w:pPr>
        <w:ind w:left="6237" w:hanging="1417"/>
      </w:pPr>
      <w:rPr>
        <w:rFonts w:hint="default"/>
      </w:rPr>
    </w:lvl>
    <w:lvl w:ilvl="7">
      <w:start w:val="1"/>
      <w:numFmt w:val="decimal"/>
      <w:pStyle w:val="DA8EighthLevelNumbering"/>
      <w:lvlText w:val="%1.%2.%3.%4.%5.%6.%7.%8."/>
      <w:lvlJc w:val="left"/>
      <w:pPr>
        <w:ind w:left="6379" w:hanging="1559"/>
      </w:pPr>
      <w:rPr>
        <w:rFonts w:hint="default"/>
      </w:rPr>
    </w:lvl>
    <w:lvl w:ilvl="8">
      <w:start w:val="1"/>
      <w:numFmt w:val="decimal"/>
      <w:pStyle w:val="DA9NinthLevelNumbering"/>
      <w:lvlText w:val="%1.%2.%3.%4.%5.%6.%7.%8.%9."/>
      <w:lvlJc w:val="left"/>
      <w:pPr>
        <w:ind w:left="6521" w:hanging="1701"/>
      </w:pPr>
      <w:rPr>
        <w:rFonts w:hint="default"/>
      </w:rPr>
    </w:lvl>
  </w:abstractNum>
  <w:abstractNum w:abstractNumId="22" w15:restartNumberingAfterBreak="0">
    <w:nsid w:val="75F6231A"/>
    <w:multiLevelType w:val="multilevel"/>
    <w:tmpl w:val="B742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900522">
    <w:abstractNumId w:val="21"/>
  </w:num>
  <w:num w:numId="2" w16cid:durableId="626399065">
    <w:abstractNumId w:val="8"/>
  </w:num>
  <w:num w:numId="3" w16cid:durableId="636451896">
    <w:abstractNumId w:val="0"/>
  </w:num>
  <w:num w:numId="4" w16cid:durableId="1032877310">
    <w:abstractNumId w:val="15"/>
  </w:num>
  <w:num w:numId="5" w16cid:durableId="639574687">
    <w:abstractNumId w:val="6"/>
  </w:num>
  <w:num w:numId="6" w16cid:durableId="2058045500">
    <w:abstractNumId w:val="21"/>
  </w:num>
  <w:num w:numId="7" w16cid:durableId="1601911055">
    <w:abstractNumId w:val="21"/>
  </w:num>
  <w:num w:numId="8" w16cid:durableId="173956855">
    <w:abstractNumId w:val="21"/>
  </w:num>
  <w:num w:numId="9" w16cid:durableId="1206797706">
    <w:abstractNumId w:val="21"/>
  </w:num>
  <w:num w:numId="10" w16cid:durableId="16006053">
    <w:abstractNumId w:val="21"/>
  </w:num>
  <w:num w:numId="11" w16cid:durableId="349769511">
    <w:abstractNumId w:val="21"/>
  </w:num>
  <w:num w:numId="12" w16cid:durableId="1308045360">
    <w:abstractNumId w:val="21"/>
  </w:num>
  <w:num w:numId="13" w16cid:durableId="413668959">
    <w:abstractNumId w:val="21"/>
  </w:num>
  <w:num w:numId="14" w16cid:durableId="981618919">
    <w:abstractNumId w:val="21"/>
  </w:num>
  <w:num w:numId="15" w16cid:durableId="1070546003">
    <w:abstractNumId w:val="21"/>
  </w:num>
  <w:num w:numId="16" w16cid:durableId="509100501">
    <w:abstractNumId w:val="21"/>
  </w:num>
  <w:num w:numId="17" w16cid:durableId="1992782022">
    <w:abstractNumId w:val="21"/>
  </w:num>
  <w:num w:numId="18" w16cid:durableId="507595789">
    <w:abstractNumId w:val="21"/>
  </w:num>
  <w:num w:numId="19" w16cid:durableId="1604338998">
    <w:abstractNumId w:val="21"/>
  </w:num>
  <w:num w:numId="20" w16cid:durableId="51119913">
    <w:abstractNumId w:val="21"/>
  </w:num>
  <w:num w:numId="21" w16cid:durableId="1358241531">
    <w:abstractNumId w:val="21"/>
  </w:num>
  <w:num w:numId="22" w16cid:durableId="712968767">
    <w:abstractNumId w:val="21"/>
  </w:num>
  <w:num w:numId="23" w16cid:durableId="5383234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7855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76073">
    <w:abstractNumId w:val="16"/>
  </w:num>
  <w:num w:numId="26" w16cid:durableId="1475877227">
    <w:abstractNumId w:val="1"/>
  </w:num>
  <w:num w:numId="27" w16cid:durableId="49041146">
    <w:abstractNumId w:val="17"/>
  </w:num>
  <w:num w:numId="28" w16cid:durableId="573587080">
    <w:abstractNumId w:val="3"/>
  </w:num>
  <w:num w:numId="29" w16cid:durableId="2116553131">
    <w:abstractNumId w:val="4"/>
  </w:num>
  <w:num w:numId="30" w16cid:durableId="1348291106">
    <w:abstractNumId w:val="5"/>
  </w:num>
  <w:num w:numId="31" w16cid:durableId="7604689">
    <w:abstractNumId w:val="12"/>
  </w:num>
  <w:num w:numId="32" w16cid:durableId="848179647">
    <w:abstractNumId w:val="14"/>
  </w:num>
  <w:num w:numId="33" w16cid:durableId="257912094">
    <w:abstractNumId w:val="7"/>
  </w:num>
  <w:num w:numId="34" w16cid:durableId="1075207063">
    <w:abstractNumId w:val="18"/>
  </w:num>
  <w:num w:numId="35" w16cid:durableId="1723943807">
    <w:abstractNumId w:val="22"/>
  </w:num>
  <w:num w:numId="36" w16cid:durableId="1349255179">
    <w:abstractNumId w:val="2"/>
  </w:num>
  <w:num w:numId="37" w16cid:durableId="1839418388">
    <w:abstractNumId w:val="10"/>
  </w:num>
  <w:num w:numId="38" w16cid:durableId="6490430">
    <w:abstractNumId w:val="20"/>
  </w:num>
  <w:num w:numId="39" w16cid:durableId="815414685">
    <w:abstractNumId w:val="13"/>
  </w:num>
  <w:num w:numId="40" w16cid:durableId="2134596665">
    <w:abstractNumId w:val="19"/>
  </w:num>
  <w:num w:numId="41" w16cid:durableId="748776169">
    <w:abstractNumId w:val="11"/>
  </w:num>
  <w:num w:numId="42" w16cid:durableId="98731960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DU0NDE3MjI3NTFS0lEKTi0uzszPAykwqgUAg6iqcCwAAAA="/>
  </w:docVars>
  <w:rsids>
    <w:rsidRoot w:val="003B0B5D"/>
    <w:rsid w:val="00005109"/>
    <w:rsid w:val="00007133"/>
    <w:rsid w:val="00011229"/>
    <w:rsid w:val="00011721"/>
    <w:rsid w:val="00013253"/>
    <w:rsid w:val="000167EA"/>
    <w:rsid w:val="000208F7"/>
    <w:rsid w:val="00021279"/>
    <w:rsid w:val="00021555"/>
    <w:rsid w:val="00022D17"/>
    <w:rsid w:val="000237B0"/>
    <w:rsid w:val="000248EF"/>
    <w:rsid w:val="00024A99"/>
    <w:rsid w:val="00025CC9"/>
    <w:rsid w:val="000279E0"/>
    <w:rsid w:val="00033817"/>
    <w:rsid w:val="00035206"/>
    <w:rsid w:val="000419F8"/>
    <w:rsid w:val="000435CA"/>
    <w:rsid w:val="00043C50"/>
    <w:rsid w:val="000516F5"/>
    <w:rsid w:val="00052A32"/>
    <w:rsid w:val="000547D4"/>
    <w:rsid w:val="00055E07"/>
    <w:rsid w:val="00065DF5"/>
    <w:rsid w:val="00066397"/>
    <w:rsid w:val="00067265"/>
    <w:rsid w:val="0007004E"/>
    <w:rsid w:val="0007062D"/>
    <w:rsid w:val="000718A0"/>
    <w:rsid w:val="00073956"/>
    <w:rsid w:val="000746FC"/>
    <w:rsid w:val="000750D3"/>
    <w:rsid w:val="00081C7D"/>
    <w:rsid w:val="000840CA"/>
    <w:rsid w:val="00087678"/>
    <w:rsid w:val="000904EF"/>
    <w:rsid w:val="00090585"/>
    <w:rsid w:val="000911FA"/>
    <w:rsid w:val="00091A8F"/>
    <w:rsid w:val="00091C6F"/>
    <w:rsid w:val="00092B58"/>
    <w:rsid w:val="000974B0"/>
    <w:rsid w:val="000A7707"/>
    <w:rsid w:val="000B0A5C"/>
    <w:rsid w:val="000B1A91"/>
    <w:rsid w:val="000B3C0E"/>
    <w:rsid w:val="000B4C80"/>
    <w:rsid w:val="000C0720"/>
    <w:rsid w:val="000C1A52"/>
    <w:rsid w:val="000C2F93"/>
    <w:rsid w:val="000C6466"/>
    <w:rsid w:val="000D0807"/>
    <w:rsid w:val="000D7274"/>
    <w:rsid w:val="000D7BDD"/>
    <w:rsid w:val="000E01B9"/>
    <w:rsid w:val="000E2A54"/>
    <w:rsid w:val="000E7BF5"/>
    <w:rsid w:val="000F6BEA"/>
    <w:rsid w:val="00101217"/>
    <w:rsid w:val="00101724"/>
    <w:rsid w:val="00102708"/>
    <w:rsid w:val="00104833"/>
    <w:rsid w:val="00104AB4"/>
    <w:rsid w:val="0011031C"/>
    <w:rsid w:val="001124DF"/>
    <w:rsid w:val="00116659"/>
    <w:rsid w:val="00120C02"/>
    <w:rsid w:val="001230EC"/>
    <w:rsid w:val="001304CE"/>
    <w:rsid w:val="001318E0"/>
    <w:rsid w:val="001337DB"/>
    <w:rsid w:val="001342DB"/>
    <w:rsid w:val="00136FB1"/>
    <w:rsid w:val="001378EB"/>
    <w:rsid w:val="001410D2"/>
    <w:rsid w:val="0014435C"/>
    <w:rsid w:val="00153A4C"/>
    <w:rsid w:val="00155CD9"/>
    <w:rsid w:val="00163510"/>
    <w:rsid w:val="00164723"/>
    <w:rsid w:val="00164FF2"/>
    <w:rsid w:val="0016631E"/>
    <w:rsid w:val="00171A64"/>
    <w:rsid w:val="001724F3"/>
    <w:rsid w:val="00172685"/>
    <w:rsid w:val="001735E3"/>
    <w:rsid w:val="00175634"/>
    <w:rsid w:val="001756BA"/>
    <w:rsid w:val="00182076"/>
    <w:rsid w:val="00185B8B"/>
    <w:rsid w:val="00186D4D"/>
    <w:rsid w:val="00196C72"/>
    <w:rsid w:val="001A3702"/>
    <w:rsid w:val="001A5583"/>
    <w:rsid w:val="001B757D"/>
    <w:rsid w:val="001C16EF"/>
    <w:rsid w:val="001D07EB"/>
    <w:rsid w:val="001D5E3D"/>
    <w:rsid w:val="001D7937"/>
    <w:rsid w:val="001E0CE7"/>
    <w:rsid w:val="001E6163"/>
    <w:rsid w:val="001F09FA"/>
    <w:rsid w:val="001F10CA"/>
    <w:rsid w:val="001F3969"/>
    <w:rsid w:val="001F489F"/>
    <w:rsid w:val="001F4D85"/>
    <w:rsid w:val="00204718"/>
    <w:rsid w:val="00205003"/>
    <w:rsid w:val="002055AD"/>
    <w:rsid w:val="002149EE"/>
    <w:rsid w:val="002241DD"/>
    <w:rsid w:val="00224591"/>
    <w:rsid w:val="00227B64"/>
    <w:rsid w:val="00230A40"/>
    <w:rsid w:val="002378ED"/>
    <w:rsid w:val="00245EA9"/>
    <w:rsid w:val="00247680"/>
    <w:rsid w:val="00250299"/>
    <w:rsid w:val="002546FF"/>
    <w:rsid w:val="0025590B"/>
    <w:rsid w:val="002607DC"/>
    <w:rsid w:val="00263985"/>
    <w:rsid w:val="00274198"/>
    <w:rsid w:val="00274FCD"/>
    <w:rsid w:val="00276046"/>
    <w:rsid w:val="0029151B"/>
    <w:rsid w:val="00294D85"/>
    <w:rsid w:val="00296E86"/>
    <w:rsid w:val="002A17B3"/>
    <w:rsid w:val="002A521F"/>
    <w:rsid w:val="002A5256"/>
    <w:rsid w:val="002B5491"/>
    <w:rsid w:val="002B65A2"/>
    <w:rsid w:val="002B75C8"/>
    <w:rsid w:val="002C03AD"/>
    <w:rsid w:val="002C25ED"/>
    <w:rsid w:val="002C6CC5"/>
    <w:rsid w:val="002D246E"/>
    <w:rsid w:val="002E72C1"/>
    <w:rsid w:val="002F0D08"/>
    <w:rsid w:val="002F4548"/>
    <w:rsid w:val="00307687"/>
    <w:rsid w:val="00317594"/>
    <w:rsid w:val="00317F6E"/>
    <w:rsid w:val="003203FB"/>
    <w:rsid w:val="00323007"/>
    <w:rsid w:val="00323751"/>
    <w:rsid w:val="00325E6F"/>
    <w:rsid w:val="003318C5"/>
    <w:rsid w:val="00335B81"/>
    <w:rsid w:val="00337115"/>
    <w:rsid w:val="003379AD"/>
    <w:rsid w:val="00341E21"/>
    <w:rsid w:val="00342FAD"/>
    <w:rsid w:val="003472BF"/>
    <w:rsid w:val="00351587"/>
    <w:rsid w:val="00353E4A"/>
    <w:rsid w:val="00356C89"/>
    <w:rsid w:val="003632B4"/>
    <w:rsid w:val="00364048"/>
    <w:rsid w:val="00365DF9"/>
    <w:rsid w:val="00366205"/>
    <w:rsid w:val="00373D3C"/>
    <w:rsid w:val="00375527"/>
    <w:rsid w:val="00375C6B"/>
    <w:rsid w:val="003761A6"/>
    <w:rsid w:val="00376F6F"/>
    <w:rsid w:val="0038509B"/>
    <w:rsid w:val="00386042"/>
    <w:rsid w:val="00387F06"/>
    <w:rsid w:val="003966B9"/>
    <w:rsid w:val="003979D2"/>
    <w:rsid w:val="003A208D"/>
    <w:rsid w:val="003A2DC9"/>
    <w:rsid w:val="003A45BD"/>
    <w:rsid w:val="003A64C1"/>
    <w:rsid w:val="003A727C"/>
    <w:rsid w:val="003B0B5D"/>
    <w:rsid w:val="003B0CA2"/>
    <w:rsid w:val="003B6319"/>
    <w:rsid w:val="003B7B20"/>
    <w:rsid w:val="003D000D"/>
    <w:rsid w:val="003E04A9"/>
    <w:rsid w:val="003E1C63"/>
    <w:rsid w:val="003E45AF"/>
    <w:rsid w:val="003E58DD"/>
    <w:rsid w:val="004048AE"/>
    <w:rsid w:val="00405D57"/>
    <w:rsid w:val="00411158"/>
    <w:rsid w:val="004250A8"/>
    <w:rsid w:val="00427675"/>
    <w:rsid w:val="00427D34"/>
    <w:rsid w:val="004307EF"/>
    <w:rsid w:val="00437136"/>
    <w:rsid w:val="0043798B"/>
    <w:rsid w:val="00441149"/>
    <w:rsid w:val="0044211F"/>
    <w:rsid w:val="0044330D"/>
    <w:rsid w:val="00455DEC"/>
    <w:rsid w:val="00457C07"/>
    <w:rsid w:val="00462C98"/>
    <w:rsid w:val="00464BB5"/>
    <w:rsid w:val="0046564C"/>
    <w:rsid w:val="00466CA3"/>
    <w:rsid w:val="004740CE"/>
    <w:rsid w:val="00475CA1"/>
    <w:rsid w:val="00475DC6"/>
    <w:rsid w:val="004878E6"/>
    <w:rsid w:val="00490100"/>
    <w:rsid w:val="0049138D"/>
    <w:rsid w:val="00491652"/>
    <w:rsid w:val="00492E77"/>
    <w:rsid w:val="004938C5"/>
    <w:rsid w:val="00495640"/>
    <w:rsid w:val="004A2B4D"/>
    <w:rsid w:val="004A58D2"/>
    <w:rsid w:val="004A79E1"/>
    <w:rsid w:val="004B4A09"/>
    <w:rsid w:val="004B53CE"/>
    <w:rsid w:val="004B5858"/>
    <w:rsid w:val="004B7EB1"/>
    <w:rsid w:val="004C2180"/>
    <w:rsid w:val="004C7A0B"/>
    <w:rsid w:val="004D4962"/>
    <w:rsid w:val="004D768A"/>
    <w:rsid w:val="004E3039"/>
    <w:rsid w:val="004F45AD"/>
    <w:rsid w:val="004F7619"/>
    <w:rsid w:val="00500E27"/>
    <w:rsid w:val="00502DAB"/>
    <w:rsid w:val="00503DB4"/>
    <w:rsid w:val="0050490E"/>
    <w:rsid w:val="00506249"/>
    <w:rsid w:val="005117F4"/>
    <w:rsid w:val="00517716"/>
    <w:rsid w:val="00517D56"/>
    <w:rsid w:val="00521BEC"/>
    <w:rsid w:val="00533BC9"/>
    <w:rsid w:val="00533F71"/>
    <w:rsid w:val="005454EC"/>
    <w:rsid w:val="005455A2"/>
    <w:rsid w:val="00551D3D"/>
    <w:rsid w:val="00556831"/>
    <w:rsid w:val="00560D07"/>
    <w:rsid w:val="00561E0C"/>
    <w:rsid w:val="0056572D"/>
    <w:rsid w:val="0056736A"/>
    <w:rsid w:val="00573718"/>
    <w:rsid w:val="00576B81"/>
    <w:rsid w:val="005779FB"/>
    <w:rsid w:val="00580C91"/>
    <w:rsid w:val="005831CA"/>
    <w:rsid w:val="00583EC6"/>
    <w:rsid w:val="00590503"/>
    <w:rsid w:val="0059092C"/>
    <w:rsid w:val="00595BFD"/>
    <w:rsid w:val="005A29CC"/>
    <w:rsid w:val="005A5B52"/>
    <w:rsid w:val="005A7F17"/>
    <w:rsid w:val="005C4CD5"/>
    <w:rsid w:val="005D0E8F"/>
    <w:rsid w:val="005D6972"/>
    <w:rsid w:val="005E23CC"/>
    <w:rsid w:val="005E2933"/>
    <w:rsid w:val="005E7596"/>
    <w:rsid w:val="005F0982"/>
    <w:rsid w:val="005F3D65"/>
    <w:rsid w:val="005F76C0"/>
    <w:rsid w:val="006017D6"/>
    <w:rsid w:val="00614F90"/>
    <w:rsid w:val="006171AC"/>
    <w:rsid w:val="00617CA0"/>
    <w:rsid w:val="00620284"/>
    <w:rsid w:val="00620E12"/>
    <w:rsid w:val="006219DD"/>
    <w:rsid w:val="00630BFD"/>
    <w:rsid w:val="00631A40"/>
    <w:rsid w:val="006356F5"/>
    <w:rsid w:val="006366F5"/>
    <w:rsid w:val="006377DA"/>
    <w:rsid w:val="00645273"/>
    <w:rsid w:val="00645F61"/>
    <w:rsid w:val="00647098"/>
    <w:rsid w:val="006506AD"/>
    <w:rsid w:val="006510EE"/>
    <w:rsid w:val="006534DF"/>
    <w:rsid w:val="0066675F"/>
    <w:rsid w:val="00667B24"/>
    <w:rsid w:val="00671669"/>
    <w:rsid w:val="006733BD"/>
    <w:rsid w:val="00673482"/>
    <w:rsid w:val="00673F30"/>
    <w:rsid w:val="00674DB4"/>
    <w:rsid w:val="00677E37"/>
    <w:rsid w:val="00684EEB"/>
    <w:rsid w:val="0068533F"/>
    <w:rsid w:val="0069099E"/>
    <w:rsid w:val="00695274"/>
    <w:rsid w:val="0069641D"/>
    <w:rsid w:val="006A1AC5"/>
    <w:rsid w:val="006A4426"/>
    <w:rsid w:val="006A5DB6"/>
    <w:rsid w:val="006A616C"/>
    <w:rsid w:val="006A7080"/>
    <w:rsid w:val="006A7245"/>
    <w:rsid w:val="006A7A55"/>
    <w:rsid w:val="006B22D5"/>
    <w:rsid w:val="006B3D75"/>
    <w:rsid w:val="006C54B7"/>
    <w:rsid w:val="006D0C5F"/>
    <w:rsid w:val="006D43E6"/>
    <w:rsid w:val="006D54A7"/>
    <w:rsid w:val="006D70FA"/>
    <w:rsid w:val="006E6AEB"/>
    <w:rsid w:val="006F27FF"/>
    <w:rsid w:val="006F3C1D"/>
    <w:rsid w:val="007051B1"/>
    <w:rsid w:val="00707010"/>
    <w:rsid w:val="00711E5C"/>
    <w:rsid w:val="00711FE9"/>
    <w:rsid w:val="0071730C"/>
    <w:rsid w:val="007217D0"/>
    <w:rsid w:val="00722D25"/>
    <w:rsid w:val="0072315C"/>
    <w:rsid w:val="00727F5F"/>
    <w:rsid w:val="00731476"/>
    <w:rsid w:val="00734726"/>
    <w:rsid w:val="00734D40"/>
    <w:rsid w:val="007364FE"/>
    <w:rsid w:val="00740E90"/>
    <w:rsid w:val="007422C6"/>
    <w:rsid w:val="007439B3"/>
    <w:rsid w:val="0074585D"/>
    <w:rsid w:val="007521CC"/>
    <w:rsid w:val="00752F63"/>
    <w:rsid w:val="0075412E"/>
    <w:rsid w:val="007543D1"/>
    <w:rsid w:val="00756DD9"/>
    <w:rsid w:val="00756F59"/>
    <w:rsid w:val="007573F2"/>
    <w:rsid w:val="00757850"/>
    <w:rsid w:val="00760279"/>
    <w:rsid w:val="00761C16"/>
    <w:rsid w:val="00762B50"/>
    <w:rsid w:val="00763B77"/>
    <w:rsid w:val="00764572"/>
    <w:rsid w:val="00781D34"/>
    <w:rsid w:val="00792A1D"/>
    <w:rsid w:val="007A2968"/>
    <w:rsid w:val="007A56A1"/>
    <w:rsid w:val="007A5F53"/>
    <w:rsid w:val="007B0C60"/>
    <w:rsid w:val="007B0FDF"/>
    <w:rsid w:val="007B3C8D"/>
    <w:rsid w:val="007C4E6B"/>
    <w:rsid w:val="007C586D"/>
    <w:rsid w:val="007D176F"/>
    <w:rsid w:val="007D72D4"/>
    <w:rsid w:val="007E1CBA"/>
    <w:rsid w:val="007E5CAD"/>
    <w:rsid w:val="007F3A98"/>
    <w:rsid w:val="007F6F2A"/>
    <w:rsid w:val="00802AB1"/>
    <w:rsid w:val="00811B90"/>
    <w:rsid w:val="00812A91"/>
    <w:rsid w:val="00812DC8"/>
    <w:rsid w:val="00814F70"/>
    <w:rsid w:val="00816CE1"/>
    <w:rsid w:val="008263C4"/>
    <w:rsid w:val="00831B1A"/>
    <w:rsid w:val="00836696"/>
    <w:rsid w:val="008404FA"/>
    <w:rsid w:val="00843CF5"/>
    <w:rsid w:val="008544F7"/>
    <w:rsid w:val="00854C1E"/>
    <w:rsid w:val="008558F5"/>
    <w:rsid w:val="00857534"/>
    <w:rsid w:val="008614BB"/>
    <w:rsid w:val="00862637"/>
    <w:rsid w:val="0086641C"/>
    <w:rsid w:val="008676A7"/>
    <w:rsid w:val="008800BE"/>
    <w:rsid w:val="00881719"/>
    <w:rsid w:val="00886F51"/>
    <w:rsid w:val="008919DA"/>
    <w:rsid w:val="00893C0A"/>
    <w:rsid w:val="008955A8"/>
    <w:rsid w:val="008A539A"/>
    <w:rsid w:val="008A674C"/>
    <w:rsid w:val="008B20B5"/>
    <w:rsid w:val="008C0BF2"/>
    <w:rsid w:val="008C19B5"/>
    <w:rsid w:val="008C3C1F"/>
    <w:rsid w:val="008C588B"/>
    <w:rsid w:val="008D0D22"/>
    <w:rsid w:val="008D1972"/>
    <w:rsid w:val="008D1AB9"/>
    <w:rsid w:val="008D4AF7"/>
    <w:rsid w:val="008D608E"/>
    <w:rsid w:val="008E09FC"/>
    <w:rsid w:val="008E11F9"/>
    <w:rsid w:val="008E136D"/>
    <w:rsid w:val="008E3551"/>
    <w:rsid w:val="008F1F20"/>
    <w:rsid w:val="008F1FE5"/>
    <w:rsid w:val="008F24F6"/>
    <w:rsid w:val="008F7C92"/>
    <w:rsid w:val="00903B71"/>
    <w:rsid w:val="00907EB5"/>
    <w:rsid w:val="00921AED"/>
    <w:rsid w:val="009305BB"/>
    <w:rsid w:val="009316B6"/>
    <w:rsid w:val="00932DD7"/>
    <w:rsid w:val="00935D3A"/>
    <w:rsid w:val="00942061"/>
    <w:rsid w:val="0094332E"/>
    <w:rsid w:val="00944E77"/>
    <w:rsid w:val="009500B2"/>
    <w:rsid w:val="00950898"/>
    <w:rsid w:val="009527F1"/>
    <w:rsid w:val="00964C6D"/>
    <w:rsid w:val="00966ABD"/>
    <w:rsid w:val="00967D19"/>
    <w:rsid w:val="00972927"/>
    <w:rsid w:val="00974062"/>
    <w:rsid w:val="00974D02"/>
    <w:rsid w:val="00982160"/>
    <w:rsid w:val="00987090"/>
    <w:rsid w:val="009966CD"/>
    <w:rsid w:val="009B0CA1"/>
    <w:rsid w:val="009B376C"/>
    <w:rsid w:val="009B5E75"/>
    <w:rsid w:val="009C6CFE"/>
    <w:rsid w:val="009D1B31"/>
    <w:rsid w:val="009D589B"/>
    <w:rsid w:val="009D5D4F"/>
    <w:rsid w:val="009E2D66"/>
    <w:rsid w:val="009F6BA6"/>
    <w:rsid w:val="009F7411"/>
    <w:rsid w:val="00A007AF"/>
    <w:rsid w:val="00A02BE7"/>
    <w:rsid w:val="00A03A58"/>
    <w:rsid w:val="00A03D70"/>
    <w:rsid w:val="00A11F9E"/>
    <w:rsid w:val="00A22238"/>
    <w:rsid w:val="00A22484"/>
    <w:rsid w:val="00A258D6"/>
    <w:rsid w:val="00A26F18"/>
    <w:rsid w:val="00A31257"/>
    <w:rsid w:val="00A358E9"/>
    <w:rsid w:val="00A376A4"/>
    <w:rsid w:val="00A418D7"/>
    <w:rsid w:val="00A42338"/>
    <w:rsid w:val="00A434DF"/>
    <w:rsid w:val="00A436D7"/>
    <w:rsid w:val="00A43F2D"/>
    <w:rsid w:val="00A44284"/>
    <w:rsid w:val="00A461A9"/>
    <w:rsid w:val="00A4733C"/>
    <w:rsid w:val="00A511D8"/>
    <w:rsid w:val="00A56919"/>
    <w:rsid w:val="00A60D48"/>
    <w:rsid w:val="00A615FA"/>
    <w:rsid w:val="00A718BD"/>
    <w:rsid w:val="00A73C3C"/>
    <w:rsid w:val="00A763F6"/>
    <w:rsid w:val="00A80FD2"/>
    <w:rsid w:val="00A8387C"/>
    <w:rsid w:val="00A911AF"/>
    <w:rsid w:val="00A9130C"/>
    <w:rsid w:val="00A91E26"/>
    <w:rsid w:val="00A92176"/>
    <w:rsid w:val="00AA71B3"/>
    <w:rsid w:val="00AA7A6B"/>
    <w:rsid w:val="00AB180A"/>
    <w:rsid w:val="00AB6129"/>
    <w:rsid w:val="00AC09D9"/>
    <w:rsid w:val="00AC23EA"/>
    <w:rsid w:val="00AC6C4B"/>
    <w:rsid w:val="00AD1A90"/>
    <w:rsid w:val="00AD4EE5"/>
    <w:rsid w:val="00AD7A17"/>
    <w:rsid w:val="00AE0953"/>
    <w:rsid w:val="00AE2153"/>
    <w:rsid w:val="00AE4353"/>
    <w:rsid w:val="00AE63A6"/>
    <w:rsid w:val="00AE6A5A"/>
    <w:rsid w:val="00AF3759"/>
    <w:rsid w:val="00AF395F"/>
    <w:rsid w:val="00AF451B"/>
    <w:rsid w:val="00AF54DF"/>
    <w:rsid w:val="00AF770C"/>
    <w:rsid w:val="00B0141D"/>
    <w:rsid w:val="00B01BB0"/>
    <w:rsid w:val="00B01FF7"/>
    <w:rsid w:val="00B03B08"/>
    <w:rsid w:val="00B072B3"/>
    <w:rsid w:val="00B114C2"/>
    <w:rsid w:val="00B12DA8"/>
    <w:rsid w:val="00B13DAC"/>
    <w:rsid w:val="00B1548B"/>
    <w:rsid w:val="00B15A2D"/>
    <w:rsid w:val="00B229ED"/>
    <w:rsid w:val="00B24C18"/>
    <w:rsid w:val="00B250E1"/>
    <w:rsid w:val="00B266C1"/>
    <w:rsid w:val="00B30874"/>
    <w:rsid w:val="00B339A4"/>
    <w:rsid w:val="00B415EA"/>
    <w:rsid w:val="00B45876"/>
    <w:rsid w:val="00B55FCA"/>
    <w:rsid w:val="00B57E74"/>
    <w:rsid w:val="00B64FB7"/>
    <w:rsid w:val="00B7629B"/>
    <w:rsid w:val="00B800B2"/>
    <w:rsid w:val="00B8112D"/>
    <w:rsid w:val="00B81581"/>
    <w:rsid w:val="00B8210B"/>
    <w:rsid w:val="00B84C85"/>
    <w:rsid w:val="00B86B8B"/>
    <w:rsid w:val="00B926A9"/>
    <w:rsid w:val="00B92A24"/>
    <w:rsid w:val="00BA0223"/>
    <w:rsid w:val="00BA31DB"/>
    <w:rsid w:val="00BA43BB"/>
    <w:rsid w:val="00BA5BE1"/>
    <w:rsid w:val="00BC15EE"/>
    <w:rsid w:val="00BC261C"/>
    <w:rsid w:val="00BC4150"/>
    <w:rsid w:val="00BC6DF5"/>
    <w:rsid w:val="00BD30C2"/>
    <w:rsid w:val="00BD4E6B"/>
    <w:rsid w:val="00BD66CF"/>
    <w:rsid w:val="00BD7B0F"/>
    <w:rsid w:val="00BE3E73"/>
    <w:rsid w:val="00BE74F9"/>
    <w:rsid w:val="00BF07C3"/>
    <w:rsid w:val="00BF3AA7"/>
    <w:rsid w:val="00BF5020"/>
    <w:rsid w:val="00BF62FA"/>
    <w:rsid w:val="00BF7296"/>
    <w:rsid w:val="00C03665"/>
    <w:rsid w:val="00C10F61"/>
    <w:rsid w:val="00C12349"/>
    <w:rsid w:val="00C12D65"/>
    <w:rsid w:val="00C17403"/>
    <w:rsid w:val="00C22D8B"/>
    <w:rsid w:val="00C27A57"/>
    <w:rsid w:val="00C30091"/>
    <w:rsid w:val="00C36CB1"/>
    <w:rsid w:val="00C406A9"/>
    <w:rsid w:val="00C40884"/>
    <w:rsid w:val="00C40B70"/>
    <w:rsid w:val="00C51BBD"/>
    <w:rsid w:val="00C6033A"/>
    <w:rsid w:val="00C61DEA"/>
    <w:rsid w:val="00C7030A"/>
    <w:rsid w:val="00C70501"/>
    <w:rsid w:val="00C70C3E"/>
    <w:rsid w:val="00C71B10"/>
    <w:rsid w:val="00C772C3"/>
    <w:rsid w:val="00C814DC"/>
    <w:rsid w:val="00C82DD3"/>
    <w:rsid w:val="00C86339"/>
    <w:rsid w:val="00C90BA1"/>
    <w:rsid w:val="00C91BB5"/>
    <w:rsid w:val="00C93E5F"/>
    <w:rsid w:val="00C94C2B"/>
    <w:rsid w:val="00C96D7D"/>
    <w:rsid w:val="00CA2B35"/>
    <w:rsid w:val="00CB1AB0"/>
    <w:rsid w:val="00CB25D9"/>
    <w:rsid w:val="00CB45EC"/>
    <w:rsid w:val="00CC0015"/>
    <w:rsid w:val="00CC134C"/>
    <w:rsid w:val="00CC13DD"/>
    <w:rsid w:val="00CC2B60"/>
    <w:rsid w:val="00CC6B52"/>
    <w:rsid w:val="00CD0516"/>
    <w:rsid w:val="00CD208F"/>
    <w:rsid w:val="00CD687B"/>
    <w:rsid w:val="00CD797A"/>
    <w:rsid w:val="00CE2E42"/>
    <w:rsid w:val="00CE3057"/>
    <w:rsid w:val="00CE3D7B"/>
    <w:rsid w:val="00CF0B39"/>
    <w:rsid w:val="00CF1F9A"/>
    <w:rsid w:val="00CF2B74"/>
    <w:rsid w:val="00CF5A00"/>
    <w:rsid w:val="00CF7EBA"/>
    <w:rsid w:val="00D021DB"/>
    <w:rsid w:val="00D03394"/>
    <w:rsid w:val="00D12587"/>
    <w:rsid w:val="00D2580F"/>
    <w:rsid w:val="00D30BF5"/>
    <w:rsid w:val="00D359AE"/>
    <w:rsid w:val="00D35D2A"/>
    <w:rsid w:val="00D37CE3"/>
    <w:rsid w:val="00D4155B"/>
    <w:rsid w:val="00D43EFD"/>
    <w:rsid w:val="00D44493"/>
    <w:rsid w:val="00D525E4"/>
    <w:rsid w:val="00D53300"/>
    <w:rsid w:val="00D53DE9"/>
    <w:rsid w:val="00D60B4C"/>
    <w:rsid w:val="00D65A0B"/>
    <w:rsid w:val="00D6696F"/>
    <w:rsid w:val="00D66B35"/>
    <w:rsid w:val="00D679B8"/>
    <w:rsid w:val="00D67BEF"/>
    <w:rsid w:val="00D7206B"/>
    <w:rsid w:val="00D7354A"/>
    <w:rsid w:val="00D74252"/>
    <w:rsid w:val="00D7511F"/>
    <w:rsid w:val="00D770C4"/>
    <w:rsid w:val="00D778C4"/>
    <w:rsid w:val="00D84223"/>
    <w:rsid w:val="00D8594B"/>
    <w:rsid w:val="00D877D4"/>
    <w:rsid w:val="00D87BDE"/>
    <w:rsid w:val="00D9643B"/>
    <w:rsid w:val="00D979D8"/>
    <w:rsid w:val="00DA2116"/>
    <w:rsid w:val="00DA26C8"/>
    <w:rsid w:val="00DA2C97"/>
    <w:rsid w:val="00DA53D7"/>
    <w:rsid w:val="00DC0B66"/>
    <w:rsid w:val="00DC5754"/>
    <w:rsid w:val="00DC6FF5"/>
    <w:rsid w:val="00DD4ABB"/>
    <w:rsid w:val="00DD4AF6"/>
    <w:rsid w:val="00DE01F6"/>
    <w:rsid w:val="00DE5F13"/>
    <w:rsid w:val="00DE7AFB"/>
    <w:rsid w:val="00DF7B4D"/>
    <w:rsid w:val="00E007E0"/>
    <w:rsid w:val="00E02C0B"/>
    <w:rsid w:val="00E04538"/>
    <w:rsid w:val="00E06872"/>
    <w:rsid w:val="00E0771E"/>
    <w:rsid w:val="00E12625"/>
    <w:rsid w:val="00E13957"/>
    <w:rsid w:val="00E14F3C"/>
    <w:rsid w:val="00E15CA7"/>
    <w:rsid w:val="00E16562"/>
    <w:rsid w:val="00E24A1C"/>
    <w:rsid w:val="00E25AAE"/>
    <w:rsid w:val="00E268DF"/>
    <w:rsid w:val="00E27408"/>
    <w:rsid w:val="00E330A6"/>
    <w:rsid w:val="00E370A4"/>
    <w:rsid w:val="00E40F8B"/>
    <w:rsid w:val="00E50A33"/>
    <w:rsid w:val="00E5488B"/>
    <w:rsid w:val="00E628E0"/>
    <w:rsid w:val="00E64AF9"/>
    <w:rsid w:val="00E66C23"/>
    <w:rsid w:val="00E66C28"/>
    <w:rsid w:val="00E67B09"/>
    <w:rsid w:val="00E823F4"/>
    <w:rsid w:val="00E824F1"/>
    <w:rsid w:val="00E83148"/>
    <w:rsid w:val="00E8380C"/>
    <w:rsid w:val="00E83F75"/>
    <w:rsid w:val="00E85426"/>
    <w:rsid w:val="00E909EA"/>
    <w:rsid w:val="00E93EF7"/>
    <w:rsid w:val="00EA4E81"/>
    <w:rsid w:val="00EB05FA"/>
    <w:rsid w:val="00EC79F0"/>
    <w:rsid w:val="00EC7C23"/>
    <w:rsid w:val="00ED061A"/>
    <w:rsid w:val="00EE2B6A"/>
    <w:rsid w:val="00EE69F0"/>
    <w:rsid w:val="00EE7C3B"/>
    <w:rsid w:val="00EF277A"/>
    <w:rsid w:val="00EF38B3"/>
    <w:rsid w:val="00EF57A4"/>
    <w:rsid w:val="00EF648F"/>
    <w:rsid w:val="00F0265A"/>
    <w:rsid w:val="00F02675"/>
    <w:rsid w:val="00F02D32"/>
    <w:rsid w:val="00F06FAD"/>
    <w:rsid w:val="00F10325"/>
    <w:rsid w:val="00F12279"/>
    <w:rsid w:val="00F13516"/>
    <w:rsid w:val="00F237F6"/>
    <w:rsid w:val="00F254EF"/>
    <w:rsid w:val="00F26380"/>
    <w:rsid w:val="00F362C3"/>
    <w:rsid w:val="00F4371B"/>
    <w:rsid w:val="00F44922"/>
    <w:rsid w:val="00F50A4A"/>
    <w:rsid w:val="00F5665B"/>
    <w:rsid w:val="00F7420A"/>
    <w:rsid w:val="00F75729"/>
    <w:rsid w:val="00F80D0E"/>
    <w:rsid w:val="00F81C3D"/>
    <w:rsid w:val="00F86F54"/>
    <w:rsid w:val="00F8728A"/>
    <w:rsid w:val="00F90605"/>
    <w:rsid w:val="00F94BEB"/>
    <w:rsid w:val="00F95A1A"/>
    <w:rsid w:val="00FA3954"/>
    <w:rsid w:val="00FA4F12"/>
    <w:rsid w:val="00FB6E61"/>
    <w:rsid w:val="00FC0D24"/>
    <w:rsid w:val="00FC24ED"/>
    <w:rsid w:val="00FD1531"/>
    <w:rsid w:val="00FD3148"/>
    <w:rsid w:val="00FD4B2C"/>
    <w:rsid w:val="00FD76DD"/>
    <w:rsid w:val="00FE1182"/>
    <w:rsid w:val="00FE2D0C"/>
    <w:rsid w:val="00FE4324"/>
    <w:rsid w:val="00FE6F3F"/>
    <w:rsid w:val="00FF0B38"/>
    <w:rsid w:val="00FF1062"/>
    <w:rsid w:val="00FF1F99"/>
    <w:rsid w:val="00FF237E"/>
    <w:rsid w:val="00FF5FA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71D5E"/>
  <w15:chartTrackingRefBased/>
  <w15:docId w15:val="{2B2DBF7A-E5E1-4818-BBF7-FA26EE21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81"/>
    <w:pPr>
      <w:spacing w:after="240" w:line="360" w:lineRule="auto"/>
    </w:pPr>
    <w:rPr>
      <w:rFonts w:ascii="Arial" w:hAnsi="Arial"/>
    </w:rPr>
  </w:style>
  <w:style w:type="paragraph" w:styleId="Heading1">
    <w:name w:val="heading 1"/>
    <w:basedOn w:val="BodyText"/>
    <w:link w:val="Heading1Char"/>
    <w:rsid w:val="0029151B"/>
    <w:pPr>
      <w:numPr>
        <w:numId w:val="2"/>
      </w:numPr>
      <w:spacing w:after="240"/>
      <w:jc w:val="both"/>
      <w:outlineLvl w:val="0"/>
    </w:pPr>
    <w:rPr>
      <w:rFonts w:ascii="Arial Bold" w:eastAsia="Arial Bold" w:hAnsi="Arial Bold" w:cs="Arial Bold"/>
      <w:b/>
      <w:caps/>
      <w:color w:val="000000"/>
      <w:lang w:eastAsia="en-ZA"/>
    </w:rPr>
  </w:style>
  <w:style w:type="paragraph" w:styleId="Heading2">
    <w:name w:val="heading 2"/>
    <w:basedOn w:val="BodyText"/>
    <w:link w:val="Heading2Char"/>
    <w:rsid w:val="0029151B"/>
    <w:pPr>
      <w:numPr>
        <w:ilvl w:val="1"/>
        <w:numId w:val="2"/>
      </w:numPr>
      <w:spacing w:after="240"/>
      <w:outlineLvl w:val="1"/>
    </w:pPr>
    <w:rPr>
      <w:rFonts w:eastAsia="Arial" w:cs="Arial"/>
      <w:color w:val="000000"/>
      <w:lang w:eastAsia="en-ZA"/>
    </w:rPr>
  </w:style>
  <w:style w:type="paragraph" w:styleId="Heading3">
    <w:name w:val="heading 3"/>
    <w:basedOn w:val="BodyText"/>
    <w:link w:val="Heading3Char"/>
    <w:rsid w:val="0029151B"/>
    <w:pPr>
      <w:widowControl w:val="0"/>
      <w:numPr>
        <w:ilvl w:val="2"/>
        <w:numId w:val="2"/>
      </w:numPr>
      <w:spacing w:after="240"/>
      <w:outlineLvl w:val="2"/>
    </w:pPr>
    <w:rPr>
      <w:rFonts w:eastAsia="Arial" w:cs="Arial"/>
      <w:lang w:eastAsia="en-ZA"/>
    </w:rPr>
  </w:style>
  <w:style w:type="paragraph" w:styleId="Heading4">
    <w:name w:val="heading 4"/>
    <w:basedOn w:val="BodyText"/>
    <w:link w:val="Heading4Char"/>
    <w:rsid w:val="0029151B"/>
    <w:pPr>
      <w:numPr>
        <w:ilvl w:val="3"/>
        <w:numId w:val="2"/>
      </w:numPr>
      <w:spacing w:after="240"/>
      <w:jc w:val="both"/>
      <w:outlineLvl w:val="3"/>
    </w:pPr>
    <w:rPr>
      <w:rFonts w:eastAsia="Arial" w:cs="Arial"/>
      <w:lang w:eastAsia="en-ZA"/>
    </w:rPr>
  </w:style>
  <w:style w:type="paragraph" w:styleId="Heading5">
    <w:name w:val="heading 5"/>
    <w:basedOn w:val="Normal"/>
    <w:next w:val="Normal"/>
    <w:link w:val="Heading5Char"/>
    <w:rsid w:val="0029151B"/>
    <w:pPr>
      <w:numPr>
        <w:ilvl w:val="4"/>
        <w:numId w:val="2"/>
      </w:numPr>
      <w:spacing w:before="240" w:after="60"/>
      <w:jc w:val="both"/>
      <w:outlineLvl w:val="4"/>
    </w:pPr>
    <w:rPr>
      <w:rFonts w:eastAsia="Arial" w:cs="Arial"/>
      <w:lang w:eastAsia="en-ZA"/>
    </w:rPr>
  </w:style>
  <w:style w:type="paragraph" w:styleId="Heading6">
    <w:name w:val="heading 6"/>
    <w:basedOn w:val="Normal"/>
    <w:next w:val="Normal"/>
    <w:link w:val="Heading6Char"/>
    <w:rsid w:val="0029151B"/>
    <w:pPr>
      <w:numPr>
        <w:ilvl w:val="5"/>
        <w:numId w:val="2"/>
      </w:numPr>
      <w:spacing w:before="240" w:after="60"/>
      <w:jc w:val="both"/>
      <w:outlineLvl w:val="5"/>
    </w:pPr>
    <w:rPr>
      <w:rFonts w:ascii="Times New Roman" w:eastAsia="Times New Roman" w:hAnsi="Times New Roman" w:cs="Times New Roman"/>
      <w:b/>
      <w:lang w:eastAsia="en-ZA"/>
    </w:rPr>
  </w:style>
  <w:style w:type="paragraph" w:styleId="Heading7">
    <w:name w:val="heading 7"/>
    <w:basedOn w:val="Normal"/>
    <w:next w:val="Normal"/>
    <w:link w:val="Heading7Char"/>
    <w:rsid w:val="0029151B"/>
    <w:pPr>
      <w:numPr>
        <w:ilvl w:val="6"/>
        <w:numId w:val="2"/>
      </w:numPr>
      <w:spacing w:before="240" w:after="60"/>
      <w:jc w:val="both"/>
      <w:outlineLvl w:val="6"/>
    </w:pPr>
    <w:rPr>
      <w:rFonts w:ascii="Times New Roman" w:eastAsia="Times New Roman" w:hAnsi="Times New Roman" w:cs="Times New Roman"/>
      <w:sz w:val="24"/>
      <w:szCs w:val="24"/>
      <w:lang w:eastAsia="en-ZA"/>
    </w:rPr>
  </w:style>
  <w:style w:type="paragraph" w:styleId="Heading8">
    <w:name w:val="heading 8"/>
    <w:basedOn w:val="Normal"/>
    <w:next w:val="Normal"/>
    <w:link w:val="Heading8Char"/>
    <w:rsid w:val="0029151B"/>
    <w:pPr>
      <w:numPr>
        <w:ilvl w:val="7"/>
        <w:numId w:val="2"/>
      </w:numPr>
      <w:spacing w:before="240" w:after="60"/>
      <w:jc w:val="both"/>
      <w:outlineLvl w:val="7"/>
    </w:pPr>
    <w:rPr>
      <w:rFonts w:ascii="Times New Roman" w:eastAsia="Times New Roman" w:hAnsi="Times New Roman" w:cs="Times New Roman"/>
      <w:i/>
      <w:sz w:val="24"/>
      <w:szCs w:val="24"/>
      <w:lang w:eastAsia="en-ZA"/>
    </w:rPr>
  </w:style>
  <w:style w:type="paragraph" w:styleId="Heading9">
    <w:name w:val="heading 9"/>
    <w:basedOn w:val="Normal"/>
    <w:next w:val="Normal"/>
    <w:link w:val="Heading9Char"/>
    <w:rsid w:val="0029151B"/>
    <w:pPr>
      <w:numPr>
        <w:ilvl w:val="8"/>
        <w:numId w:val="2"/>
      </w:numPr>
      <w:spacing w:before="240" w:after="60"/>
      <w:jc w:val="both"/>
      <w:outlineLvl w:val="8"/>
    </w:pPr>
    <w:rPr>
      <w:rFonts w:eastAsia="Arial" w:cs="Arial"/>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AgreementHeading">
    <w:name w:val="DA Agreement Heading"/>
    <w:basedOn w:val="Normal"/>
    <w:link w:val="DAAgreementHeadingChar"/>
    <w:qFormat/>
    <w:rsid w:val="000E01B9"/>
    <w:pPr>
      <w:spacing w:after="480"/>
    </w:pPr>
    <w:rPr>
      <w:rFonts w:cs="Arial"/>
      <w:b/>
      <w:sz w:val="40"/>
      <w:szCs w:val="40"/>
    </w:rPr>
  </w:style>
  <w:style w:type="paragraph" w:customStyle="1" w:styleId="DAPartyName">
    <w:name w:val="DA Party Name"/>
    <w:basedOn w:val="Normal"/>
    <w:link w:val="DAPartyNameChar"/>
    <w:qFormat/>
    <w:rsid w:val="00335B81"/>
    <w:pPr>
      <w:spacing w:after="0"/>
    </w:pPr>
    <w:rPr>
      <w:rFonts w:cs="Arial"/>
      <w:b/>
    </w:rPr>
  </w:style>
  <w:style w:type="character" w:customStyle="1" w:styleId="DAAgreementHeadingChar">
    <w:name w:val="DA Agreement Heading Char"/>
    <w:basedOn w:val="DefaultParagraphFont"/>
    <w:link w:val="DAAgreementHeading"/>
    <w:rsid w:val="000E01B9"/>
    <w:rPr>
      <w:rFonts w:ascii="Arial" w:hAnsi="Arial" w:cs="Arial"/>
      <w:b/>
      <w:sz w:val="40"/>
      <w:szCs w:val="40"/>
    </w:rPr>
  </w:style>
  <w:style w:type="paragraph" w:customStyle="1" w:styleId="DAPartyDefinition">
    <w:name w:val="DA Party Definition"/>
    <w:basedOn w:val="Normal"/>
    <w:link w:val="DAPartyDefinitionChar"/>
    <w:qFormat/>
    <w:rsid w:val="00335B81"/>
    <w:pPr>
      <w:spacing w:after="480"/>
    </w:pPr>
    <w:rPr>
      <w:rFonts w:cs="Arial"/>
    </w:rPr>
  </w:style>
  <w:style w:type="character" w:customStyle="1" w:styleId="DAPartyNameChar">
    <w:name w:val="DA Party Name Char"/>
    <w:basedOn w:val="DefaultParagraphFont"/>
    <w:link w:val="DAPartyName"/>
    <w:rsid w:val="00335B81"/>
    <w:rPr>
      <w:rFonts w:ascii="Arial" w:hAnsi="Arial" w:cs="Arial"/>
      <w:b/>
    </w:rPr>
  </w:style>
  <w:style w:type="paragraph" w:customStyle="1" w:styleId="DACoverPage">
    <w:name w:val="DA Cover Page"/>
    <w:basedOn w:val="Normal"/>
    <w:link w:val="DACoverPageChar"/>
    <w:qFormat/>
    <w:rsid w:val="00335B81"/>
    <w:pPr>
      <w:spacing w:after="480"/>
    </w:pPr>
    <w:rPr>
      <w:rFonts w:cs="Arial"/>
    </w:rPr>
  </w:style>
  <w:style w:type="character" w:customStyle="1" w:styleId="DAPartyDefinitionChar">
    <w:name w:val="DA Party Definition Char"/>
    <w:basedOn w:val="DefaultParagraphFont"/>
    <w:link w:val="DAPartyDefinition"/>
    <w:rsid w:val="00335B81"/>
    <w:rPr>
      <w:rFonts w:ascii="Arial" w:hAnsi="Arial" w:cs="Arial"/>
    </w:rPr>
  </w:style>
  <w:style w:type="paragraph" w:styleId="ListParagraph">
    <w:name w:val="List Paragraph"/>
    <w:basedOn w:val="Normal"/>
    <w:link w:val="ListParagraphChar"/>
    <w:uiPriority w:val="34"/>
    <w:qFormat/>
    <w:rsid w:val="00A434DF"/>
    <w:pPr>
      <w:ind w:left="720"/>
      <w:contextualSpacing/>
    </w:pPr>
  </w:style>
  <w:style w:type="character" w:customStyle="1" w:styleId="DACoverPageChar">
    <w:name w:val="DA Cover Page Char"/>
    <w:basedOn w:val="DefaultParagraphFont"/>
    <w:link w:val="DACoverPage"/>
    <w:rsid w:val="00335B81"/>
    <w:rPr>
      <w:rFonts w:ascii="Arial" w:hAnsi="Arial" w:cs="Arial"/>
    </w:rPr>
  </w:style>
  <w:style w:type="paragraph" w:customStyle="1" w:styleId="DA1FirstLevelHeading">
    <w:name w:val="DA 1 First Level Heading"/>
    <w:basedOn w:val="ListParagraph"/>
    <w:link w:val="DA1FirstLevelHeadingChar"/>
    <w:qFormat/>
    <w:rsid w:val="00631A40"/>
    <w:pPr>
      <w:keepNext/>
      <w:numPr>
        <w:numId w:val="1"/>
      </w:numPr>
      <w:contextualSpacing w:val="0"/>
      <w:jc w:val="both"/>
    </w:pPr>
    <w:rPr>
      <w:rFonts w:ascii="Arial Bold" w:hAnsi="Arial Bold"/>
      <w:b/>
      <w:caps/>
    </w:rPr>
  </w:style>
  <w:style w:type="paragraph" w:customStyle="1" w:styleId="DA1FirstLevelUnnumberedParagraph">
    <w:name w:val="DA 1 First Level Unnumbered Paragraph"/>
    <w:basedOn w:val="Normal"/>
    <w:link w:val="DA1FirstLevelUnnumberedParagraphChar"/>
    <w:qFormat/>
    <w:rsid w:val="00631A40"/>
    <w:pPr>
      <w:ind w:left="709"/>
      <w:jc w:val="both"/>
    </w:pPr>
  </w:style>
  <w:style w:type="character" w:customStyle="1" w:styleId="ListParagraphChar">
    <w:name w:val="List Paragraph Char"/>
    <w:basedOn w:val="DefaultParagraphFont"/>
    <w:link w:val="ListParagraph"/>
    <w:uiPriority w:val="34"/>
    <w:rsid w:val="006A7A55"/>
    <w:rPr>
      <w:rFonts w:ascii="Arial" w:hAnsi="Arial"/>
    </w:rPr>
  </w:style>
  <w:style w:type="character" w:customStyle="1" w:styleId="DA1FirstLevelHeadingChar">
    <w:name w:val="DA 1 First Level Heading Char"/>
    <w:basedOn w:val="ListParagraphChar"/>
    <w:link w:val="DA1FirstLevelHeading"/>
    <w:rsid w:val="00631A40"/>
    <w:rPr>
      <w:rFonts w:ascii="Arial Bold" w:hAnsi="Arial Bold"/>
      <w:b/>
      <w:caps/>
    </w:rPr>
  </w:style>
  <w:style w:type="paragraph" w:customStyle="1" w:styleId="DA2SecondLevelNumbering">
    <w:name w:val="DA 2 Second Level Numbering"/>
    <w:basedOn w:val="ListParagraph"/>
    <w:link w:val="DA2SecondLevelNumberingChar"/>
    <w:qFormat/>
    <w:rsid w:val="00D03394"/>
    <w:pPr>
      <w:numPr>
        <w:ilvl w:val="1"/>
        <w:numId w:val="1"/>
      </w:numPr>
      <w:contextualSpacing w:val="0"/>
      <w:jc w:val="both"/>
    </w:pPr>
  </w:style>
  <w:style w:type="character" w:customStyle="1" w:styleId="DA1FirstLevelUnnumberedParagraphChar">
    <w:name w:val="DA 1 First Level Unnumbered Paragraph Char"/>
    <w:basedOn w:val="DefaultParagraphFont"/>
    <w:link w:val="DA1FirstLevelUnnumberedParagraph"/>
    <w:rsid w:val="00631A40"/>
    <w:rPr>
      <w:rFonts w:ascii="Arial" w:hAnsi="Arial"/>
    </w:rPr>
  </w:style>
  <w:style w:type="paragraph" w:customStyle="1" w:styleId="DA3ThirdLevelNumbering">
    <w:name w:val="DA 3 Third Level Numbering"/>
    <w:basedOn w:val="ListParagraph"/>
    <w:link w:val="DA3ThirdLevelNumberingChar"/>
    <w:qFormat/>
    <w:rsid w:val="00631A40"/>
    <w:pPr>
      <w:numPr>
        <w:ilvl w:val="2"/>
        <w:numId w:val="1"/>
      </w:numPr>
      <w:contextualSpacing w:val="0"/>
      <w:jc w:val="both"/>
    </w:pPr>
  </w:style>
  <w:style w:type="character" w:customStyle="1" w:styleId="DA2SecondLevelNumberingChar">
    <w:name w:val="DA 2 Second Level Numbering Char"/>
    <w:basedOn w:val="ListParagraphChar"/>
    <w:link w:val="DA2SecondLevelNumbering"/>
    <w:rsid w:val="00D03394"/>
    <w:rPr>
      <w:rFonts w:ascii="Arial" w:hAnsi="Arial"/>
    </w:rPr>
  </w:style>
  <w:style w:type="paragraph" w:customStyle="1" w:styleId="DA4FourthLevelNumbering">
    <w:name w:val="DA 4 Fourth Level Numbering"/>
    <w:basedOn w:val="ListParagraph"/>
    <w:link w:val="DA4FourthLevelNumberingChar"/>
    <w:qFormat/>
    <w:rsid w:val="00631A40"/>
    <w:pPr>
      <w:numPr>
        <w:ilvl w:val="3"/>
        <w:numId w:val="1"/>
      </w:numPr>
      <w:contextualSpacing w:val="0"/>
      <w:jc w:val="both"/>
    </w:pPr>
  </w:style>
  <w:style w:type="character" w:customStyle="1" w:styleId="DA3ThirdLevelNumberingChar">
    <w:name w:val="DA 3 Third Level Numbering Char"/>
    <w:basedOn w:val="ListParagraphChar"/>
    <w:link w:val="DA3ThirdLevelNumbering"/>
    <w:rsid w:val="00631A40"/>
    <w:rPr>
      <w:rFonts w:ascii="Arial" w:hAnsi="Arial"/>
    </w:rPr>
  </w:style>
  <w:style w:type="paragraph" w:customStyle="1" w:styleId="DA5FifthLevelNumbering">
    <w:name w:val="DA 5 Fifth Level Numbering"/>
    <w:basedOn w:val="ListParagraph"/>
    <w:link w:val="DA5FifthLevelNumberingChar"/>
    <w:qFormat/>
    <w:rsid w:val="00D03394"/>
    <w:pPr>
      <w:numPr>
        <w:ilvl w:val="4"/>
        <w:numId w:val="1"/>
      </w:numPr>
      <w:contextualSpacing w:val="0"/>
      <w:jc w:val="both"/>
    </w:pPr>
  </w:style>
  <w:style w:type="character" w:customStyle="1" w:styleId="DA4FourthLevelNumberingChar">
    <w:name w:val="DA 4 Fourth Level Numbering Char"/>
    <w:basedOn w:val="ListParagraphChar"/>
    <w:link w:val="DA4FourthLevelNumbering"/>
    <w:rsid w:val="00631A40"/>
    <w:rPr>
      <w:rFonts w:ascii="Arial" w:hAnsi="Arial"/>
    </w:rPr>
  </w:style>
  <w:style w:type="paragraph" w:customStyle="1" w:styleId="DA6SixthLevelNumbering">
    <w:name w:val="DA 6 Sixth Level Numbering"/>
    <w:basedOn w:val="ListParagraph"/>
    <w:link w:val="DA6SixthLevelNumberingChar"/>
    <w:qFormat/>
    <w:rsid w:val="00D03394"/>
    <w:pPr>
      <w:numPr>
        <w:ilvl w:val="5"/>
        <w:numId w:val="1"/>
      </w:numPr>
      <w:contextualSpacing w:val="0"/>
      <w:jc w:val="both"/>
    </w:pPr>
  </w:style>
  <w:style w:type="character" w:customStyle="1" w:styleId="DA5FifthLevelNumberingChar">
    <w:name w:val="DA 5 Fifth Level Numbering Char"/>
    <w:basedOn w:val="ListParagraphChar"/>
    <w:link w:val="DA5FifthLevelNumbering"/>
    <w:rsid w:val="00D03394"/>
    <w:rPr>
      <w:rFonts w:ascii="Arial" w:hAnsi="Arial"/>
    </w:rPr>
  </w:style>
  <w:style w:type="paragraph" w:customStyle="1" w:styleId="DA7SeventhLevelNumbering">
    <w:name w:val="DA 7 Seventh Level Numbering"/>
    <w:basedOn w:val="ListParagraph"/>
    <w:link w:val="DA7SeventhLevelNumberingChar"/>
    <w:qFormat/>
    <w:rsid w:val="00D03394"/>
    <w:pPr>
      <w:numPr>
        <w:ilvl w:val="6"/>
        <w:numId w:val="1"/>
      </w:numPr>
      <w:contextualSpacing w:val="0"/>
      <w:jc w:val="both"/>
    </w:pPr>
  </w:style>
  <w:style w:type="character" w:customStyle="1" w:styleId="DA6SixthLevelNumberingChar">
    <w:name w:val="DA 6 Sixth Level Numbering Char"/>
    <w:basedOn w:val="ListParagraphChar"/>
    <w:link w:val="DA6SixthLevelNumbering"/>
    <w:rsid w:val="00D03394"/>
    <w:rPr>
      <w:rFonts w:ascii="Arial" w:hAnsi="Arial"/>
    </w:rPr>
  </w:style>
  <w:style w:type="paragraph" w:customStyle="1" w:styleId="DA8EighthLevelNumbering">
    <w:name w:val="DA 8 Eighth Level Numbering"/>
    <w:basedOn w:val="ListParagraph"/>
    <w:link w:val="DA8EighthLevelNumberingChar"/>
    <w:qFormat/>
    <w:rsid w:val="00D03394"/>
    <w:pPr>
      <w:numPr>
        <w:ilvl w:val="7"/>
        <w:numId w:val="1"/>
      </w:numPr>
      <w:contextualSpacing w:val="0"/>
      <w:jc w:val="both"/>
    </w:pPr>
  </w:style>
  <w:style w:type="character" w:customStyle="1" w:styleId="DA7SeventhLevelNumberingChar">
    <w:name w:val="DA 7 Seventh Level Numbering Char"/>
    <w:basedOn w:val="ListParagraphChar"/>
    <w:link w:val="DA7SeventhLevelNumbering"/>
    <w:rsid w:val="00D03394"/>
    <w:rPr>
      <w:rFonts w:ascii="Arial" w:hAnsi="Arial"/>
    </w:rPr>
  </w:style>
  <w:style w:type="paragraph" w:customStyle="1" w:styleId="DA9NinthLevelNumbering">
    <w:name w:val="DA 9 Ninth Level Numbering"/>
    <w:basedOn w:val="ListParagraph"/>
    <w:link w:val="DA9NinthLevelNumberingChar"/>
    <w:qFormat/>
    <w:rsid w:val="00D03394"/>
    <w:pPr>
      <w:numPr>
        <w:ilvl w:val="8"/>
        <w:numId w:val="1"/>
      </w:numPr>
      <w:contextualSpacing w:val="0"/>
      <w:jc w:val="both"/>
    </w:pPr>
  </w:style>
  <w:style w:type="character" w:customStyle="1" w:styleId="DA8EighthLevelNumberingChar">
    <w:name w:val="DA 8 Eighth Level Numbering Char"/>
    <w:basedOn w:val="ListParagraphChar"/>
    <w:link w:val="DA8EighthLevelNumbering"/>
    <w:rsid w:val="00D03394"/>
    <w:rPr>
      <w:rFonts w:ascii="Arial" w:hAnsi="Arial"/>
    </w:rPr>
  </w:style>
  <w:style w:type="character" w:customStyle="1" w:styleId="DA9NinthLevelNumberingChar">
    <w:name w:val="DA 9 Ninth Level Numbering Char"/>
    <w:basedOn w:val="ListParagraphChar"/>
    <w:link w:val="DA9NinthLevelNumbering"/>
    <w:rsid w:val="00D03394"/>
    <w:rPr>
      <w:rFonts w:ascii="Arial" w:hAnsi="Arial"/>
    </w:rPr>
  </w:style>
  <w:style w:type="paragraph" w:styleId="Header">
    <w:name w:val="header"/>
    <w:basedOn w:val="Normal"/>
    <w:link w:val="HeaderChar"/>
    <w:uiPriority w:val="99"/>
    <w:unhideWhenUsed/>
    <w:rsid w:val="00291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51B"/>
    <w:rPr>
      <w:rFonts w:ascii="Arial" w:hAnsi="Arial"/>
    </w:rPr>
  </w:style>
  <w:style w:type="paragraph" w:styleId="Footer">
    <w:name w:val="footer"/>
    <w:basedOn w:val="Normal"/>
    <w:link w:val="FooterChar"/>
    <w:unhideWhenUsed/>
    <w:rsid w:val="00291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51B"/>
    <w:rPr>
      <w:rFonts w:ascii="Arial" w:hAnsi="Arial"/>
    </w:rPr>
  </w:style>
  <w:style w:type="character" w:customStyle="1" w:styleId="Heading1Char">
    <w:name w:val="Heading 1 Char"/>
    <w:basedOn w:val="DefaultParagraphFont"/>
    <w:link w:val="Heading1"/>
    <w:rsid w:val="0029151B"/>
    <w:rPr>
      <w:rFonts w:ascii="Arial Bold" w:eastAsia="Arial Bold" w:hAnsi="Arial Bold" w:cs="Arial Bold"/>
      <w:b/>
      <w:caps/>
      <w:color w:val="000000"/>
      <w:lang w:eastAsia="en-ZA"/>
    </w:rPr>
  </w:style>
  <w:style w:type="character" w:customStyle="1" w:styleId="Heading2Char">
    <w:name w:val="Heading 2 Char"/>
    <w:basedOn w:val="DefaultParagraphFont"/>
    <w:link w:val="Heading2"/>
    <w:rsid w:val="0029151B"/>
    <w:rPr>
      <w:rFonts w:ascii="Arial" w:eastAsia="Arial" w:hAnsi="Arial" w:cs="Arial"/>
      <w:color w:val="000000"/>
      <w:lang w:eastAsia="en-ZA"/>
    </w:rPr>
  </w:style>
  <w:style w:type="character" w:customStyle="1" w:styleId="Heading3Char">
    <w:name w:val="Heading 3 Char"/>
    <w:basedOn w:val="DefaultParagraphFont"/>
    <w:link w:val="Heading3"/>
    <w:rsid w:val="0029151B"/>
    <w:rPr>
      <w:rFonts w:ascii="Arial" w:eastAsia="Arial" w:hAnsi="Arial" w:cs="Arial"/>
      <w:lang w:eastAsia="en-ZA"/>
    </w:rPr>
  </w:style>
  <w:style w:type="character" w:customStyle="1" w:styleId="Heading4Char">
    <w:name w:val="Heading 4 Char"/>
    <w:basedOn w:val="DefaultParagraphFont"/>
    <w:link w:val="Heading4"/>
    <w:rsid w:val="0029151B"/>
    <w:rPr>
      <w:rFonts w:ascii="Arial" w:eastAsia="Arial" w:hAnsi="Arial" w:cs="Arial"/>
      <w:lang w:eastAsia="en-ZA"/>
    </w:rPr>
  </w:style>
  <w:style w:type="character" w:customStyle="1" w:styleId="Heading5Char">
    <w:name w:val="Heading 5 Char"/>
    <w:basedOn w:val="DefaultParagraphFont"/>
    <w:link w:val="Heading5"/>
    <w:rsid w:val="0029151B"/>
    <w:rPr>
      <w:rFonts w:ascii="Arial" w:eastAsia="Arial" w:hAnsi="Arial" w:cs="Arial"/>
      <w:lang w:eastAsia="en-ZA"/>
    </w:rPr>
  </w:style>
  <w:style w:type="character" w:customStyle="1" w:styleId="Heading6Char">
    <w:name w:val="Heading 6 Char"/>
    <w:basedOn w:val="DefaultParagraphFont"/>
    <w:link w:val="Heading6"/>
    <w:rsid w:val="0029151B"/>
    <w:rPr>
      <w:rFonts w:ascii="Times New Roman" w:eastAsia="Times New Roman" w:hAnsi="Times New Roman" w:cs="Times New Roman"/>
      <w:b/>
      <w:lang w:eastAsia="en-ZA"/>
    </w:rPr>
  </w:style>
  <w:style w:type="character" w:customStyle="1" w:styleId="Heading7Char">
    <w:name w:val="Heading 7 Char"/>
    <w:basedOn w:val="DefaultParagraphFont"/>
    <w:link w:val="Heading7"/>
    <w:rsid w:val="0029151B"/>
    <w:rPr>
      <w:rFonts w:ascii="Times New Roman" w:eastAsia="Times New Roman" w:hAnsi="Times New Roman" w:cs="Times New Roman"/>
      <w:sz w:val="24"/>
      <w:szCs w:val="24"/>
      <w:lang w:eastAsia="en-ZA"/>
    </w:rPr>
  </w:style>
  <w:style w:type="character" w:customStyle="1" w:styleId="Heading8Char">
    <w:name w:val="Heading 8 Char"/>
    <w:basedOn w:val="DefaultParagraphFont"/>
    <w:link w:val="Heading8"/>
    <w:rsid w:val="0029151B"/>
    <w:rPr>
      <w:rFonts w:ascii="Times New Roman" w:eastAsia="Times New Roman" w:hAnsi="Times New Roman" w:cs="Times New Roman"/>
      <w:i/>
      <w:sz w:val="24"/>
      <w:szCs w:val="24"/>
      <w:lang w:eastAsia="en-ZA"/>
    </w:rPr>
  </w:style>
  <w:style w:type="character" w:customStyle="1" w:styleId="Heading9Char">
    <w:name w:val="Heading 9 Char"/>
    <w:basedOn w:val="DefaultParagraphFont"/>
    <w:link w:val="Heading9"/>
    <w:rsid w:val="0029151B"/>
    <w:rPr>
      <w:rFonts w:ascii="Arial" w:eastAsia="Arial" w:hAnsi="Arial" w:cs="Arial"/>
      <w:lang w:eastAsia="en-ZA"/>
    </w:rPr>
  </w:style>
  <w:style w:type="character" w:styleId="PageNumber">
    <w:name w:val="page number"/>
    <w:rsid w:val="0029151B"/>
    <w:rPr>
      <w:rFonts w:ascii="Arial Narrow" w:eastAsia="Arial Narrow" w:hAnsi="Arial Narrow" w:cs="Arial Narrow"/>
    </w:rPr>
  </w:style>
  <w:style w:type="paragraph" w:styleId="BodyText">
    <w:name w:val="Body Text"/>
    <w:basedOn w:val="Normal"/>
    <w:link w:val="BodyTextChar"/>
    <w:uiPriority w:val="99"/>
    <w:semiHidden/>
    <w:unhideWhenUsed/>
    <w:rsid w:val="0029151B"/>
    <w:pPr>
      <w:spacing w:after="120"/>
    </w:pPr>
  </w:style>
  <w:style w:type="character" w:customStyle="1" w:styleId="BodyTextChar">
    <w:name w:val="Body Text Char"/>
    <w:basedOn w:val="DefaultParagraphFont"/>
    <w:link w:val="BodyText"/>
    <w:uiPriority w:val="99"/>
    <w:semiHidden/>
    <w:rsid w:val="0029151B"/>
    <w:rPr>
      <w:rFonts w:ascii="Arial" w:hAnsi="Arial"/>
    </w:rPr>
  </w:style>
  <w:style w:type="paragraph" w:styleId="NormalWeb">
    <w:name w:val="Normal (Web)"/>
    <w:basedOn w:val="Normal"/>
    <w:unhideWhenUsed/>
    <w:rsid w:val="009B0CA1"/>
    <w:pPr>
      <w:spacing w:before="100" w:beforeAutospacing="1" w:after="100" w:afterAutospacing="1" w:line="240" w:lineRule="auto"/>
      <w:jc w:val="both"/>
    </w:pPr>
    <w:rPr>
      <w:rFonts w:ascii="Times New Roman" w:eastAsia="Calibri" w:hAnsi="Times New Roman" w:cs="Times New Roman"/>
      <w:sz w:val="24"/>
      <w:szCs w:val="24"/>
      <w:lang w:eastAsia="en-ZA"/>
    </w:rPr>
  </w:style>
  <w:style w:type="character" w:styleId="Strong">
    <w:name w:val="Strong"/>
    <w:qFormat/>
    <w:rsid w:val="009B0CA1"/>
    <w:rPr>
      <w:b/>
      <w:bCs/>
    </w:rPr>
  </w:style>
  <w:style w:type="paragraph" w:styleId="ListNumber">
    <w:name w:val="List Number"/>
    <w:basedOn w:val="Normal"/>
    <w:rsid w:val="00475CA1"/>
    <w:pPr>
      <w:numPr>
        <w:numId w:val="3"/>
      </w:numPr>
      <w:spacing w:after="0"/>
      <w:jc w:val="both"/>
    </w:pPr>
    <w:rPr>
      <w:rFonts w:eastAsia="Arial" w:cs="Arial"/>
      <w:lang w:eastAsia="en-ZA"/>
    </w:rPr>
  </w:style>
  <w:style w:type="numbering" w:styleId="111111">
    <w:name w:val="Outline List 2"/>
    <w:basedOn w:val="NoList"/>
    <w:rsid w:val="00475CA1"/>
    <w:pPr>
      <w:numPr>
        <w:numId w:val="4"/>
      </w:numPr>
    </w:pPr>
  </w:style>
  <w:style w:type="paragraph" w:styleId="TOC2">
    <w:name w:val="toc 2"/>
    <w:basedOn w:val="Normal"/>
    <w:next w:val="Normal"/>
    <w:rsid w:val="00475CA1"/>
    <w:pPr>
      <w:spacing w:after="120" w:line="240" w:lineRule="auto"/>
      <w:ind w:left="850" w:right="567" w:hanging="459"/>
    </w:pPr>
    <w:rPr>
      <w:rFonts w:eastAsia="Arial" w:cs="Arial"/>
      <w:color w:val="000000"/>
      <w:sz w:val="24"/>
      <w:szCs w:val="24"/>
      <w:lang w:eastAsia="en-ZA"/>
    </w:rPr>
  </w:style>
  <w:style w:type="paragraph" w:customStyle="1" w:styleId="NumberingStyle">
    <w:name w:val="NumberingStyle"/>
    <w:basedOn w:val="ListParagraph"/>
    <w:qFormat/>
    <w:rsid w:val="00475CA1"/>
    <w:pPr>
      <w:numPr>
        <w:numId w:val="5"/>
      </w:numPr>
      <w:spacing w:after="0"/>
      <w:jc w:val="both"/>
    </w:pPr>
    <w:rPr>
      <w:rFonts w:eastAsia="Arial" w:cs="Arial"/>
      <w:lang w:eastAsia="en-ZA"/>
    </w:rPr>
  </w:style>
  <w:style w:type="paragraph" w:styleId="TOC4">
    <w:name w:val="toc 4"/>
    <w:basedOn w:val="Normal"/>
    <w:next w:val="Normal"/>
    <w:autoRedefine/>
    <w:uiPriority w:val="39"/>
    <w:semiHidden/>
    <w:unhideWhenUsed/>
    <w:rsid w:val="00475CA1"/>
    <w:pPr>
      <w:spacing w:after="100"/>
      <w:ind w:left="660"/>
    </w:pPr>
  </w:style>
  <w:style w:type="paragraph" w:styleId="TOC6">
    <w:name w:val="toc 6"/>
    <w:basedOn w:val="Normal"/>
    <w:next w:val="Normal"/>
    <w:autoRedefine/>
    <w:uiPriority w:val="39"/>
    <w:semiHidden/>
    <w:unhideWhenUsed/>
    <w:rsid w:val="00475CA1"/>
    <w:pPr>
      <w:spacing w:after="100"/>
      <w:ind w:left="1100"/>
    </w:pPr>
  </w:style>
  <w:style w:type="character" w:customStyle="1" w:styleId="Prompt">
    <w:name w:val="Prompt"/>
    <w:rsid w:val="00227B64"/>
    <w:rPr>
      <w:rFonts w:ascii="Arial" w:hAnsi="Arial"/>
      <w:color w:val="auto"/>
      <w:sz w:val="22"/>
    </w:rPr>
  </w:style>
  <w:style w:type="character" w:customStyle="1" w:styleId="Clause2SubChar">
    <w:name w:val="Clause2Sub Char"/>
    <w:basedOn w:val="DefaultParagraphFont"/>
    <w:rsid w:val="000904EF"/>
    <w:rPr>
      <w:rFonts w:ascii="Arial" w:eastAsia="Arial" w:hAnsi="Arial" w:cs="Arial"/>
    </w:rPr>
  </w:style>
  <w:style w:type="character" w:styleId="Emphasis">
    <w:name w:val="Emphasis"/>
    <w:basedOn w:val="DefaultParagraphFont"/>
    <w:uiPriority w:val="20"/>
    <w:qFormat/>
    <w:rsid w:val="00792A1D"/>
    <w:rPr>
      <w:i/>
      <w:iCs/>
    </w:rPr>
  </w:style>
  <w:style w:type="character" w:styleId="Hyperlink">
    <w:name w:val="Hyperlink"/>
    <w:basedOn w:val="DefaultParagraphFont"/>
    <w:uiPriority w:val="99"/>
    <w:unhideWhenUsed/>
    <w:rsid w:val="00A42338"/>
    <w:rPr>
      <w:color w:val="0563C1" w:themeColor="hyperlink"/>
      <w:u w:val="single"/>
    </w:rPr>
  </w:style>
  <w:style w:type="character" w:styleId="Mention">
    <w:name w:val="Mention"/>
    <w:basedOn w:val="DefaultParagraphFont"/>
    <w:uiPriority w:val="99"/>
    <w:semiHidden/>
    <w:unhideWhenUsed/>
    <w:rsid w:val="00A42338"/>
    <w:rPr>
      <w:color w:val="2B579A"/>
      <w:shd w:val="clear" w:color="auto" w:fill="E6E6E6"/>
    </w:rPr>
  </w:style>
  <w:style w:type="character" w:styleId="CommentReference">
    <w:name w:val="annotation reference"/>
    <w:basedOn w:val="DefaultParagraphFont"/>
    <w:uiPriority w:val="99"/>
    <w:semiHidden/>
    <w:unhideWhenUsed/>
    <w:rsid w:val="00364048"/>
    <w:rPr>
      <w:sz w:val="16"/>
      <w:szCs w:val="16"/>
    </w:rPr>
  </w:style>
  <w:style w:type="paragraph" w:styleId="CommentText">
    <w:name w:val="annotation text"/>
    <w:basedOn w:val="Normal"/>
    <w:link w:val="CommentTextChar"/>
    <w:uiPriority w:val="99"/>
    <w:semiHidden/>
    <w:unhideWhenUsed/>
    <w:rsid w:val="00364048"/>
    <w:pPr>
      <w:spacing w:line="240" w:lineRule="auto"/>
    </w:pPr>
    <w:rPr>
      <w:sz w:val="20"/>
      <w:szCs w:val="20"/>
    </w:rPr>
  </w:style>
  <w:style w:type="character" w:customStyle="1" w:styleId="CommentTextChar">
    <w:name w:val="Comment Text Char"/>
    <w:basedOn w:val="DefaultParagraphFont"/>
    <w:link w:val="CommentText"/>
    <w:uiPriority w:val="99"/>
    <w:semiHidden/>
    <w:rsid w:val="003640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4048"/>
    <w:rPr>
      <w:b/>
      <w:bCs/>
    </w:rPr>
  </w:style>
  <w:style w:type="character" w:customStyle="1" w:styleId="CommentSubjectChar">
    <w:name w:val="Comment Subject Char"/>
    <w:basedOn w:val="CommentTextChar"/>
    <w:link w:val="CommentSubject"/>
    <w:uiPriority w:val="99"/>
    <w:semiHidden/>
    <w:rsid w:val="00364048"/>
    <w:rPr>
      <w:rFonts w:ascii="Arial" w:hAnsi="Arial"/>
      <w:b/>
      <w:bCs/>
      <w:sz w:val="20"/>
      <w:szCs w:val="20"/>
    </w:rPr>
  </w:style>
  <w:style w:type="paragraph" w:styleId="BalloonText">
    <w:name w:val="Balloon Text"/>
    <w:basedOn w:val="Normal"/>
    <w:link w:val="BalloonTextChar"/>
    <w:uiPriority w:val="99"/>
    <w:semiHidden/>
    <w:unhideWhenUsed/>
    <w:rsid w:val="00364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048"/>
    <w:rPr>
      <w:rFonts w:ascii="Segoe UI" w:hAnsi="Segoe UI" w:cs="Segoe UI"/>
      <w:sz w:val="18"/>
      <w:szCs w:val="18"/>
    </w:rPr>
  </w:style>
  <w:style w:type="table" w:styleId="TableGrid">
    <w:name w:val="Table Grid"/>
    <w:basedOn w:val="TableNormal"/>
    <w:uiPriority w:val="39"/>
    <w:rsid w:val="0032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203FB"/>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341E21"/>
    <w:rPr>
      <w:color w:val="605E5C"/>
      <w:shd w:val="clear" w:color="auto" w:fill="E1DFDD"/>
    </w:rPr>
  </w:style>
  <w:style w:type="paragraph" w:styleId="Revision">
    <w:name w:val="Revision"/>
    <w:hidden/>
    <w:uiPriority w:val="99"/>
    <w:semiHidden/>
    <w:rsid w:val="008263C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193">
      <w:bodyDiv w:val="1"/>
      <w:marLeft w:val="0"/>
      <w:marRight w:val="0"/>
      <w:marTop w:val="0"/>
      <w:marBottom w:val="0"/>
      <w:divBdr>
        <w:top w:val="none" w:sz="0" w:space="0" w:color="auto"/>
        <w:left w:val="none" w:sz="0" w:space="0" w:color="auto"/>
        <w:bottom w:val="none" w:sz="0" w:space="0" w:color="auto"/>
        <w:right w:val="none" w:sz="0" w:space="0" w:color="auto"/>
      </w:divBdr>
    </w:div>
    <w:div w:id="668140444">
      <w:bodyDiv w:val="1"/>
      <w:marLeft w:val="0"/>
      <w:marRight w:val="0"/>
      <w:marTop w:val="0"/>
      <w:marBottom w:val="0"/>
      <w:divBdr>
        <w:top w:val="none" w:sz="0" w:space="0" w:color="auto"/>
        <w:left w:val="none" w:sz="0" w:space="0" w:color="auto"/>
        <w:bottom w:val="none" w:sz="0" w:space="0" w:color="auto"/>
        <w:right w:val="none" w:sz="0" w:space="0" w:color="auto"/>
      </w:divBdr>
    </w:div>
    <w:div w:id="685061146">
      <w:bodyDiv w:val="1"/>
      <w:marLeft w:val="0"/>
      <w:marRight w:val="0"/>
      <w:marTop w:val="0"/>
      <w:marBottom w:val="0"/>
      <w:divBdr>
        <w:top w:val="none" w:sz="0" w:space="0" w:color="auto"/>
        <w:left w:val="none" w:sz="0" w:space="0" w:color="auto"/>
        <w:bottom w:val="none" w:sz="0" w:space="0" w:color="auto"/>
        <w:right w:val="none" w:sz="0" w:space="0" w:color="auto"/>
      </w:divBdr>
    </w:div>
    <w:div w:id="19913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ealot.com/help/privacy-policy" TargetMode="External"/><Relationship Id="rId13" Type="http://schemas.openxmlformats.org/officeDocument/2006/relationships/hyperlink" Target="http://www.starstruckrecords.co.z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guide-to-data-protection/guide-to-the-general-data-protection-regulation-gdpr/individual-righ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starstruckrecords.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arstruckrecords.co.za" TargetMode="External"/><Relationship Id="rId5" Type="http://schemas.openxmlformats.org/officeDocument/2006/relationships/webSettings" Target="webSettings.xml"/><Relationship Id="rId15" Type="http://schemas.openxmlformats.org/officeDocument/2006/relationships/hyperlink" Target="http://www.starstruckrecords.co.za" TargetMode="External"/><Relationship Id="rId10" Type="http://schemas.openxmlformats.org/officeDocument/2006/relationships/hyperlink" Target="mailto:complaints@cgso.org.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gso.org.za/" TargetMode="External"/><Relationship Id="rId14" Type="http://schemas.openxmlformats.org/officeDocument/2006/relationships/hyperlink" Target="mailto:info@starstruckrecords.co.z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Practice%20DA\Brain\Commercial%20Teams\Precedents\D_Operational%20agreements\Services\7_Services%20agreement%20PRODUCT_template%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86CB4-5E4D-484E-A7FA-C8FCC6CC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7_Services agreement PRODUCT_template agreement</Template>
  <TotalTime>1300</TotalTime>
  <Pages>43</Pages>
  <Words>11131</Words>
  <Characters>56546</Characters>
  <Application>Microsoft Office Word</Application>
  <DocSecurity>0</DocSecurity>
  <Lines>1130</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O'Reilly</dc:creator>
  <cp:keywords/>
  <dc:description/>
  <cp:lastModifiedBy>O'Reilly Law | Litigation</cp:lastModifiedBy>
  <cp:revision>1341</cp:revision>
  <dcterms:created xsi:type="dcterms:W3CDTF">2026-01-27T07:27:00Z</dcterms:created>
  <dcterms:modified xsi:type="dcterms:W3CDTF">2026-03-08T19:50:00Z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306dc1be89e22eca33792565dd3f923330ab4a0bc82d5f1679d2ca6204beb673</vt:lpwstr>
  </property>
</Properties>
</file>